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0F" w:rsidRPr="001E7F5F" w:rsidRDefault="00A1360F" w:rsidP="00747DA4">
      <w:pPr>
        <w:spacing w:line="360" w:lineRule="auto"/>
        <w:jc w:val="center"/>
        <w:rPr>
          <w:rFonts w:ascii="宋体"/>
        </w:rPr>
      </w:pPr>
      <w:r w:rsidRPr="001E7F5F">
        <w:rPr>
          <w:rFonts w:ascii="宋体" w:hAnsi="宋体" w:hint="eastAsia"/>
        </w:rPr>
        <w:t>从氢氧化铝的溶解谈中学化学素养养成</w:t>
      </w:r>
    </w:p>
    <w:p w:rsidR="00A1360F" w:rsidRPr="001E7F5F" w:rsidRDefault="00A1360F" w:rsidP="00503BAB">
      <w:pPr>
        <w:spacing w:line="360" w:lineRule="auto"/>
        <w:jc w:val="center"/>
        <w:rPr>
          <w:rFonts w:ascii="宋体"/>
          <w:sz w:val="18"/>
          <w:szCs w:val="18"/>
        </w:rPr>
      </w:pPr>
      <w:r w:rsidRPr="001E7F5F">
        <w:rPr>
          <w:rFonts w:ascii="宋体" w:hAnsi="宋体" w:hint="eastAsia"/>
          <w:sz w:val="18"/>
          <w:szCs w:val="18"/>
        </w:rPr>
        <w:t>福建省长汀县第一中学</w:t>
      </w:r>
      <w:r w:rsidRPr="001E7F5F">
        <w:rPr>
          <w:rFonts w:ascii="宋体" w:hAnsi="宋体"/>
          <w:sz w:val="18"/>
          <w:szCs w:val="18"/>
        </w:rPr>
        <w:t xml:space="preserve">  </w:t>
      </w:r>
      <w:r w:rsidRPr="001E7F5F">
        <w:rPr>
          <w:rFonts w:ascii="宋体" w:hAnsi="宋体" w:hint="eastAsia"/>
          <w:sz w:val="18"/>
          <w:szCs w:val="18"/>
        </w:rPr>
        <w:t>刘水秀（</w:t>
      </w:r>
      <w:r w:rsidRPr="001E7F5F">
        <w:rPr>
          <w:rFonts w:ascii="宋体" w:hAnsi="宋体"/>
          <w:sz w:val="18"/>
          <w:szCs w:val="18"/>
        </w:rPr>
        <w:t>366300</w:t>
      </w:r>
      <w:r w:rsidRPr="001E7F5F">
        <w:rPr>
          <w:rFonts w:ascii="宋体" w:hAnsi="宋体" w:hint="eastAsia"/>
          <w:sz w:val="18"/>
          <w:szCs w:val="18"/>
        </w:rPr>
        <w:t>）</w:t>
      </w:r>
    </w:p>
    <w:p w:rsidR="00A1360F" w:rsidRPr="001E7F5F" w:rsidRDefault="00A1360F" w:rsidP="003701AF">
      <w:pPr>
        <w:spacing w:line="360" w:lineRule="auto"/>
        <w:ind w:firstLine="420"/>
        <w:rPr>
          <w:rFonts w:ascii="宋体"/>
          <w:color w:val="000000"/>
          <w:lang w:val="pt-BR"/>
        </w:rPr>
      </w:pPr>
      <w:r w:rsidRPr="001E7F5F">
        <w:rPr>
          <w:rFonts w:ascii="宋体" w:hAnsi="宋体" w:hint="eastAsia"/>
        </w:rPr>
        <w:t>摘要：分析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color w:val="000000"/>
          <w:lang w:val="pt-BR"/>
        </w:rPr>
        <w:t>沉淀形成条件、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color w:val="000000"/>
          <w:lang w:val="pt-BR"/>
        </w:rPr>
        <w:t>在酸碱溶液中的溶解条件，从理论计算角度研究工业沉铝生产条件的选择，探讨</w:t>
      </w:r>
      <w:r w:rsidRPr="001E7F5F">
        <w:rPr>
          <w:rFonts w:ascii="宋体" w:hAnsi="宋体" w:hint="eastAsia"/>
        </w:rPr>
        <w:t>优秀化学思维品质和良好化学思维习惯的培养思路，以及</w:t>
      </w:r>
      <w:r w:rsidRPr="001E7F5F">
        <w:rPr>
          <w:rFonts w:ascii="宋体" w:hAnsi="宋体" w:hint="eastAsia"/>
          <w:color w:val="000000"/>
          <w:lang w:val="pt-BR"/>
        </w:rPr>
        <w:t>中学生化学学科素养的养成</w:t>
      </w:r>
      <w:r w:rsidRPr="001E7F5F">
        <w:rPr>
          <w:rFonts w:ascii="宋体" w:hAnsi="宋体" w:hint="eastAsia"/>
        </w:rPr>
        <w:t>途径。</w:t>
      </w:r>
    </w:p>
    <w:p w:rsidR="00A1360F" w:rsidRPr="001E7F5F" w:rsidRDefault="00A1360F" w:rsidP="003701AF">
      <w:pPr>
        <w:spacing w:line="360" w:lineRule="auto"/>
        <w:ind w:firstLine="420"/>
        <w:rPr>
          <w:rFonts w:ascii="宋体"/>
        </w:rPr>
      </w:pPr>
      <w:r w:rsidRPr="001E7F5F">
        <w:rPr>
          <w:rFonts w:ascii="宋体" w:hAnsi="宋体" w:hint="eastAsia"/>
          <w:color w:val="000000"/>
          <w:lang w:val="pt-BR"/>
        </w:rPr>
        <w:t>关键词：沉淀</w:t>
      </w:r>
      <w:r w:rsidRPr="001E7F5F">
        <w:rPr>
          <w:rFonts w:ascii="宋体" w:hAnsi="宋体"/>
          <w:color w:val="000000"/>
          <w:lang w:val="pt-BR"/>
        </w:rPr>
        <w:t xml:space="preserve"> </w:t>
      </w:r>
      <w:r w:rsidRPr="001E7F5F">
        <w:rPr>
          <w:rFonts w:ascii="宋体" w:hAnsi="宋体" w:hint="eastAsia"/>
          <w:color w:val="000000"/>
          <w:lang w:val="pt-BR"/>
        </w:rPr>
        <w:t>溶解</w:t>
      </w:r>
      <w:r w:rsidRPr="001E7F5F">
        <w:rPr>
          <w:rFonts w:ascii="宋体" w:hAnsi="宋体"/>
          <w:color w:val="000000"/>
          <w:lang w:val="pt-BR"/>
        </w:rPr>
        <w:t xml:space="preserve"> </w:t>
      </w:r>
      <w:r w:rsidRPr="001E7F5F">
        <w:rPr>
          <w:rFonts w:ascii="宋体" w:hAnsi="宋体" w:hint="eastAsia"/>
          <w:color w:val="000000"/>
          <w:lang w:val="pt-BR"/>
        </w:rPr>
        <w:t>酸性</w:t>
      </w:r>
      <w:r w:rsidRPr="001E7F5F">
        <w:rPr>
          <w:rFonts w:ascii="宋体" w:hAnsi="宋体"/>
          <w:color w:val="000000"/>
          <w:lang w:val="pt-BR"/>
        </w:rPr>
        <w:t xml:space="preserve"> </w:t>
      </w:r>
      <w:r w:rsidRPr="001E7F5F">
        <w:rPr>
          <w:rFonts w:ascii="宋体" w:hAnsi="宋体" w:hint="eastAsia"/>
          <w:color w:val="000000"/>
          <w:lang w:val="pt-BR"/>
        </w:rPr>
        <w:t>酸度</w:t>
      </w:r>
      <w:r w:rsidRPr="001E7F5F">
        <w:rPr>
          <w:rFonts w:ascii="宋体" w:hAnsi="宋体"/>
          <w:color w:val="000000"/>
          <w:lang w:val="pt-BR"/>
        </w:rPr>
        <w:t xml:space="preserve"> </w:t>
      </w:r>
      <w:r w:rsidRPr="001E7F5F">
        <w:rPr>
          <w:rFonts w:ascii="宋体" w:hAnsi="宋体" w:hint="eastAsia"/>
          <w:color w:val="000000"/>
          <w:lang w:val="pt-BR"/>
        </w:rPr>
        <w:t>学科素养</w:t>
      </w:r>
      <w:r w:rsidRPr="001E7F5F">
        <w:rPr>
          <w:rFonts w:ascii="宋体" w:hAnsi="宋体"/>
          <w:color w:val="000000"/>
          <w:lang w:val="pt-BR"/>
        </w:rPr>
        <w:t xml:space="preserve"> </w:t>
      </w:r>
      <w:r w:rsidRPr="001E7F5F">
        <w:rPr>
          <w:rFonts w:ascii="宋体" w:hAnsi="宋体" w:hint="eastAsia"/>
        </w:rPr>
        <w:t>思维品质</w:t>
      </w:r>
      <w:r w:rsidRPr="001E7F5F">
        <w:rPr>
          <w:rFonts w:ascii="宋体" w:hAnsi="宋体"/>
        </w:rPr>
        <w:t xml:space="preserve"> </w:t>
      </w:r>
      <w:r w:rsidRPr="001E7F5F">
        <w:rPr>
          <w:rFonts w:ascii="宋体" w:hAnsi="宋体" w:hint="eastAsia"/>
          <w:color w:val="000000"/>
          <w:lang w:val="pt-BR"/>
        </w:rPr>
        <w:t>思维习惯</w:t>
      </w:r>
    </w:p>
    <w:p w:rsidR="00A1360F" w:rsidRPr="001E7F5F" w:rsidRDefault="00A1360F" w:rsidP="003701AF">
      <w:pPr>
        <w:spacing w:line="360" w:lineRule="auto"/>
        <w:ind w:firstLine="420"/>
        <w:rPr>
          <w:rFonts w:ascii="宋体"/>
        </w:rPr>
      </w:pPr>
      <w:r w:rsidRPr="001E7F5F">
        <w:rPr>
          <w:rFonts w:ascii="宋体" w:hAnsi="宋体" w:hint="eastAsia"/>
        </w:rPr>
        <w:t>中学化学教学实践中，大部分教师都会给学生</w:t>
      </w:r>
      <w:r w:rsidRPr="001E7F5F">
        <w:rPr>
          <w:rFonts w:ascii="宋体" w:hint="eastAsia"/>
        </w:rPr>
        <w:t>“</w:t>
      </w:r>
      <w:r w:rsidRPr="001E7F5F">
        <w:rPr>
          <w:rFonts w:ascii="宋体" w:hAnsi="宋体" w:hint="eastAsia"/>
        </w:rPr>
        <w:t>灌输</w:t>
      </w:r>
      <w:r w:rsidRPr="001E7F5F">
        <w:rPr>
          <w:rFonts w:ascii="宋体" w:hint="eastAsia"/>
        </w:rPr>
        <w:t>”</w:t>
      </w:r>
      <w:r w:rsidRPr="001E7F5F">
        <w:rPr>
          <w:rFonts w:ascii="宋体" w:hAnsi="宋体" w:hint="eastAsia"/>
        </w:rPr>
        <w:t>这样一个结论：</w:t>
      </w:r>
      <w:r w:rsidRPr="001E7F5F">
        <w:rPr>
          <w:rFonts w:ascii="宋体" w:hint="eastAsia"/>
        </w:rPr>
        <w:t>“</w:t>
      </w:r>
      <w:r w:rsidRPr="001E7F5F">
        <w:rPr>
          <w:rFonts w:ascii="宋体" w:hAnsi="宋体" w:hint="eastAsia"/>
        </w:rPr>
        <w:t>氢氧化铝沉淀能溶于强酸或强碱溶液中，难溶于弱酸或弱碱溶液中</w:t>
      </w:r>
      <w:r w:rsidRPr="001E7F5F">
        <w:rPr>
          <w:rFonts w:ascii="宋体" w:hint="eastAsia"/>
        </w:rPr>
        <w:t>”</w:t>
      </w:r>
      <w:r w:rsidRPr="001E7F5F">
        <w:rPr>
          <w:rFonts w:ascii="宋体" w:hAnsi="宋体" w:hint="eastAsia"/>
        </w:rPr>
        <w:t>，并由此衍生出一系列的习题和解析，以高强度的重复刺激进行有效强化。在应试教育背景下，这样的强化贯穿于整个中学化学教学过程，类似的</w:t>
      </w:r>
      <w:r w:rsidRPr="001E7F5F">
        <w:rPr>
          <w:rFonts w:ascii="宋体" w:hint="eastAsia"/>
        </w:rPr>
        <w:t>“</w:t>
      </w:r>
      <w:r w:rsidRPr="001E7F5F">
        <w:rPr>
          <w:rFonts w:ascii="宋体" w:hAnsi="宋体" w:hint="eastAsia"/>
        </w:rPr>
        <w:t>规律</w:t>
      </w:r>
      <w:r w:rsidRPr="001E7F5F">
        <w:rPr>
          <w:rFonts w:ascii="宋体" w:hint="eastAsia"/>
        </w:rPr>
        <w:t>”</w:t>
      </w:r>
      <w:r w:rsidRPr="001E7F5F">
        <w:rPr>
          <w:rFonts w:ascii="宋体" w:hAnsi="宋体" w:hint="eastAsia"/>
        </w:rPr>
        <w:t>成了中学化学课堂的重点分析对象和学生解题的金钥匙，毋庸置疑，这种指向性高度集中的强化教学效果相当突出，师生们在各种阶段性测试和综合性测试中屡试不爽，乐此不疲，但终究我们会发现，生搬硬套可以换来辉煌的成绩，却换不来学生受益终身的能力。我们传播科学，同时也在不断制造科学性错误；我们强调化学是实验科学，却常常抛开实验事实在传递无知。培养学生良好的化学素养，应该是培养学生正确的化学思维方式，引导学生理解正确的化学分析方法，积极完善化学理论分析、化学实践应用的能力与习惯。</w:t>
      </w:r>
    </w:p>
    <w:p w:rsidR="00A1360F" w:rsidRPr="001E7F5F" w:rsidRDefault="00A1360F" w:rsidP="000307D9">
      <w:pPr>
        <w:spacing w:line="360" w:lineRule="auto"/>
        <w:rPr>
          <w:rFonts w:ascii="宋体"/>
        </w:rPr>
      </w:pPr>
      <w:r w:rsidRPr="001E7F5F">
        <w:rPr>
          <w:rFonts w:ascii="宋体"/>
        </w:rPr>
        <w:tab/>
      </w:r>
      <w:r w:rsidRPr="001E7F5F">
        <w:rPr>
          <w:rFonts w:ascii="宋体" w:hAnsi="宋体" w:hint="eastAsia"/>
        </w:rPr>
        <w:t>事实上，酸的酸性与溶液的酸性根本就是两个问题，弱酸溶液的酸性在一定条件下完全有可能比强酸稀溶液更强，决定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</w:rPr>
        <w:t>沉淀能否溶解的，是溶液的酸度而不只是酸的强度。当强酸的浓度较小时，其酸度可能并不足以溶解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</w:rPr>
        <w:t>，而当弱酸的浓度较大时，其酸度亦有可能达到溶解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</w:rPr>
        <w:t>的条件。碱溶液中的情况类似。</w:t>
      </w:r>
    </w:p>
    <w:p w:rsidR="00A1360F" w:rsidRPr="001E7F5F" w:rsidRDefault="00A1360F" w:rsidP="000307D9">
      <w:pPr>
        <w:spacing w:line="360" w:lineRule="auto"/>
        <w:ind w:firstLine="420"/>
        <w:rPr>
          <w:rFonts w:ascii="宋体"/>
        </w:rPr>
      </w:pPr>
      <w:r w:rsidRPr="001E7F5F">
        <w:rPr>
          <w:rFonts w:ascii="宋体" w:hAnsi="宋体" w:hint="eastAsia"/>
        </w:rPr>
        <w:t>例如，当</w:t>
      </w:r>
      <w:r w:rsidRPr="001E7F5F">
        <w:rPr>
          <w:rFonts w:ascii="宋体" w:hAnsi="宋体"/>
        </w:rPr>
        <w:t>0.1mol</w:t>
      </w:r>
      <w:r w:rsidRPr="001E7F5F">
        <w:rPr>
          <w:rFonts w:ascii="宋体" w:hAnsi="宋体" w:hint="eastAsia"/>
        </w:rPr>
        <w:t>氢氧化铝固体完全溶于酸中形成</w:t>
      </w:r>
      <w:r w:rsidRPr="001E7F5F">
        <w:rPr>
          <w:rFonts w:ascii="宋体" w:hAnsi="宋体"/>
        </w:rPr>
        <w:t>10</w:t>
      </w:r>
      <w:r w:rsidRPr="001E7F5F">
        <w:rPr>
          <w:rFonts w:ascii="宋体"/>
        </w:rPr>
        <w:t>00</w:t>
      </w:r>
      <w:r w:rsidRPr="001E7F5F">
        <w:rPr>
          <w:rFonts w:ascii="宋体" w:hAnsi="宋体"/>
        </w:rPr>
        <w:t>mL</w:t>
      </w:r>
      <w:r w:rsidRPr="001E7F5F">
        <w:rPr>
          <w:rFonts w:ascii="宋体" w:hAnsi="宋体" w:hint="eastAsia"/>
        </w:rPr>
        <w:t>溶液时，发生的反应为：</w:t>
      </w:r>
    </w:p>
    <w:p w:rsidR="00A1360F" w:rsidRPr="001E7F5F" w:rsidRDefault="00A1360F" w:rsidP="00936E9B">
      <w:pPr>
        <w:spacing w:line="360" w:lineRule="auto"/>
        <w:ind w:firstLine="420"/>
        <w:rPr>
          <w:rFonts w:ascii="宋体"/>
          <w:color w:val="000000"/>
          <w:lang w:val="pt-BR"/>
        </w:rPr>
      </w:pP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color w:val="000000"/>
          <w:lang w:val="pt-BR"/>
        </w:rPr>
        <w:t>＋</w:t>
      </w:r>
      <w:r w:rsidRPr="001E7F5F">
        <w:rPr>
          <w:rFonts w:ascii="宋体" w:hAnsi="宋体"/>
          <w:color w:val="000000"/>
          <w:lang w:val="pt-BR"/>
        </w:rPr>
        <w:t>3H</w:t>
      </w:r>
      <w:r w:rsidRPr="001E7F5F">
        <w:rPr>
          <w:rFonts w:ascii="宋体" w:hAnsi="宋体" w:hint="eastAsia"/>
          <w:color w:val="000000"/>
          <w:vertAlign w:val="superscript"/>
          <w:lang w:val="pt-BR"/>
        </w:rPr>
        <w:t>＋</w:t>
      </w:r>
      <w:r w:rsidRPr="001E7F5F">
        <w:rPr>
          <w:rFonts w:ascii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9.5pt;height:6pt;visibility:visible">
            <v:imagedata r:id="rId6" o:title=""/>
          </v:shape>
        </w:pict>
      </w:r>
      <w:r w:rsidRPr="001E7F5F">
        <w:rPr>
          <w:rFonts w:ascii="宋体" w:hAnsi="宋体"/>
          <w:color w:val="000000"/>
          <w:vertAlign w:val="superscript"/>
          <w:lang w:val="pt-BR"/>
        </w:rPr>
        <w:t xml:space="preserve"> </w:t>
      </w:r>
      <w:r w:rsidRPr="001E7F5F">
        <w:rPr>
          <w:rFonts w:ascii="宋体" w:hAnsi="宋体"/>
          <w:color w:val="000000"/>
          <w:lang w:val="pt-BR"/>
        </w:rPr>
        <w:t>Al</w:t>
      </w:r>
      <w:r w:rsidRPr="001E7F5F">
        <w:rPr>
          <w:rFonts w:ascii="宋体" w:hAnsi="宋体"/>
          <w:color w:val="000000"/>
          <w:vertAlign w:val="superscript"/>
          <w:lang w:val="pt-BR"/>
        </w:rPr>
        <w:t>3</w:t>
      </w:r>
      <w:r w:rsidRPr="001E7F5F">
        <w:rPr>
          <w:rFonts w:ascii="宋体" w:hAnsi="宋体" w:hint="eastAsia"/>
          <w:color w:val="000000"/>
          <w:vertAlign w:val="superscript"/>
          <w:lang w:val="pt-BR"/>
        </w:rPr>
        <w:t>＋</w:t>
      </w:r>
      <w:r w:rsidRPr="001E7F5F">
        <w:rPr>
          <w:rFonts w:ascii="宋体" w:hAnsi="宋体" w:hint="eastAsia"/>
          <w:color w:val="000000"/>
          <w:lang w:val="pt-BR"/>
        </w:rPr>
        <w:t>＋</w:t>
      </w:r>
      <w:r w:rsidRPr="001E7F5F">
        <w:rPr>
          <w:rFonts w:ascii="宋体" w:hAnsi="宋体"/>
          <w:color w:val="000000"/>
          <w:lang w:val="pt-BR"/>
        </w:rPr>
        <w:t>3H</w:t>
      </w:r>
      <w:r w:rsidRPr="001E7F5F">
        <w:rPr>
          <w:rFonts w:ascii="宋体" w:hAnsi="宋体"/>
          <w:color w:val="000000"/>
          <w:vertAlign w:val="subscript"/>
          <w:lang w:val="pt-BR"/>
        </w:rPr>
        <w:t>2</w:t>
      </w:r>
      <w:r w:rsidRPr="001E7F5F">
        <w:rPr>
          <w:rFonts w:ascii="宋体" w:hAnsi="宋体"/>
          <w:color w:val="000000"/>
          <w:lang w:val="pt-BR"/>
        </w:rPr>
        <w:t>O</w:t>
      </w:r>
    </w:p>
    <w:p w:rsidR="00A1360F" w:rsidRPr="001E7F5F" w:rsidRDefault="00A1360F" w:rsidP="00682362">
      <w:pPr>
        <w:spacing w:line="360" w:lineRule="auto"/>
        <w:ind w:firstLineChars="200" w:firstLine="31680"/>
        <w:rPr>
          <w:rFonts w:ascii="宋体"/>
          <w:color w:val="000000"/>
          <w:lang w:val="pt-BR"/>
        </w:rPr>
      </w:pPr>
      <w:r w:rsidRPr="001E7F5F">
        <w:rPr>
          <w:rFonts w:ascii="宋体" w:hAnsi="宋体"/>
          <w:i/>
          <w:color w:val="000000"/>
          <w:lang w:val="pt-BR"/>
        </w:rPr>
        <w:t>K</w:t>
      </w:r>
      <w:r w:rsidRPr="001E7F5F">
        <w:rPr>
          <w:rFonts w:ascii="宋体" w:hAnsi="宋体"/>
          <w:color w:val="000000"/>
          <w:lang w:val="pt-BR"/>
        </w:rPr>
        <w:fldChar w:fldCharType="begin"/>
      </w:r>
      <w:r w:rsidRPr="001E7F5F">
        <w:rPr>
          <w:rFonts w:ascii="宋体" w:hAnsi="宋体"/>
          <w:color w:val="000000"/>
          <w:lang w:val="pt-BR"/>
        </w:rPr>
        <w:instrText xml:space="preserve"> QUOTE </w:instrText>
      </w:r>
      <w:r w:rsidRPr="001E7F5F">
        <w:pict>
          <v:shape id="_x0000_i1026" type="#_x0000_t75" style="width:226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230&quot;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7031&quot;/&gt;&lt;wsp:rsid wsp:val=&quot;00010894&quot;/&gt;&lt;wsp:rsid wsp:val=&quot;00010FD6&quot;/&gt;&lt;wsp:rsid wsp:val=&quot;000307D9&quot;/&gt;&lt;wsp:rsid wsp:val=&quot;00033E66&quot;/&gt;&lt;wsp:rsid wsp:val=&quot;00035B62&quot;/&gt;&lt;wsp:rsid wsp:val=&quot;000908DB&quot;/&gt;&lt;wsp:rsid wsp:val=&quot;000A70B3&quot;/&gt;&lt;wsp:rsid wsp:val=&quot;000B206D&quot;/&gt;&lt;wsp:rsid wsp:val=&quot;00103A89&quot;/&gt;&lt;wsp:rsid wsp:val=&quot;0012296C&quot;/&gt;&lt;wsp:rsid wsp:val=&quot;00127031&quot;/&gt;&lt;wsp:rsid wsp:val=&quot;0015333C&quot;/&gt;&lt;wsp:rsid wsp:val=&quot;00184196&quot;/&gt;&lt;wsp:rsid wsp:val=&quot;001A22BA&quot;/&gt;&lt;wsp:rsid wsp:val=&quot;001E31EC&quot;/&gt;&lt;wsp:rsid wsp:val=&quot;001E7F5F&quot;/&gt;&lt;wsp:rsid wsp:val=&quot;0022561B&quot;/&gt;&lt;wsp:rsid wsp:val=&quot;00261810&quot;/&gt;&lt;wsp:rsid wsp:val=&quot;00283ED3&quot;/&gt;&lt;wsp:rsid wsp:val=&quot;002B2DDA&quot;/&gt;&lt;wsp:rsid wsp:val=&quot;002F41F4&quot;/&gt;&lt;wsp:rsid wsp:val=&quot;002F46DD&quot;/&gt;&lt;wsp:rsid wsp:val=&quot;003023FE&quot;/&gt;&lt;wsp:rsid wsp:val=&quot;00303D52&quot;/&gt;&lt;wsp:rsid wsp:val=&quot;003116E7&quot;/&gt;&lt;wsp:rsid wsp:val=&quot;0032093B&quot;/&gt;&lt;wsp:rsid wsp:val=&quot;00332E38&quot;/&gt;&lt;wsp:rsid wsp:val=&quot;00363643&quot;/&gt;&lt;wsp:rsid wsp:val=&quot;003701AF&quot;/&gt;&lt;wsp:rsid wsp:val=&quot;003A2439&quot;/&gt;&lt;wsp:rsid wsp:val=&quot;003B0CF2&quot;/&gt;&lt;wsp:rsid wsp:val=&quot;003B1174&quot;/&gt;&lt;wsp:rsid wsp:val=&quot;00400727&quot;/&gt;&lt;wsp:rsid wsp:val=&quot;0042710C&quot;/&gt;&lt;wsp:rsid wsp:val=&quot;004A0AF9&quot;/&gt;&lt;wsp:rsid wsp:val=&quot;004E5727&quot;/&gt;&lt;wsp:rsid wsp:val=&quot;00503BAB&quot;/&gt;&lt;wsp:rsid wsp:val=&quot;005B5D21&quot;/&gt;&lt;wsp:rsid wsp:val=&quot;005D11FD&quot;/&gt;&lt;wsp:rsid wsp:val=&quot;005D6BB1&quot;/&gt;&lt;wsp:rsid wsp:val=&quot;005F76FA&quot;/&gt;&lt;wsp:rsid wsp:val=&quot;006130EB&quot;/&gt;&lt;wsp:rsid wsp:val=&quot;00615A44&quot;/&gt;&lt;wsp:rsid wsp:val=&quot;006250C9&quot;/&gt;&lt;wsp:rsid wsp:val=&quot;00644DFE&quot;/&gt;&lt;wsp:rsid wsp:val=&quot;006909EC&quot;/&gt;&lt;wsp:rsid wsp:val=&quot;00691001&quot;/&gt;&lt;wsp:rsid wsp:val=&quot;006979F7&quot;/&gt;&lt;wsp:rsid wsp:val=&quot;006B354F&quot;/&gt;&lt;wsp:rsid wsp:val=&quot;007352F8&quot;/&gt;&lt;wsp:rsid wsp:val=&quot;00747DA4&quot;/&gt;&lt;wsp:rsid wsp:val=&quot;007625E7&quot;/&gt;&lt;wsp:rsid wsp:val=&quot;00764745&quot;/&gt;&lt;wsp:rsid wsp:val=&quot;00772B94&quot;/&gt;&lt;wsp:rsid wsp:val=&quot;00827CC9&quot;/&gt;&lt;wsp:rsid wsp:val=&quot;00850D6C&quot;/&gt;&lt;wsp:rsid wsp:val=&quot;008675D0&quot;/&gt;&lt;wsp:rsid wsp:val=&quot;00874954&quot;/&gt;&lt;wsp:rsid wsp:val=&quot;008A6888&quot;/&gt;&lt;wsp:rsid wsp:val=&quot;008C0FED&quot;/&gt;&lt;wsp:rsid wsp:val=&quot;008F7131&quot;/&gt;&lt;wsp:rsid wsp:val=&quot;00907ABA&quot;/&gt;&lt;wsp:rsid wsp:val=&quot;00936E9B&quot;/&gt;&lt;wsp:rsid wsp:val=&quot;00944E93&quot;/&gt;&lt;wsp:rsid wsp:val=&quot;00964710&quot;/&gt;&lt;wsp:rsid wsp:val=&quot;009730A0&quot;/&gt;&lt;wsp:rsid wsp:val=&quot;00994611&quot;/&gt;&lt;wsp:rsid wsp:val=&quot;009960C5&quot;/&gt;&lt;wsp:rsid wsp:val=&quot;009F7031&quot;/&gt;&lt;wsp:rsid wsp:val=&quot;00A662B4&quot;/&gt;&lt;wsp:rsid wsp:val=&quot;00A7317F&quot;/&gt;&lt;wsp:rsid wsp:val=&quot;00AC467F&quot;/&gt;&lt;wsp:rsid wsp:val=&quot;00AE4F2B&quot;/&gt;&lt;wsp:rsid wsp:val=&quot;00AE7E87&quot;/&gt;&lt;wsp:rsid wsp:val=&quot;00B1497B&quot;/&gt;&lt;wsp:rsid wsp:val=&quot;00B90B33&quot;/&gt;&lt;wsp:rsid wsp:val=&quot;00B94218&quot;/&gt;&lt;wsp:rsid wsp:val=&quot;00BD444E&quot;/&gt;&lt;wsp:rsid wsp:val=&quot;00C01C11&quot;/&gt;&lt;wsp:rsid wsp:val=&quot;00C04A9D&quot;/&gt;&lt;wsp:rsid wsp:val=&quot;00C5291C&quot;/&gt;&lt;wsp:rsid wsp:val=&quot;00C56880&quot;/&gt;&lt;wsp:rsid wsp:val=&quot;00C6289F&quot;/&gt;&lt;wsp:rsid wsp:val=&quot;00C64A30&quot;/&gt;&lt;wsp:rsid wsp:val=&quot;00CB2B7B&quot;/&gt;&lt;wsp:rsid wsp:val=&quot;00CC3D61&quot;/&gt;&lt;wsp:rsid wsp:val=&quot;00CD4579&quot;/&gt;&lt;wsp:rsid wsp:val=&quot;00CE2D28&quot;/&gt;&lt;wsp:rsid wsp:val=&quot;00CE4326&quot;/&gt;&lt;wsp:rsid wsp:val=&quot;00CF3F2C&quot;/&gt;&lt;wsp:rsid wsp:val=&quot;00D31212&quot;/&gt;&lt;wsp:rsid wsp:val=&quot;00D43309&quot;/&gt;&lt;wsp:rsid wsp:val=&quot;00D84DFD&quot;/&gt;&lt;wsp:rsid wsp:val=&quot;00E12696&quot;/&gt;&lt;wsp:rsid wsp:val=&quot;00E23B4D&quot;/&gt;&lt;wsp:rsid wsp:val=&quot;00E41324&quot;/&gt;&lt;wsp:rsid wsp:val=&quot;00E54E1D&quot;/&gt;&lt;wsp:rsid wsp:val=&quot;00E85444&quot;/&gt;&lt;wsp:rsid wsp:val=&quot;00EA6928&quot;/&gt;&lt;wsp:rsid wsp:val=&quot;00EC3DE8&quot;/&gt;&lt;wsp:rsid wsp:val=&quot;00EE47FA&quot;/&gt;&lt;wsp:rsid wsp:val=&quot;00F00233&quot;/&gt;&lt;wsp:rsid wsp:val=&quot;00F0299F&quot;/&gt;&lt;wsp:rsid wsp:val=&quot;00F17FA6&quot;/&gt;&lt;wsp:rsid wsp:val=&quot;00F341BA&quot;/&gt;&lt;wsp:rsid wsp:val=&quot;00F40634&quot;/&gt;&lt;wsp:rsid wsp:val=&quot;00F76534&quot;/&gt;&lt;wsp:rsid wsp:val=&quot;00F8051A&quot;/&gt;&lt;wsp:rsid wsp:val=&quot;00FB5685&quot;/&gt;&lt;wsp:rsid wsp:val=&quot;00FB655B&quot;/&gt;&lt;wsp:rsid wsp:val=&quot;00FD641C&quot;/&gt;&lt;wsp:rsid wsp:val=&quot;00FE200E&quot;/&gt;&lt;/wsp:rsids&gt;&lt;/w:docPr&gt;&lt;w:body&gt;&lt;wx:sect&gt;&lt;w:p wsp:rsidR=&quot;00000000&quot; wsp:rsidRDefault=&quot;006130EB&quot; wsp:rsidP=&quot;006130EB&quot;&gt;&lt;m:oMathPara&gt;&lt;m:oMath&gt;&lt;m:r&gt;&lt;m:rPr&gt;&lt;m:sty m:val=&quot;p&quot;/&gt;&lt;/m:rPr&gt;&lt;w:rPr&gt;&lt;w:rFonts w:ascii=&quot;瀹嬩綋&quot; w:h-ansi=&quot;瀹嬩綋&quot;/&gt;&lt;wx:font wx:val=&quot;瀹嬩綋&quot;/&gt;&lt;w:color w:val=&quot;000000&quot;/&gt;&lt;w:lang w:val=&quot;PT-BR&quot;/&gt;&lt;/w:rPr&gt;&lt;m:t&gt;锛?&lt;/m:t&gt;&lt;/m:r&gt;&lt;m:f&gt;&lt;m:fPr&gt;&lt;m:ctrlPr&gt;&lt;w:rPr&gt;&lt;w:rFontP=&quot;006130Es w:ascii=&quot;Cambria Math&quot; w:h-ansi=&quot;瀹嬩綋&quot;/&gt;&lt;wx:font wx:val=&quot;Cambria Math&quot;/&gt;&lt;w:color w:val=&quot;000000&quot;/&gt;&lt;w:lang w:val=&quot;PT-BR&quot;/&gt;&lt;/w:rPr&gt;&lt;/m:ctrlPr&gt;&lt;/m:fPr&gt;&lt;m:num&gt;&lt;m:r&gt;&lt;w:rPr&gt;&lt;w:rFonts w:ascii=&quot;Cambria Math&quot; w:h-ansi=&quot;Cambria Math&quot;/&gt;&lt;wx:font wx:val=&quot;Cambria Ma30Eth&quot;/&gt;&lt;w:i/&gt;&lt;w:color w:val=&quot;000000&quot;/&gt;&lt;w:lang w:val=&quot;PT-BR&quot;/&gt;&lt;/w:rPr&gt;&lt;m:t&gt;c&lt;/m:t&gt;&lt;/m:r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30ET-BR&quot;/&gt;&lt;/w:rPr&gt;&lt;m:t&gt;(&lt;/m:t&gt;&lt;/m:r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sSupPr&gt;&lt;m:e&gt;&lt;m:r&gt;&lt;m:rPr&gt;&lt;m:sty m30E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Al&lt;/m:t&gt;&lt;/m:r&gt;&lt;/m:e&gt;&lt;m:sup&gt;&lt;m:r&gt;&lt;m:rPr&gt;&lt;m:sty m:val=&quot;p&quot;/&gt;&lt;/m:rPr&gt;&lt;w:rPr&gt;&lt;w:rFonts w:a30Escii=&quot;Cambria Math&quot; w:h-ansi=&quot;瀹嬩綋&quot;/&gt;&lt;wx:font wx:val=&quot;Cambria Math&quot;/&gt;&lt;w:color w:val=&quot;000000&quot;/&gt;&lt;w:lang w:val=&quot;PT-BR&quot;/&gt;&lt;/w:rPr&gt;&lt;m:t&gt;3&lt;/m:t&gt;&lt;/m:r&gt;&lt;m:r&gt;&lt;m:rPr&gt;&lt;m:sty m:val=&quot;p&quot;/&gt;&lt;/m:rPr&gt;&lt;w:rPr&gt;&lt;w:rFonts w:ascii=&quot;瀹嬩綋&quot; w:h-ansi=&quot;瀹嬩綋&quot;/&gt;&lt;wx:font wx:val=&quot;瀹nts w:a30E嬩綋&quot;/&gt;&lt;w:color w:val=&quot;000000&quot;/&gt;&lt;w:lang w:val=&quot;PT-BR&quot;/&gt;&lt;/w:rPr&gt;&lt;m:t&gt;锛?&lt;/m:t&gt;&lt;/m:r&gt;&lt;/m:sup&gt;&lt;/m:sSup&gt;&lt;m:r&gt;&lt;m:rPr&gt;&lt;m:sty m:val=&quot;p&quot;/&gt;&lt;/m:rPr&gt;&lt;w:rPr&gt;&lt;w:rFonts w:ascii=&quot;Cambria Math&quot; w:h-ansi=&quot;瀹嬩綋&quot;/&gt;&lt;wx:font wx:val=&quot;Cambria Math&quot;/&gt;&lt;w:color w:val=&quot;000000&quot;/&gt;&lt;w:a30Ew:lang w:val=&quot;PT-BR&quot;/&gt;&lt;/w:rPr&gt;&lt;m:t&gt;)&lt;/m:t&gt;&lt;/m:r&gt;&lt;/m:num&gt;&lt;m:den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sS30EupPr&gt;&lt;m:e&gt;&lt;m:r&gt;&lt;w:rPr&gt;&lt;w:rFonts w:ascii=&quot;Cambria Math&quot; w:h-ansi=&quot;Cambria Math&quot;/&gt;&lt;wx:font wx:val=&quot;Cambria Math&quot;/&gt;&lt;w:i/&gt;&lt;w:color w:val=&quot;000000&quot;/&gt;&lt;w:lang w:val=&quot;PT-BR&quot;/&gt;&lt;/w:rPr&gt;&lt;m:t&gt;c&lt;/m:t&gt;&lt;/m:r&gt;&lt;/m:e&gt;&lt;m:sup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3&lt;/m:t&gt;&lt;/m:r&gt;&lt;/m:sup&gt;&lt;/m:sSup&gt;&lt;m:r&gt;&lt;m:rPr&gt;&lt;m:sty m:val=&quot;p&quot;/&gt;&lt;/m:rPr&gt;&lt;w:rPr&gt;&lt;w:rFonts w:ascii=&quot;Cambria Math&quot; w:h-ans:rFi=&quot;瀹嬩綋&quot;/&gt;&lt;wx:font wx:val=&quot;Cambria Math&quot;/&gt;&lt;w:color w:val=&quot;000000&quot;/&gt;&lt;w:lang w:val=&quot;PT-BR&quot;/&gt;&lt;/w:rPr&gt;&lt;m:t&gt;(&lt;/m:t&gt;&lt;/m:r&gt;&lt;m:sSup&gt;&lt;m:sSupPr&gt;&lt;m:ctrlPr&gt;&lt;w:rPr&gt;&lt;w:rFonts w:ascii=&quot;Cambria Math&quot; w:h-ansi=&quot;瀹嬩綋&quot;/&gt;&lt;wx:font wx:val=&quot;Cambria Math&quot;/&gt;&lt;w:color w:val=&quot;00ans:rF0000&quot;/&gt;&lt;w:lang w:val=&quot;PT-BR&quot;/&gt;&lt;/w:rPr&gt;&lt;/m:ctrlPr&gt;&lt;/m:sSupPr&gt;&lt;m:e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:rFH&lt;/m:t&gt;&lt;/m:r&gt;&lt;/m:e&gt;&lt;m:sup&gt;&lt;m:r&gt;&lt;m:rPr&gt;&lt;m:sty m:val=&quot;p&quot;/&gt;&lt;/m:rPr&gt;&lt;w:rPr&gt;&lt;w:rFonts w:ascii=&quot;瀹嬩綋&quot; w:h-ansi=&quot;瀹嬩綋&quot;/&gt;&lt;wx:font wx:val=&quot;瀹嬩綋&quot;/&gt;&lt;w:color w:val=&quot;000000&quot;/&gt;&lt;w:lang w:val=&quot;PT-BR&quot;/&gt;&lt;/w:rPr&gt;&lt;m:t&gt;锛?&lt;/m:t&gt;&lt;/m:r&gt;&lt;/m:sup&gt;&lt;/m:sSup&gt;&lt;m:r&gt;&lt;m:rPr&gt;&lt;m:sty r&gt;&lt;m:t&gt;:rF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)&lt;/m:t&gt;&lt;/m:r&gt;&lt;/m:den&gt;&lt;/m:f&gt;&lt;m:r&gt;&lt;m:rPr&gt;&lt;m:sty m:val=&quot;p&quot;/&gt;&lt;/m:rPr&gt;&lt;w:rPr&gt;&lt;w:rFonts w::rFascii=&quot;瀹嬩綋&quot; w:h-ansi=&quot;瀹嬩綋&quot;/&gt;&lt;wx:font wx:val=&quot;瀹嬩綋&quot;/&gt;&lt;w:color w:val=&quot;000000&quot;/&gt;&lt;w:lang w:val=&quot;PT-BR&quot;/&gt;&lt;/w:rPr&gt;&lt;m:t&gt;锛?&lt;/m:t&gt;&lt;/m:r&gt;&lt;m:f&gt;&lt;m:fPr&gt;&lt;m:ctrlPr&gt;&lt;w:rPr&gt;&lt;w:rFonts w:ascii=&quot;Cambria Math&quot; w:h-ansi=&quot;瀹嬩綋&quot;/&gt;&lt;wx:font wx:val=&quot;Cambria Math&quot;/&gt;&lt;w:col:rFonts w::rFor w:val=&quot;000000&quot;/&gt;&lt;w:lang w:val=&quot;PT-BR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lang w:val=&quot;PT-BR&quot;/&gt;&lt;/w:rPr&gt;&lt;m:t&gt;c&lt;/m:t&gt;&lt;/m:r&gt;&lt;m:d&gt;&lt;m:d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dPr&gt;&lt;m:e&gt;&lt;m:sSup&gt;&lt;m:sSupPr&gt;&lt;m:ctrlPr&gt;&lt;w:rPr&gt;&lt;w:rFonts w:ascii=&quot;Cambr&lt;/mia Math&quot; w:h-ansi=&quot;瀹嬩綋&quot;/&gt;&lt;wx:font wx:val=&quot;Cambria Math&quot;/&gt;&lt;w:color w:val=&quot;000000&quot;/&gt;&lt;w:lang w:val=&quot;PT-BR&quot;/&gt;&lt;/w:rPr&gt;&lt;/m:ctrlPr&gt;&lt;/m:sSupPr&gt;&lt;m:e&gt;&lt;m:r&gt;&lt;m:rPr&gt;&lt;m:sty m:val=&quot;p&quot;/&gt;&lt;/m:rPr&gt;&lt;w:rPr&gt;&lt;w:rFonts w:ascii=&quot;Cambria Math&quot; w:h-ansi=&quot;瀹嬩綋&quot;/&gt;&lt;wx:font wx:valmbr&lt;/m=&quot;Cambria Math&quot;/&gt;&lt;w:color w:val=&quot;000000&quot;/&gt;&lt;w:lang w:val=&quot;PT-BR&quot;/&gt;&lt;/w:rPr&gt;&lt;m:t&gt;Al&lt;/m:t&gt;&lt;/m:r&gt;&lt;/m:e&gt;&lt;m:sup&gt;&lt;m:r&gt;&lt;m:rPr&gt;&lt;m:sty m:val=&quot;p&quot;/&gt;&lt;/m:rPr&gt;&lt;w:rPr&gt;&lt;w:rFonts w:ascii=&quot;Cambria Math&quot; w:h-ansi=&quot;瀹嬩綋&quot;/&gt;&lt;wx:font wx:val=&quot;Cambria Math&quot;/&gt;&lt;w:color w:val=&quot;00000&lt;/m0&quot;/&gt;&lt;w:lang w:val=&quot;PT-BR&quot;/&gt;&lt;/w:rPr&gt;&lt;m:t&gt;3&lt;/m:t&gt;&lt;/m:r&gt;&lt;m:r&gt;&lt;m:rPr&gt;&lt;m:sty m:val=&quot;p&quot;/&gt;&lt;/m:rPr&gt;&lt;w:rPr&gt;&lt;w:rFonts w:ascii=&quot;瀹嬩綋&quot; w:h-ansi=&quot;瀹嬩綋&quot;/&gt;&lt;wx:font wx:val=&quot;瀹嬩綋&quot;/&gt;&lt;w:color w:val=&quot;000000&quot;/&gt;&lt;w:lang w:val=&quot;PT-BR&quot;/&gt;&lt;/w:rPr&gt;&lt;m:t&gt;锛?&lt;/m:t&gt;&lt;/m:r&gt;&lt;/m:sup&gt;&lt;=&quot;00000&lt;/m/m:sSup&gt;&lt;/m:e&gt;&lt;/m:d&gt;&lt;m:r&gt;&lt;m:rPr&gt;&lt;m:sty m:val=&quot;p&quot;/&gt;&lt;/m:rPr&gt;&lt;w:rPr&gt;&lt;w:rFonts w:ascii=&quot;瀹嬩綋&quot; w:h-ansi=&quot;瀹嬩綋&quot;/&gt;&lt;wx:font wx:val=&quot;瀹嬩綋&quot;/&gt;&lt;w:color w:val=&quot;000000&quot;/&gt;&lt;w:lang w:val=&quot;PT-BR&quot;/&gt;&lt;/w:rPr&gt;&lt;m:t&gt;路&lt;/m:t&gt;&lt;/m:r&gt;&lt;m:sSup&gt;&lt;m:sSupPr&gt;&lt;m:ctrlPr&gt;&lt;w:rPr&gt;&lt;w:rFont=&quot;00000&lt;/ms w:ascii=&quot;Cambria Math&quot; w:h-ansi=&quot;瀹嬩綋&quot;/&gt;&lt;wx:font wx:val=&quot;Cambria Math&quot;/&gt;&lt;w:color w:val=&quot;000000&quot;/&gt;&lt;w:lang w:val=&quot;PT-BR&quot;/&gt;&lt;/w:rPr&gt;&lt;/m:ctrlPr&gt;&lt;/m:sSupPr&gt;&lt;m:e&gt;&lt;m:r&gt;&lt;w:rPr&gt;&lt;w:rFonts w:ascii=&quot;Cambria Math&quot; w:h-ansi=&quot;Cambria Math&quot;/&gt;&lt;wx:font wx:val=&quot;Cambria M&lt;/math&quot;/&gt;&lt;w:i/&gt;&lt;w:color w:val=&quot;000000&quot;/&gt;&lt;w:lang w:val=&quot;PT-BR&quot;/&gt;&lt;/w:rPr&gt;&lt;m:t&gt;c&lt;/m:t&gt;&lt;/m:r&gt;&lt;/m:e&gt;&lt;m:sup&gt;&lt;m:r&gt;&lt;m:rPr&gt;&lt;m:sty m:val=&quot;p&quot;/&gt;&lt;/m:rPr&gt;&lt;w:rPr&gt;&lt;w:rFonts w:ascii=&quot;Cambria Math&quot; w:h-ansi=&quot;瀹嬩綋&quot;/&gt;&lt;wx:font wx:val=&quot;Cambria Math&quot;/&gt;&lt;w:color w:val=&quot;000000&quot;/&gt;&lt;w&lt;/m:lang w:val=&quot;PT-BR&quot;/&gt;&lt;/w:rPr&gt;&lt;m:t&gt;3&lt;/m:t&gt;&lt;/m:r&gt;&lt;/m:sup&gt;&lt;/m:sSup&gt;&lt;m:d&gt;&lt;m:d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dPr&gt;&lt;m:&lt;/me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sSupPr&gt;&lt;m:e&gt;&lt;m:r&gt;&lt;m:rPr&gt;&lt;m:sty m:val=&quot;p&quot;/&gt;&lt;/m:rPr&gt;&lt;w:rPr&gt;&lt;w:rFo&lt;/mnts w:ascii=&quot;Cambria Math&quot; w:h-ansi=&quot;瀹嬩綋&quot;/&gt;&lt;wx:font wx:val=&quot;Cambria Math&quot;/&gt;&lt;w:color w:val=&quot;000000&quot;/&gt;&lt;w:lang w:val=&quot;PT-BR&quot;/&gt;&lt;/w:rPr&gt;&lt;m:t&gt;OH&lt;/m:t&gt;&lt;/m:r&gt;&lt;/m:e&gt;&lt;m:sup&gt;&lt;m:r&gt;&lt;m:rPr&gt;&lt;m:sty m:val=&quot;p&quot;/&gt;&lt;/m:rPr&gt;&lt;w:rPr&gt;&lt;w:rFonts w:ascii=&quot;瀹嬩綋&quot; w:h-ansi=&quot;Times NrFo&lt;/mew Roman&quot;/&gt;&lt;wx:font wx:val=&quot;Times New Roman&quot;/&gt;&lt;w:color w:val=&quot;000000&quot;/&gt;&lt;w:lang w:val=&quot;PT-BR&quot;/&gt;&lt;/w:rPr&gt;&lt;m:t&gt;-&lt;/m:t&gt;&lt;/m:r&gt;&lt;/m:sup&gt;&lt;/m:sSup&gt;&lt;/m:e&gt;&lt;/m:d&gt;&lt;/m:num&gt;&lt;m:den&gt;&lt;m:sSup&gt;&lt;m:sSupPr&gt;&lt;m:ctrlPr&gt;&lt;w:rPr&gt;&lt;w:rFonts w:ascii=&quot;Cambria Math&quot; w:h-ansi=&quot;瀹嬩綋&quot;/&gt;&lt;wx:&lt;/mfont wx:val=&quot;Cambria Math&quot;/&gt;&lt;w:color w:val=&quot;000000&quot;/&gt;&lt;w:lang w:val=&quot;PT-BR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lang w:val=&quot;PT-BR&quot;/&gt;&lt;/w:rPr&gt;&lt;m:t&gt;c&lt;/m:t&gt;&lt;/m:r&gt;&lt;/m:e&gt;&lt;m:sup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3&lt;/m:t&gt;&lt;/m:r&gt;&lt;w:v/m:sup&gt;&lt;/m:sSup&gt;&lt;m:d&gt;&lt;m:d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dPr&gt;&lt;m:e&gt;&lt;m:sSup&gt;&lt;m:sSupPr&gt;&lt;m:ctrlPr&gt;&lt;w:rPr&gt;&lt;w:rFonts ww:v:ascii=&quot;Cambria Math&quot; w:h-ansi=&quot;瀹嬩綋&quot;/&gt;&lt;wx:font wx:val=&quot;Cambria Math&quot;/&gt;&lt;w:color w:val=&quot;000000&quot;/&gt;&lt;w:lang w:val=&quot;PT-BR&quot;/&gt;&lt;/w:rPr&gt;&lt;/m:ctrlPr&gt;&lt;/m:sSupPr&gt;&lt;m:e&gt;&lt;m:r&gt;&lt;m:rPr&gt;&lt;m:sty m:val=&quot;p&quot;/&gt;&lt;/m:rPr&gt;&lt;w:rPr&gt;&lt;w:rFonts w:ascii=&quot;Cambria Math&quot; w:h-ansi=&quot;瀹嬩綋&quot;/&gt;&lt;ws ww:vx:font wx:val=&quot;Cambria Math&quot;/&gt;&lt;w:color w:val=&quot;000000&quot;/&gt;&lt;w:lang w:val=&quot;PT-BR&quot;/&gt;&lt;/w:rPr&gt;&lt;m:t&gt;H&lt;/m:t&gt;&lt;/m:r&gt;&lt;/m:e&gt;&lt;m:sup&gt;&lt;m:r&gt;&lt;m:rPr&gt;&lt;m:sty m:val=&quot;p&quot;/&gt;&lt;/m:rPr&gt;&lt;w:rPr&gt;&lt;w:rFonts w:ascii=&quot;瀹嬩綋&quot; w:h-ansi=&quot;瀹嬩綋&quot;/&gt;&lt;wx:font wx:val=&quot;瀹嬩綋&quot;/&gt;&lt;w:color w:val=&quot;00000&gt;&lt;ws ww:v0&quot;/&gt;&lt;w:lang w:val=&quot;PT-BR&quot;/&gt;&lt;/w:rPr&gt;&lt;m:t&gt;锛?&lt;/m:t&gt;&lt;/m:r&gt;&lt;/m:sup&gt;&lt;/m:sSup&gt;&lt;/m:e&gt;&lt;/m:d&gt;&lt;m:r&gt;&lt;m:rPr&gt;&lt;m:sty m:val=&quot;p&quot;/&gt;&lt;/m:rPr&gt;&lt;w:rPr&gt;&lt;w:rFonts w:ascii=&quot;瀹嬩綋&quot; w:h-ansi=&quot;瀹嬩綋&quot;/&gt;&lt;wx:font wx:val=&quot;瀹嬩綋&quot;/&gt;&lt;w:color w:val=&quot;000000&quot;/&gt;&lt;w:lang w:val=&quot;PT-BR&quot;/&gt;&lt;/w:rP0&gt;&lt;ws ww:vr&gt;&lt;m:t&gt;路&lt;/m:t&gt;&lt;/m:r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sSupPr&gt;&lt;m:e&gt;&lt;m:r&gt;&lt;w:rPr&gt;&lt;w:rFonts w:ascii=&quot;Cww:vambria Math&quot; w:h-ansi=&quot;Cambria Math&quot;/&gt;&lt;wx:font wx:val=&quot;Cambria Math&quot;/&gt;&lt;w:i/&gt;&lt;w:color w:val=&quot;000000&quot;/&gt;&lt;w:lang w:val=&quot;PT-BR&quot;/&gt;&lt;/w:rPr&gt;&lt;m:t&gt;c&lt;/m:t&gt;&lt;/m:r&gt;&lt;/m:e&gt;&lt;m:sup&gt;&lt;m:r&gt;&lt;m:rPr&gt;&lt;m:sty m:val=&quot;p&quot;/&gt;&lt;/m:rPr&gt;&lt;w:rPr&gt;&lt;w:rFonts w:ascii=&quot;Cambria Math&quot; w:h-ansi=&quot;瀹嬩:v綋&quot;/&gt;&lt;wx:font wx:val=&quot;Cambria Math&quot;/&gt;&lt;w:color w:val=&quot;000000&quot;/&gt;&lt;w:lang w:val=&quot;PT-BR&quot;/&gt;&lt;/w:rPr&gt;&lt;m:t&gt;3&lt;/m:t&gt;&lt;/m:r&gt;&lt;/m:sup&gt;&lt;/m:sSup&gt;&lt;m:d&gt;&lt;m:dPr&gt;&lt;m:ctrlPr&gt;&lt;w:rPr&gt;&lt;w:rFonts w:ascii=&quot;Cambria Math&quot; w:h-ansi=&quot;瀹嬩綋&quot;/&gt;&lt;wx:font wx:val=&quot;Cambria Math&quot;/&gt;&lt;w:color w:val瀹嬩:v=&quot;000000&quot;/&gt;&lt;w:lang w:val=&quot;PT-BR&quot;/&gt;&lt;/w:rPr&gt;&lt;/m:ctrlPr&gt;&lt;/m:dPr&gt;&lt;m:e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嬩:v:sSupPr&gt;&lt;m:e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OH&lt;/m:t&gt;&lt;/m:r&gt;&lt;/m:e&gt;&lt;m:sup&gt;&lt;m:r&gt;&lt;m:rPr&gt;&lt;m:sty m:val=嬩:v&quot;p&quot;/&gt;&lt;/m:rPr&gt;&lt;w:rPr&gt;&lt;w:rFonts w:ascii=&quot;瀹嬩綋&quot; w:h-ansi=&quot;Times New Roman&quot;/&gt;&lt;wx:font wx:val=&quot;Times New Roman&quot;/&gt;&lt;w:color w:val=&quot;000000&quot;/&gt;&lt;w:lang w:val=&quot;PT-BR&quot;/&gt;&lt;/w:rPr&gt;&lt;m:t&gt;-&lt;/m:t&gt;&lt;/m:r&gt;&lt;/m:sup&gt;&lt;/m:sSup&gt;&lt;/m:e&gt;&lt;/m:d&gt;&lt;/m:den&gt;&lt;/m:f&gt;&lt;m:r&gt;&lt;m:rPr&gt;&lt;m:sty m:val=&quot;p&quot;嬩:v/&gt;&lt;/m:rPr&gt;&lt;w:rPr&gt;&lt;w:rFonts w:ascii=&quot;瀹嬩綋&quot; w:h-ansi=&quot;瀹嬩綋&quot;/&gt;&lt;wx:font wx:val=&quot;瀹嬩綋&quot;/&gt;&lt;w:color w:val=&quot;000000&quot;/&gt;&lt;w:lang w:val=&quot;PT-BR&quot;/&gt;&lt;/w:rPr&gt;&lt;m:t&gt;锛?&lt;/m:t&gt;&lt;/m:r&gt;&lt;m:f&gt;&lt;m:fPr&gt;&lt;m:ctrlPr&gt;&lt;w:rPr&gt;&lt;w:rFonts w:ascii=&quot;Cambria Math&quot; w:h-ansi=&quot;瀹嬩綋&quot;/&gt;&lt;wx:font  m:val=&quot;p&quot;嬩:vwx:val=&quot;Cambria Math&quot;/&gt;&lt;w:color w:val=&quot;000000&quot;/&gt;&lt;w:lang w:val=&quot;PT-BR&quot;/&gt;&lt;/w:rPr&gt;&lt;/m:ctrlPr&gt;&lt;/m:fPr&gt;&lt;m:num&gt;&lt;m:sSub&gt;&lt;m:sSubPr&gt;&lt;m:ctrlPr&gt;&lt;w:rPr&gt;&lt;w:rFonts w:ascii=&quot;Cambria Math&quot; w:h-ansi=&quot;瀹嬩綋&quot;/&gt;&lt;wx:font wx:val=&quot;Cambria Math&quot;/&gt;&lt;w:i/&gt;&lt;w:color w:val=&quot;000000&quot;/&gt;嬩:v&lt;w:lang w:val=&quot;PT-BR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lang w:val=&quot;PT-BR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w:lang w:val=&quot;PT-BR&quot;/&gt;&lt;/w:rPr&gt;&lt;m:t&gt;sp&lt;/m:t&gt;&lt;/m:r&gt;&lt;/m:sub&gt;&lt;/m:sSub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[&lt;/m:t&gt;&lt;/m:r&gt;&lt;m:sSub&gt;&lt;m:sSubPr&gt;&lt;m:ctrlPr&gt;&lt;w:rPr&gt;&lt;w:rFonts w:ascii=&quot;Cambria Math&quot; w:h-ansi=&quot;瀹嬩綋&quot;/&gt;&lt;wx:font wx:val=&quot;Cambrnts w:ia Math&quot;/&gt;&lt;w:color w:val=&quot;000000&quot;/&gt;&lt;w:lang w:val=&quot;PT-BR&quot;/&gt;&lt;/w:rPr&gt;&lt;/m:ctrlPr&gt;&lt;/m:sSubPr&gt;&lt;m:e&gt;&lt;m:r&gt;&lt;m:rPr&gt;&lt;m:sty m:val=&quot;p&quot;/&gt;&lt;/m:rPr&gt;&lt;w:rPr&gt;&lt;w:rFonts w:ascii=&quot;Cambria Math&quot; w:h-ansi=&quot;瀹嬩綋&quot;/&gt;&lt;wx:font wx:val=&quot;Cambria Math&quot;/&gt;&lt;w:color w:val=&quot;000000&quot;/&gt;&lt;w:lang  w:w:val=&quot;PT-BR&quot;/&gt;&lt;/w:rPr&gt;&lt;m:t&gt;Al&lt;/m:t&gt;&lt;/m:r&gt;&lt;m:d&gt;&lt;m:d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dPr&gt;&lt;m:e&gt;&lt;m:r&gt;&lt;m:rPr&gt;&lt;m:sty m w: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OH&lt;/m:t&gt;&lt;/m:r&gt;&lt;/m:e&gt;&lt;/m:d&gt;&lt;/m:e&gt;&lt;m:sub&gt;&lt;m:r&gt;&lt;m:rPr&gt;&lt;m:sty m:val=&quot;p&quot;/&gt;&lt;/m:rPr&gt;&lt;w:rPr&gt;&lt; w:w:rFonts w:ascii=&quot;Cambria Math&quot; w:h-ansi=&quot;瀹嬩綋&quot;/&gt;&lt;wx:font wx:val=&quot;Cambria Math&quot;/&gt;&lt;w:color w:val=&quot;000000&quot;/&gt;&lt;w:lang w:val=&quot;PT-BR&quot;/&gt;&lt;/w:rPr&gt;&lt;m:t&gt;3&lt;/m:t&gt;&lt;/m:r&gt;&lt;/m:sub&gt;&lt;/m:sSub&gt;&lt;m:r&gt;&lt;m:rPr&gt;&lt;m:sty m:val=&quot;p&quot;/&gt;&lt;/m:rPr&gt;&lt;w:rPr&gt;&lt;w:rFonts w:ascii=&quot;Cambria Math&quot; w:h w:-ansi=&quot;瀹嬩綋&quot;/&gt;&lt;wx:font wx:val=&quot;Cambria Math&quot;/&gt;&lt;w:color w:val=&quot;000000&quot;/&gt;&lt;w:lang w:val=&quot;PT-BR&quot;/&gt;&lt;/w:rPr&gt;&lt;m:t&gt;]&lt;/m:t&gt;&lt;/m:r&gt;&lt;/m:num&gt;&lt;m:den&gt;&lt;m:sSubSup&gt;&lt;m:sSubSupPr&gt;&lt;m:ctrlPr&gt;&lt;w:rPr&gt;&lt;w:rFonts w:ascii=&quot;Cambria Math&quot; w:h-ansi=&quot;瀹嬩綋&quot;/&gt;&lt;wx:font wx:val=&quot;Cambria w:h w:Math&quot;/&gt;&lt;w:color w:val=&quot;000000&quot;/&gt;&lt;w:lang w:val=&quot;PT-BR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lang w:val=&quot;PT-BR&quot;/&gt;&lt;/w:rPr&gt;&lt;m:t&gt;K&lt;/m:t&gt;&lt;/m:r&gt;&lt;/m:e&gt;&lt;m:sub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w&lt;/m:t&gt;&lt;/m:r&gt;&lt;/m:sub&gt;&lt;m:sup&gt;&lt;m:r:rP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3&lt;/m:t&gt;&lt;/m:r&gt;&lt;/m:sup&gt;&lt;/m:sSubSup&gt;&lt;/m:den&gt;&lt;/m:f&gt;&lt;/m:oMath&gt;&lt;/m:oMathPar:rP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1E7F5F">
        <w:rPr>
          <w:rFonts w:ascii="宋体" w:hAnsi="宋体"/>
          <w:color w:val="000000"/>
          <w:lang w:val="pt-BR"/>
        </w:rPr>
        <w:instrText xml:space="preserve"> </w:instrText>
      </w:r>
      <w:r w:rsidRPr="001E7F5F">
        <w:rPr>
          <w:rFonts w:ascii="宋体" w:hAnsi="宋体"/>
          <w:color w:val="000000"/>
          <w:lang w:val="pt-BR"/>
        </w:rPr>
        <w:fldChar w:fldCharType="separate"/>
      </w:r>
      <w:r w:rsidRPr="001E7F5F">
        <w:pict>
          <v:shape id="_x0000_i1027" type="#_x0000_t75" style="width:226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230&quot;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7031&quot;/&gt;&lt;wsp:rsid wsp:val=&quot;00010894&quot;/&gt;&lt;wsp:rsid wsp:val=&quot;00010FD6&quot;/&gt;&lt;wsp:rsid wsp:val=&quot;000307D9&quot;/&gt;&lt;wsp:rsid wsp:val=&quot;00033E66&quot;/&gt;&lt;wsp:rsid wsp:val=&quot;00035B62&quot;/&gt;&lt;wsp:rsid wsp:val=&quot;000908DB&quot;/&gt;&lt;wsp:rsid wsp:val=&quot;000A70B3&quot;/&gt;&lt;wsp:rsid wsp:val=&quot;000B206D&quot;/&gt;&lt;wsp:rsid wsp:val=&quot;00103A89&quot;/&gt;&lt;wsp:rsid wsp:val=&quot;0012296C&quot;/&gt;&lt;wsp:rsid wsp:val=&quot;00127031&quot;/&gt;&lt;wsp:rsid wsp:val=&quot;0015333C&quot;/&gt;&lt;wsp:rsid wsp:val=&quot;00184196&quot;/&gt;&lt;wsp:rsid wsp:val=&quot;001A22BA&quot;/&gt;&lt;wsp:rsid wsp:val=&quot;001E31EC&quot;/&gt;&lt;wsp:rsid wsp:val=&quot;001E7F5F&quot;/&gt;&lt;wsp:rsid wsp:val=&quot;0022561B&quot;/&gt;&lt;wsp:rsid wsp:val=&quot;00261810&quot;/&gt;&lt;wsp:rsid wsp:val=&quot;00283ED3&quot;/&gt;&lt;wsp:rsid wsp:val=&quot;002B2DDA&quot;/&gt;&lt;wsp:rsid wsp:val=&quot;002F41F4&quot;/&gt;&lt;wsp:rsid wsp:val=&quot;002F46DD&quot;/&gt;&lt;wsp:rsid wsp:val=&quot;003023FE&quot;/&gt;&lt;wsp:rsid wsp:val=&quot;00303D52&quot;/&gt;&lt;wsp:rsid wsp:val=&quot;003116E7&quot;/&gt;&lt;wsp:rsid wsp:val=&quot;0032093B&quot;/&gt;&lt;wsp:rsid wsp:val=&quot;00332E38&quot;/&gt;&lt;wsp:rsid wsp:val=&quot;00363643&quot;/&gt;&lt;wsp:rsid wsp:val=&quot;003701AF&quot;/&gt;&lt;wsp:rsid wsp:val=&quot;003A2439&quot;/&gt;&lt;wsp:rsid wsp:val=&quot;003B0CF2&quot;/&gt;&lt;wsp:rsid wsp:val=&quot;003B1174&quot;/&gt;&lt;wsp:rsid wsp:val=&quot;00400727&quot;/&gt;&lt;wsp:rsid wsp:val=&quot;0042710C&quot;/&gt;&lt;wsp:rsid wsp:val=&quot;004A0AF9&quot;/&gt;&lt;wsp:rsid wsp:val=&quot;004E5727&quot;/&gt;&lt;wsp:rsid wsp:val=&quot;00503BAB&quot;/&gt;&lt;wsp:rsid wsp:val=&quot;005B5D21&quot;/&gt;&lt;wsp:rsid wsp:val=&quot;005D11FD&quot;/&gt;&lt;wsp:rsid wsp:val=&quot;005D6BB1&quot;/&gt;&lt;wsp:rsid wsp:val=&quot;005F76FA&quot;/&gt;&lt;wsp:rsid wsp:val=&quot;006130EB&quot;/&gt;&lt;wsp:rsid wsp:val=&quot;00615A44&quot;/&gt;&lt;wsp:rsid wsp:val=&quot;006250C9&quot;/&gt;&lt;wsp:rsid wsp:val=&quot;00644DFE&quot;/&gt;&lt;wsp:rsid wsp:val=&quot;006909EC&quot;/&gt;&lt;wsp:rsid wsp:val=&quot;00691001&quot;/&gt;&lt;wsp:rsid wsp:val=&quot;006979F7&quot;/&gt;&lt;wsp:rsid wsp:val=&quot;006B354F&quot;/&gt;&lt;wsp:rsid wsp:val=&quot;007352F8&quot;/&gt;&lt;wsp:rsid wsp:val=&quot;00747DA4&quot;/&gt;&lt;wsp:rsid wsp:val=&quot;007625E7&quot;/&gt;&lt;wsp:rsid wsp:val=&quot;00764745&quot;/&gt;&lt;wsp:rsid wsp:val=&quot;00772B94&quot;/&gt;&lt;wsp:rsid wsp:val=&quot;00827CC9&quot;/&gt;&lt;wsp:rsid wsp:val=&quot;00850D6C&quot;/&gt;&lt;wsp:rsid wsp:val=&quot;008675D0&quot;/&gt;&lt;wsp:rsid wsp:val=&quot;00874954&quot;/&gt;&lt;wsp:rsid wsp:val=&quot;008A6888&quot;/&gt;&lt;wsp:rsid wsp:val=&quot;008C0FED&quot;/&gt;&lt;wsp:rsid wsp:val=&quot;008F7131&quot;/&gt;&lt;wsp:rsid wsp:val=&quot;00907ABA&quot;/&gt;&lt;wsp:rsid wsp:val=&quot;00936E9B&quot;/&gt;&lt;wsp:rsid wsp:val=&quot;00944E93&quot;/&gt;&lt;wsp:rsid wsp:val=&quot;00964710&quot;/&gt;&lt;wsp:rsid wsp:val=&quot;009730A0&quot;/&gt;&lt;wsp:rsid wsp:val=&quot;00994611&quot;/&gt;&lt;wsp:rsid wsp:val=&quot;009960C5&quot;/&gt;&lt;wsp:rsid wsp:val=&quot;009F7031&quot;/&gt;&lt;wsp:rsid wsp:val=&quot;00A662B4&quot;/&gt;&lt;wsp:rsid wsp:val=&quot;00A7317F&quot;/&gt;&lt;wsp:rsid wsp:val=&quot;00AC467F&quot;/&gt;&lt;wsp:rsid wsp:val=&quot;00AE4F2B&quot;/&gt;&lt;wsp:rsid wsp:val=&quot;00AE7E87&quot;/&gt;&lt;wsp:rsid wsp:val=&quot;00B1497B&quot;/&gt;&lt;wsp:rsid wsp:val=&quot;00B90B33&quot;/&gt;&lt;wsp:rsid wsp:val=&quot;00B94218&quot;/&gt;&lt;wsp:rsid wsp:val=&quot;00BD444E&quot;/&gt;&lt;wsp:rsid wsp:val=&quot;00C01C11&quot;/&gt;&lt;wsp:rsid wsp:val=&quot;00C04A9D&quot;/&gt;&lt;wsp:rsid wsp:val=&quot;00C5291C&quot;/&gt;&lt;wsp:rsid wsp:val=&quot;00C56880&quot;/&gt;&lt;wsp:rsid wsp:val=&quot;00C6289F&quot;/&gt;&lt;wsp:rsid wsp:val=&quot;00C64A30&quot;/&gt;&lt;wsp:rsid wsp:val=&quot;00CB2B7B&quot;/&gt;&lt;wsp:rsid wsp:val=&quot;00CC3D61&quot;/&gt;&lt;wsp:rsid wsp:val=&quot;00CD4579&quot;/&gt;&lt;wsp:rsid wsp:val=&quot;00CE2D28&quot;/&gt;&lt;wsp:rsid wsp:val=&quot;00CE4326&quot;/&gt;&lt;wsp:rsid wsp:val=&quot;00CF3F2C&quot;/&gt;&lt;wsp:rsid wsp:val=&quot;00D31212&quot;/&gt;&lt;wsp:rsid wsp:val=&quot;00D43309&quot;/&gt;&lt;wsp:rsid wsp:val=&quot;00D84DFD&quot;/&gt;&lt;wsp:rsid wsp:val=&quot;00E12696&quot;/&gt;&lt;wsp:rsid wsp:val=&quot;00E23B4D&quot;/&gt;&lt;wsp:rsid wsp:val=&quot;00E41324&quot;/&gt;&lt;wsp:rsid wsp:val=&quot;00E54E1D&quot;/&gt;&lt;wsp:rsid wsp:val=&quot;00E85444&quot;/&gt;&lt;wsp:rsid wsp:val=&quot;00EA6928&quot;/&gt;&lt;wsp:rsid wsp:val=&quot;00EC3DE8&quot;/&gt;&lt;wsp:rsid wsp:val=&quot;00EE47FA&quot;/&gt;&lt;wsp:rsid wsp:val=&quot;00F00233&quot;/&gt;&lt;wsp:rsid wsp:val=&quot;00F0299F&quot;/&gt;&lt;wsp:rsid wsp:val=&quot;00F17FA6&quot;/&gt;&lt;wsp:rsid wsp:val=&quot;00F341BA&quot;/&gt;&lt;wsp:rsid wsp:val=&quot;00F40634&quot;/&gt;&lt;wsp:rsid wsp:val=&quot;00F76534&quot;/&gt;&lt;wsp:rsid wsp:val=&quot;00F8051A&quot;/&gt;&lt;wsp:rsid wsp:val=&quot;00FB5685&quot;/&gt;&lt;wsp:rsid wsp:val=&quot;00FB655B&quot;/&gt;&lt;wsp:rsid wsp:val=&quot;00FD641C&quot;/&gt;&lt;wsp:rsid wsp:val=&quot;00FE200E&quot;/&gt;&lt;/wsp:rsids&gt;&lt;/w:docPr&gt;&lt;w:body&gt;&lt;wx:sect&gt;&lt;w:p wsp:rsidR=&quot;00000000&quot; wsp:rsidRDefault=&quot;006130EB&quot; wsp:rsidP=&quot;006130EB&quot;&gt;&lt;m:oMathPara&gt;&lt;m:oMath&gt;&lt;m:r&gt;&lt;m:rPr&gt;&lt;m:sty m:val=&quot;p&quot;/&gt;&lt;/m:rPr&gt;&lt;w:rPr&gt;&lt;w:rFonts w:ascii=&quot;瀹嬩綋&quot; w:h-ansi=&quot;瀹嬩綋&quot;/&gt;&lt;wx:font wx:val=&quot;瀹嬩綋&quot;/&gt;&lt;w:color w:val=&quot;000000&quot;/&gt;&lt;w:lang w:val=&quot;PT-BR&quot;/&gt;&lt;/w:rPr&gt;&lt;m:t&gt;锛?&lt;/m:t&gt;&lt;/m:r&gt;&lt;m:f&gt;&lt;m:fPr&gt;&lt;m:ctrlPr&gt;&lt;w:rPr&gt;&lt;w:rFontP=&quot;006130Es w:ascii=&quot;Cambria Math&quot; w:h-ansi=&quot;瀹嬩綋&quot;/&gt;&lt;wx:font wx:val=&quot;Cambria Math&quot;/&gt;&lt;w:color w:val=&quot;000000&quot;/&gt;&lt;w:lang w:val=&quot;PT-BR&quot;/&gt;&lt;/w:rPr&gt;&lt;/m:ctrlPr&gt;&lt;/m:fPr&gt;&lt;m:num&gt;&lt;m:r&gt;&lt;w:rPr&gt;&lt;w:rFonts w:ascii=&quot;Cambria Math&quot; w:h-ansi=&quot;Cambria Math&quot;/&gt;&lt;wx:font wx:val=&quot;Cambria Ma30Eth&quot;/&gt;&lt;w:i/&gt;&lt;w:color w:val=&quot;000000&quot;/&gt;&lt;w:lang w:val=&quot;PT-BR&quot;/&gt;&lt;/w:rPr&gt;&lt;m:t&gt;c&lt;/m:t&gt;&lt;/m:r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30ET-BR&quot;/&gt;&lt;/w:rPr&gt;&lt;m:t&gt;(&lt;/m:t&gt;&lt;/m:r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sSupPr&gt;&lt;m:e&gt;&lt;m:r&gt;&lt;m:rPr&gt;&lt;m:sty m30E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Al&lt;/m:t&gt;&lt;/m:r&gt;&lt;/m:e&gt;&lt;m:sup&gt;&lt;m:r&gt;&lt;m:rPr&gt;&lt;m:sty m:val=&quot;p&quot;/&gt;&lt;/m:rPr&gt;&lt;w:rPr&gt;&lt;w:rFonts w:a30Escii=&quot;Cambria Math&quot; w:h-ansi=&quot;瀹嬩綋&quot;/&gt;&lt;wx:font wx:val=&quot;Cambria Math&quot;/&gt;&lt;w:color w:val=&quot;000000&quot;/&gt;&lt;w:lang w:val=&quot;PT-BR&quot;/&gt;&lt;/w:rPr&gt;&lt;m:t&gt;3&lt;/m:t&gt;&lt;/m:r&gt;&lt;m:r&gt;&lt;m:rPr&gt;&lt;m:sty m:val=&quot;p&quot;/&gt;&lt;/m:rPr&gt;&lt;w:rPr&gt;&lt;w:rFonts w:ascii=&quot;瀹嬩綋&quot; w:h-ansi=&quot;瀹嬩綋&quot;/&gt;&lt;wx:font wx:val=&quot;瀹nts w:a30E嬩綋&quot;/&gt;&lt;w:color w:val=&quot;000000&quot;/&gt;&lt;w:lang w:val=&quot;PT-BR&quot;/&gt;&lt;/w:rPr&gt;&lt;m:t&gt;锛?&lt;/m:t&gt;&lt;/m:r&gt;&lt;/m:sup&gt;&lt;/m:sSup&gt;&lt;m:r&gt;&lt;m:rPr&gt;&lt;m:sty m:val=&quot;p&quot;/&gt;&lt;/m:rPr&gt;&lt;w:rPr&gt;&lt;w:rFonts w:ascii=&quot;Cambria Math&quot; w:h-ansi=&quot;瀹嬩綋&quot;/&gt;&lt;wx:font wx:val=&quot;Cambria Math&quot;/&gt;&lt;w:color w:val=&quot;000000&quot;/&gt;&lt;w:a30Ew:lang w:val=&quot;PT-BR&quot;/&gt;&lt;/w:rPr&gt;&lt;m:t&gt;)&lt;/m:t&gt;&lt;/m:r&gt;&lt;/m:num&gt;&lt;m:den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sS30EupPr&gt;&lt;m:e&gt;&lt;m:r&gt;&lt;w:rPr&gt;&lt;w:rFonts w:ascii=&quot;Cambria Math&quot; w:h-ansi=&quot;Cambria Math&quot;/&gt;&lt;wx:font wx:val=&quot;Cambria Math&quot;/&gt;&lt;w:i/&gt;&lt;w:color w:val=&quot;000000&quot;/&gt;&lt;w:lang w:val=&quot;PT-BR&quot;/&gt;&lt;/w:rPr&gt;&lt;m:t&gt;c&lt;/m:t&gt;&lt;/m:r&gt;&lt;/m:e&gt;&lt;m:sup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3&lt;/m:t&gt;&lt;/m:r&gt;&lt;/m:sup&gt;&lt;/m:sSup&gt;&lt;m:r&gt;&lt;m:rPr&gt;&lt;m:sty m:val=&quot;p&quot;/&gt;&lt;/m:rPr&gt;&lt;w:rPr&gt;&lt;w:rFonts w:ascii=&quot;Cambria Math&quot; w:h-ans:rFi=&quot;瀹嬩綋&quot;/&gt;&lt;wx:font wx:val=&quot;Cambria Math&quot;/&gt;&lt;w:color w:val=&quot;000000&quot;/&gt;&lt;w:lang w:val=&quot;PT-BR&quot;/&gt;&lt;/w:rPr&gt;&lt;m:t&gt;(&lt;/m:t&gt;&lt;/m:r&gt;&lt;m:sSup&gt;&lt;m:sSupPr&gt;&lt;m:ctrlPr&gt;&lt;w:rPr&gt;&lt;w:rFonts w:ascii=&quot;Cambria Math&quot; w:h-ansi=&quot;瀹嬩綋&quot;/&gt;&lt;wx:font wx:val=&quot;Cambria Math&quot;/&gt;&lt;w:color w:val=&quot;00ans:rF0000&quot;/&gt;&lt;w:lang w:val=&quot;PT-BR&quot;/&gt;&lt;/w:rPr&gt;&lt;/m:ctrlPr&gt;&lt;/m:sSupPr&gt;&lt;m:e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:rFH&lt;/m:t&gt;&lt;/m:r&gt;&lt;/m:e&gt;&lt;m:sup&gt;&lt;m:r&gt;&lt;m:rPr&gt;&lt;m:sty m:val=&quot;p&quot;/&gt;&lt;/m:rPr&gt;&lt;w:rPr&gt;&lt;w:rFonts w:ascii=&quot;瀹嬩綋&quot; w:h-ansi=&quot;瀹嬩綋&quot;/&gt;&lt;wx:font wx:val=&quot;瀹嬩綋&quot;/&gt;&lt;w:color w:val=&quot;000000&quot;/&gt;&lt;w:lang w:val=&quot;PT-BR&quot;/&gt;&lt;/w:rPr&gt;&lt;m:t&gt;锛?&lt;/m:t&gt;&lt;/m:r&gt;&lt;/m:sup&gt;&lt;/m:sSup&gt;&lt;m:r&gt;&lt;m:rPr&gt;&lt;m:sty r&gt;&lt;m:t&gt;:rF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)&lt;/m:t&gt;&lt;/m:r&gt;&lt;/m:den&gt;&lt;/m:f&gt;&lt;m:r&gt;&lt;m:rPr&gt;&lt;m:sty m:val=&quot;p&quot;/&gt;&lt;/m:rPr&gt;&lt;w:rPr&gt;&lt;w:rFonts w::rFascii=&quot;瀹嬩綋&quot; w:h-ansi=&quot;瀹嬩綋&quot;/&gt;&lt;wx:font wx:val=&quot;瀹嬩綋&quot;/&gt;&lt;w:color w:val=&quot;000000&quot;/&gt;&lt;w:lang w:val=&quot;PT-BR&quot;/&gt;&lt;/w:rPr&gt;&lt;m:t&gt;锛?&lt;/m:t&gt;&lt;/m:r&gt;&lt;m:f&gt;&lt;m:fPr&gt;&lt;m:ctrlPr&gt;&lt;w:rPr&gt;&lt;w:rFonts w:ascii=&quot;Cambria Math&quot; w:h-ansi=&quot;瀹嬩綋&quot;/&gt;&lt;wx:font wx:val=&quot;Cambria Math&quot;/&gt;&lt;w:col:rFonts w::rFor w:val=&quot;000000&quot;/&gt;&lt;w:lang w:val=&quot;PT-BR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lang w:val=&quot;PT-BR&quot;/&gt;&lt;/w:rPr&gt;&lt;m:t&gt;c&lt;/m:t&gt;&lt;/m:r&gt;&lt;m:d&gt;&lt;m:d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dPr&gt;&lt;m:e&gt;&lt;m:sSup&gt;&lt;m:sSupPr&gt;&lt;m:ctrlPr&gt;&lt;w:rPr&gt;&lt;w:rFonts w:ascii=&quot;Cambr&lt;/mia Math&quot; w:h-ansi=&quot;瀹嬩綋&quot;/&gt;&lt;wx:font wx:val=&quot;Cambria Math&quot;/&gt;&lt;w:color w:val=&quot;000000&quot;/&gt;&lt;w:lang w:val=&quot;PT-BR&quot;/&gt;&lt;/w:rPr&gt;&lt;/m:ctrlPr&gt;&lt;/m:sSupPr&gt;&lt;m:e&gt;&lt;m:r&gt;&lt;m:rPr&gt;&lt;m:sty m:val=&quot;p&quot;/&gt;&lt;/m:rPr&gt;&lt;w:rPr&gt;&lt;w:rFonts w:ascii=&quot;Cambria Math&quot; w:h-ansi=&quot;瀹嬩綋&quot;/&gt;&lt;wx:font wx:valmbr&lt;/m=&quot;Cambria Math&quot;/&gt;&lt;w:color w:val=&quot;000000&quot;/&gt;&lt;w:lang w:val=&quot;PT-BR&quot;/&gt;&lt;/w:rPr&gt;&lt;m:t&gt;Al&lt;/m:t&gt;&lt;/m:r&gt;&lt;/m:e&gt;&lt;m:sup&gt;&lt;m:r&gt;&lt;m:rPr&gt;&lt;m:sty m:val=&quot;p&quot;/&gt;&lt;/m:rPr&gt;&lt;w:rPr&gt;&lt;w:rFonts w:ascii=&quot;Cambria Math&quot; w:h-ansi=&quot;瀹嬩綋&quot;/&gt;&lt;wx:font wx:val=&quot;Cambria Math&quot;/&gt;&lt;w:color w:val=&quot;00000&lt;/m0&quot;/&gt;&lt;w:lang w:val=&quot;PT-BR&quot;/&gt;&lt;/w:rPr&gt;&lt;m:t&gt;3&lt;/m:t&gt;&lt;/m:r&gt;&lt;m:r&gt;&lt;m:rPr&gt;&lt;m:sty m:val=&quot;p&quot;/&gt;&lt;/m:rPr&gt;&lt;w:rPr&gt;&lt;w:rFonts w:ascii=&quot;瀹嬩綋&quot; w:h-ansi=&quot;瀹嬩綋&quot;/&gt;&lt;wx:font wx:val=&quot;瀹嬩綋&quot;/&gt;&lt;w:color w:val=&quot;000000&quot;/&gt;&lt;w:lang w:val=&quot;PT-BR&quot;/&gt;&lt;/w:rPr&gt;&lt;m:t&gt;锛?&lt;/m:t&gt;&lt;/m:r&gt;&lt;/m:sup&gt;&lt;=&quot;00000&lt;/m/m:sSup&gt;&lt;/m:e&gt;&lt;/m:d&gt;&lt;m:r&gt;&lt;m:rPr&gt;&lt;m:sty m:val=&quot;p&quot;/&gt;&lt;/m:rPr&gt;&lt;w:rPr&gt;&lt;w:rFonts w:ascii=&quot;瀹嬩綋&quot; w:h-ansi=&quot;瀹嬩綋&quot;/&gt;&lt;wx:font wx:val=&quot;瀹嬩綋&quot;/&gt;&lt;w:color w:val=&quot;000000&quot;/&gt;&lt;w:lang w:val=&quot;PT-BR&quot;/&gt;&lt;/w:rPr&gt;&lt;m:t&gt;路&lt;/m:t&gt;&lt;/m:r&gt;&lt;m:sSup&gt;&lt;m:sSupPr&gt;&lt;m:ctrlPr&gt;&lt;w:rPr&gt;&lt;w:rFont=&quot;00000&lt;/ms w:ascii=&quot;Cambria Math&quot; w:h-ansi=&quot;瀹嬩綋&quot;/&gt;&lt;wx:font wx:val=&quot;Cambria Math&quot;/&gt;&lt;w:color w:val=&quot;000000&quot;/&gt;&lt;w:lang w:val=&quot;PT-BR&quot;/&gt;&lt;/w:rPr&gt;&lt;/m:ctrlPr&gt;&lt;/m:sSupPr&gt;&lt;m:e&gt;&lt;m:r&gt;&lt;w:rPr&gt;&lt;w:rFonts w:ascii=&quot;Cambria Math&quot; w:h-ansi=&quot;Cambria Math&quot;/&gt;&lt;wx:font wx:val=&quot;Cambria M&lt;/math&quot;/&gt;&lt;w:i/&gt;&lt;w:color w:val=&quot;000000&quot;/&gt;&lt;w:lang w:val=&quot;PT-BR&quot;/&gt;&lt;/w:rPr&gt;&lt;m:t&gt;c&lt;/m:t&gt;&lt;/m:r&gt;&lt;/m:e&gt;&lt;m:sup&gt;&lt;m:r&gt;&lt;m:rPr&gt;&lt;m:sty m:val=&quot;p&quot;/&gt;&lt;/m:rPr&gt;&lt;w:rPr&gt;&lt;w:rFonts w:ascii=&quot;Cambria Math&quot; w:h-ansi=&quot;瀹嬩綋&quot;/&gt;&lt;wx:font wx:val=&quot;Cambria Math&quot;/&gt;&lt;w:color w:val=&quot;000000&quot;/&gt;&lt;w&lt;/m:lang w:val=&quot;PT-BR&quot;/&gt;&lt;/w:rPr&gt;&lt;m:t&gt;3&lt;/m:t&gt;&lt;/m:r&gt;&lt;/m:sup&gt;&lt;/m:sSup&gt;&lt;m:d&gt;&lt;m:d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dPr&gt;&lt;m:&lt;/me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sSupPr&gt;&lt;m:e&gt;&lt;m:r&gt;&lt;m:rPr&gt;&lt;m:sty m:val=&quot;p&quot;/&gt;&lt;/m:rPr&gt;&lt;w:rPr&gt;&lt;w:rFo&lt;/mnts w:ascii=&quot;Cambria Math&quot; w:h-ansi=&quot;瀹嬩綋&quot;/&gt;&lt;wx:font wx:val=&quot;Cambria Math&quot;/&gt;&lt;w:color w:val=&quot;000000&quot;/&gt;&lt;w:lang w:val=&quot;PT-BR&quot;/&gt;&lt;/w:rPr&gt;&lt;m:t&gt;OH&lt;/m:t&gt;&lt;/m:r&gt;&lt;/m:e&gt;&lt;m:sup&gt;&lt;m:r&gt;&lt;m:rPr&gt;&lt;m:sty m:val=&quot;p&quot;/&gt;&lt;/m:rPr&gt;&lt;w:rPr&gt;&lt;w:rFonts w:ascii=&quot;瀹嬩綋&quot; w:h-ansi=&quot;Times NrFo&lt;/mew Roman&quot;/&gt;&lt;wx:font wx:val=&quot;Times New Roman&quot;/&gt;&lt;w:color w:val=&quot;000000&quot;/&gt;&lt;w:lang w:val=&quot;PT-BR&quot;/&gt;&lt;/w:rPr&gt;&lt;m:t&gt;-&lt;/m:t&gt;&lt;/m:r&gt;&lt;/m:sup&gt;&lt;/m:sSup&gt;&lt;/m:e&gt;&lt;/m:d&gt;&lt;/m:num&gt;&lt;m:den&gt;&lt;m:sSup&gt;&lt;m:sSupPr&gt;&lt;m:ctrlPr&gt;&lt;w:rPr&gt;&lt;w:rFonts w:ascii=&quot;Cambria Math&quot; w:h-ansi=&quot;瀹嬩綋&quot;/&gt;&lt;wx:&lt;/mfont wx:val=&quot;Cambria Math&quot;/&gt;&lt;w:color w:val=&quot;000000&quot;/&gt;&lt;w:lang w:val=&quot;PT-BR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lang w:val=&quot;PT-BR&quot;/&gt;&lt;/w:rPr&gt;&lt;m:t&gt;c&lt;/m:t&gt;&lt;/m:r&gt;&lt;/m:e&gt;&lt;m:sup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3&lt;/m:t&gt;&lt;/m:r&gt;&lt;w:v/m:sup&gt;&lt;/m:sSup&gt;&lt;m:d&gt;&lt;m:d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dPr&gt;&lt;m:e&gt;&lt;m:sSup&gt;&lt;m:sSupPr&gt;&lt;m:ctrlPr&gt;&lt;w:rPr&gt;&lt;w:rFonts ww:v:ascii=&quot;Cambria Math&quot; w:h-ansi=&quot;瀹嬩綋&quot;/&gt;&lt;wx:font wx:val=&quot;Cambria Math&quot;/&gt;&lt;w:color w:val=&quot;000000&quot;/&gt;&lt;w:lang w:val=&quot;PT-BR&quot;/&gt;&lt;/w:rPr&gt;&lt;/m:ctrlPr&gt;&lt;/m:sSupPr&gt;&lt;m:e&gt;&lt;m:r&gt;&lt;m:rPr&gt;&lt;m:sty m:val=&quot;p&quot;/&gt;&lt;/m:rPr&gt;&lt;w:rPr&gt;&lt;w:rFonts w:ascii=&quot;Cambria Math&quot; w:h-ansi=&quot;瀹嬩綋&quot;/&gt;&lt;ws ww:vx:font wx:val=&quot;Cambria Math&quot;/&gt;&lt;w:color w:val=&quot;000000&quot;/&gt;&lt;w:lang w:val=&quot;PT-BR&quot;/&gt;&lt;/w:rPr&gt;&lt;m:t&gt;H&lt;/m:t&gt;&lt;/m:r&gt;&lt;/m:e&gt;&lt;m:sup&gt;&lt;m:r&gt;&lt;m:rPr&gt;&lt;m:sty m:val=&quot;p&quot;/&gt;&lt;/m:rPr&gt;&lt;w:rPr&gt;&lt;w:rFonts w:ascii=&quot;瀹嬩綋&quot; w:h-ansi=&quot;瀹嬩綋&quot;/&gt;&lt;wx:font wx:val=&quot;瀹嬩綋&quot;/&gt;&lt;w:color w:val=&quot;00000&gt;&lt;ws ww:v0&quot;/&gt;&lt;w:lang w:val=&quot;PT-BR&quot;/&gt;&lt;/w:rPr&gt;&lt;m:t&gt;锛?&lt;/m:t&gt;&lt;/m:r&gt;&lt;/m:sup&gt;&lt;/m:sSup&gt;&lt;/m:e&gt;&lt;/m:d&gt;&lt;m:r&gt;&lt;m:rPr&gt;&lt;m:sty m:val=&quot;p&quot;/&gt;&lt;/m:rPr&gt;&lt;w:rPr&gt;&lt;w:rFonts w:ascii=&quot;瀹嬩綋&quot; w:h-ansi=&quot;瀹嬩綋&quot;/&gt;&lt;wx:font wx:val=&quot;瀹嬩綋&quot;/&gt;&lt;w:color w:val=&quot;000000&quot;/&gt;&lt;w:lang w:val=&quot;PT-BR&quot;/&gt;&lt;/w:rP0&gt;&lt;ws ww:vr&gt;&lt;m:t&gt;路&lt;/m:t&gt;&lt;/m:r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sSupPr&gt;&lt;m:e&gt;&lt;m:r&gt;&lt;w:rPr&gt;&lt;w:rFonts w:ascii=&quot;Cww:vambria Math&quot; w:h-ansi=&quot;Cambria Math&quot;/&gt;&lt;wx:font wx:val=&quot;Cambria Math&quot;/&gt;&lt;w:i/&gt;&lt;w:color w:val=&quot;000000&quot;/&gt;&lt;w:lang w:val=&quot;PT-BR&quot;/&gt;&lt;/w:rPr&gt;&lt;m:t&gt;c&lt;/m:t&gt;&lt;/m:r&gt;&lt;/m:e&gt;&lt;m:sup&gt;&lt;m:r&gt;&lt;m:rPr&gt;&lt;m:sty m:val=&quot;p&quot;/&gt;&lt;/m:rPr&gt;&lt;w:rPr&gt;&lt;w:rFonts w:ascii=&quot;Cambria Math&quot; w:h-ansi=&quot;瀹嬩:v綋&quot;/&gt;&lt;wx:font wx:val=&quot;Cambria Math&quot;/&gt;&lt;w:color w:val=&quot;000000&quot;/&gt;&lt;w:lang w:val=&quot;PT-BR&quot;/&gt;&lt;/w:rPr&gt;&lt;m:t&gt;3&lt;/m:t&gt;&lt;/m:r&gt;&lt;/m:sup&gt;&lt;/m:sSup&gt;&lt;m:d&gt;&lt;m:dPr&gt;&lt;m:ctrlPr&gt;&lt;w:rPr&gt;&lt;w:rFonts w:ascii=&quot;Cambria Math&quot; w:h-ansi=&quot;瀹嬩綋&quot;/&gt;&lt;wx:font wx:val=&quot;Cambria Math&quot;/&gt;&lt;w:color w:val瀹嬩:v=&quot;000000&quot;/&gt;&lt;w:lang w:val=&quot;PT-BR&quot;/&gt;&lt;/w:rPr&gt;&lt;/m:ctrlPr&gt;&lt;/m:dPr&gt;&lt;m:e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嬩:v:sSupPr&gt;&lt;m:e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OH&lt;/m:t&gt;&lt;/m:r&gt;&lt;/m:e&gt;&lt;m:sup&gt;&lt;m:r&gt;&lt;m:rPr&gt;&lt;m:sty m:val=嬩:v&quot;p&quot;/&gt;&lt;/m:rPr&gt;&lt;w:rPr&gt;&lt;w:rFonts w:ascii=&quot;瀹嬩綋&quot; w:h-ansi=&quot;Times New Roman&quot;/&gt;&lt;wx:font wx:val=&quot;Times New Roman&quot;/&gt;&lt;w:color w:val=&quot;000000&quot;/&gt;&lt;w:lang w:val=&quot;PT-BR&quot;/&gt;&lt;/w:rPr&gt;&lt;m:t&gt;-&lt;/m:t&gt;&lt;/m:r&gt;&lt;/m:sup&gt;&lt;/m:sSup&gt;&lt;/m:e&gt;&lt;/m:d&gt;&lt;/m:den&gt;&lt;/m:f&gt;&lt;m:r&gt;&lt;m:rPr&gt;&lt;m:sty m:val=&quot;p&quot;嬩:v/&gt;&lt;/m:rPr&gt;&lt;w:rPr&gt;&lt;w:rFonts w:ascii=&quot;瀹嬩綋&quot; w:h-ansi=&quot;瀹嬩綋&quot;/&gt;&lt;wx:font wx:val=&quot;瀹嬩綋&quot;/&gt;&lt;w:color w:val=&quot;000000&quot;/&gt;&lt;w:lang w:val=&quot;PT-BR&quot;/&gt;&lt;/w:rPr&gt;&lt;m:t&gt;锛?&lt;/m:t&gt;&lt;/m:r&gt;&lt;m:f&gt;&lt;m:fPr&gt;&lt;m:ctrlPr&gt;&lt;w:rPr&gt;&lt;w:rFonts w:ascii=&quot;Cambria Math&quot; w:h-ansi=&quot;瀹嬩綋&quot;/&gt;&lt;wx:font  m:val=&quot;p&quot;嬩:vwx:val=&quot;Cambria Math&quot;/&gt;&lt;w:color w:val=&quot;000000&quot;/&gt;&lt;w:lang w:val=&quot;PT-BR&quot;/&gt;&lt;/w:rPr&gt;&lt;/m:ctrlPr&gt;&lt;/m:fPr&gt;&lt;m:num&gt;&lt;m:sSub&gt;&lt;m:sSubPr&gt;&lt;m:ctrlPr&gt;&lt;w:rPr&gt;&lt;w:rFonts w:ascii=&quot;Cambria Math&quot; w:h-ansi=&quot;瀹嬩綋&quot;/&gt;&lt;wx:font wx:val=&quot;Cambria Math&quot;/&gt;&lt;w:i/&gt;&lt;w:color w:val=&quot;000000&quot;/&gt;嬩:v&lt;w:lang w:val=&quot;PT-BR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lang w:val=&quot;PT-BR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w:lang w:val=&quot;PT-BR&quot;/&gt;&lt;/w:rPr&gt;&lt;m:t&gt;sp&lt;/m:t&gt;&lt;/m:r&gt;&lt;/m:sub&gt;&lt;/m:sSub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[&lt;/m:t&gt;&lt;/m:r&gt;&lt;m:sSub&gt;&lt;m:sSubPr&gt;&lt;m:ctrlPr&gt;&lt;w:rPr&gt;&lt;w:rFonts w:ascii=&quot;Cambria Math&quot; w:h-ansi=&quot;瀹嬩綋&quot;/&gt;&lt;wx:font wx:val=&quot;Cambrnts w:ia Math&quot;/&gt;&lt;w:color w:val=&quot;000000&quot;/&gt;&lt;w:lang w:val=&quot;PT-BR&quot;/&gt;&lt;/w:rPr&gt;&lt;/m:ctrlPr&gt;&lt;/m:sSubPr&gt;&lt;m:e&gt;&lt;m:r&gt;&lt;m:rPr&gt;&lt;m:sty m:val=&quot;p&quot;/&gt;&lt;/m:rPr&gt;&lt;w:rPr&gt;&lt;w:rFonts w:ascii=&quot;Cambria Math&quot; w:h-ansi=&quot;瀹嬩綋&quot;/&gt;&lt;wx:font wx:val=&quot;Cambria Math&quot;/&gt;&lt;w:color w:val=&quot;000000&quot;/&gt;&lt;w:lang  w:w:val=&quot;PT-BR&quot;/&gt;&lt;/w:rPr&gt;&lt;m:t&gt;Al&lt;/m:t&gt;&lt;/m:r&gt;&lt;m:d&gt;&lt;m:d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dPr&gt;&lt;m:e&gt;&lt;m:r&gt;&lt;m:rPr&gt;&lt;m:sty m w: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OH&lt;/m:t&gt;&lt;/m:r&gt;&lt;/m:e&gt;&lt;/m:d&gt;&lt;/m:e&gt;&lt;m:sub&gt;&lt;m:r&gt;&lt;m:rPr&gt;&lt;m:sty m:val=&quot;p&quot;/&gt;&lt;/m:rPr&gt;&lt;w:rPr&gt;&lt; w:w:rFonts w:ascii=&quot;Cambria Math&quot; w:h-ansi=&quot;瀹嬩綋&quot;/&gt;&lt;wx:font wx:val=&quot;Cambria Math&quot;/&gt;&lt;w:color w:val=&quot;000000&quot;/&gt;&lt;w:lang w:val=&quot;PT-BR&quot;/&gt;&lt;/w:rPr&gt;&lt;m:t&gt;3&lt;/m:t&gt;&lt;/m:r&gt;&lt;/m:sub&gt;&lt;/m:sSub&gt;&lt;m:r&gt;&lt;m:rPr&gt;&lt;m:sty m:val=&quot;p&quot;/&gt;&lt;/m:rPr&gt;&lt;w:rPr&gt;&lt;w:rFonts w:ascii=&quot;Cambria Math&quot; w:h w:-ansi=&quot;瀹嬩綋&quot;/&gt;&lt;wx:font wx:val=&quot;Cambria Math&quot;/&gt;&lt;w:color w:val=&quot;000000&quot;/&gt;&lt;w:lang w:val=&quot;PT-BR&quot;/&gt;&lt;/w:rPr&gt;&lt;m:t&gt;]&lt;/m:t&gt;&lt;/m:r&gt;&lt;/m:num&gt;&lt;m:den&gt;&lt;m:sSubSup&gt;&lt;m:sSubSupPr&gt;&lt;m:ctrlPr&gt;&lt;w:rPr&gt;&lt;w:rFonts w:ascii=&quot;Cambria Math&quot; w:h-ansi=&quot;瀹嬩綋&quot;/&gt;&lt;wx:font wx:val=&quot;Cambria w:h w:Math&quot;/&gt;&lt;w:color w:val=&quot;000000&quot;/&gt;&lt;w:lang w:val=&quot;PT-BR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lang w:val=&quot;PT-BR&quot;/&gt;&lt;/w:rPr&gt;&lt;m:t&gt;K&lt;/m:t&gt;&lt;/m:r&gt;&lt;/m:e&gt;&lt;m:sub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w&lt;/m:t&gt;&lt;/m:r&gt;&lt;/m:sub&gt;&lt;m:sup&gt;&lt;m:r:rP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3&lt;/m:t&gt;&lt;/m:r&gt;&lt;/m:sup&gt;&lt;/m:sSubSup&gt;&lt;/m:den&gt;&lt;/m:f&gt;&lt;/m:oMath&gt;&lt;/m:oMathPar:rP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1E7F5F">
        <w:rPr>
          <w:rFonts w:ascii="宋体" w:hAnsi="宋体"/>
          <w:color w:val="000000"/>
          <w:lang w:val="pt-BR"/>
        </w:rPr>
        <w:fldChar w:fldCharType="end"/>
      </w:r>
      <w:r w:rsidRPr="001E7F5F">
        <w:rPr>
          <w:rFonts w:ascii="宋体" w:hAnsi="宋体"/>
          <w:color w:val="000000"/>
          <w:lang w:val="pt-BR"/>
        </w:rPr>
        <w:t xml:space="preserve"> </w:t>
      </w:r>
      <w:r w:rsidRPr="001E7F5F">
        <w:rPr>
          <w:rFonts w:ascii="宋体" w:hAnsi="宋体" w:hint="eastAsia"/>
          <w:color w:val="000000"/>
          <w:lang w:val="pt-BR"/>
        </w:rPr>
        <w:t>＝</w:t>
      </w:r>
      <w:r w:rsidRPr="001E7F5F">
        <w:rPr>
          <w:rFonts w:ascii="宋体" w:hAnsi="宋体"/>
          <w:color w:val="000000"/>
          <w:lang w:val="pt-BR"/>
        </w:rPr>
        <w:t xml:space="preserve"> </w:t>
      </w:r>
      <w:r w:rsidRPr="001E7F5F">
        <w:rPr>
          <w:rFonts w:ascii="宋体" w:hAnsi="宋体"/>
          <w:color w:val="000000"/>
          <w:lang w:val="pt-BR"/>
        </w:rPr>
        <w:fldChar w:fldCharType="begin"/>
      </w:r>
      <w:r w:rsidRPr="001E7F5F">
        <w:rPr>
          <w:rFonts w:ascii="宋体" w:hAnsi="宋体"/>
          <w:color w:val="000000"/>
          <w:lang w:val="pt-BR"/>
        </w:rPr>
        <w:instrText xml:space="preserve"> QUOTE </w:instrText>
      </w:r>
      <w:r w:rsidRPr="001E7F5F">
        <w:pict>
          <v:shape id="_x0000_i1028" type="#_x0000_t75" style="width:119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230&quot;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7031&quot;/&gt;&lt;wsp:rsid wsp:val=&quot;00010894&quot;/&gt;&lt;wsp:rsid wsp:val=&quot;00010FD6&quot;/&gt;&lt;wsp:rsid wsp:val=&quot;000307D9&quot;/&gt;&lt;wsp:rsid wsp:val=&quot;00033E66&quot;/&gt;&lt;wsp:rsid wsp:val=&quot;00035B62&quot;/&gt;&lt;wsp:rsid wsp:val=&quot;000908DB&quot;/&gt;&lt;wsp:rsid wsp:val=&quot;000A70B3&quot;/&gt;&lt;wsp:rsid wsp:val=&quot;000B206D&quot;/&gt;&lt;wsp:rsid wsp:val=&quot;00103A89&quot;/&gt;&lt;wsp:rsid wsp:val=&quot;0012296C&quot;/&gt;&lt;wsp:rsid wsp:val=&quot;00127031&quot;/&gt;&lt;wsp:rsid wsp:val=&quot;0015333C&quot;/&gt;&lt;wsp:rsid wsp:val=&quot;00184196&quot;/&gt;&lt;wsp:rsid wsp:val=&quot;001A22BA&quot;/&gt;&lt;wsp:rsid wsp:val=&quot;001A606F&quot;/&gt;&lt;wsp:rsid wsp:val=&quot;001E31EC&quot;/&gt;&lt;wsp:rsid wsp:val=&quot;001E7F5F&quot;/&gt;&lt;wsp:rsid wsp:val=&quot;0022561B&quot;/&gt;&lt;wsp:rsid wsp:val=&quot;00261810&quot;/&gt;&lt;wsp:rsid wsp:val=&quot;00283ED3&quot;/&gt;&lt;wsp:rsid wsp:val=&quot;002B2DDA&quot;/&gt;&lt;wsp:rsid wsp:val=&quot;002F41F4&quot;/&gt;&lt;wsp:rsid wsp:val=&quot;002F46DD&quot;/&gt;&lt;wsp:rsid wsp:val=&quot;003023FE&quot;/&gt;&lt;wsp:rsid wsp:val=&quot;00303D52&quot;/&gt;&lt;wsp:rsid wsp:val=&quot;003116E7&quot;/&gt;&lt;wsp:rsid wsp:val=&quot;0032093B&quot;/&gt;&lt;wsp:rsid wsp:val=&quot;00332E38&quot;/&gt;&lt;wsp:rsid wsp:val=&quot;00363643&quot;/&gt;&lt;wsp:rsid wsp:val=&quot;003701AF&quot;/&gt;&lt;wsp:rsid wsp:val=&quot;003A2439&quot;/&gt;&lt;wsp:rsid wsp:val=&quot;003B0CF2&quot;/&gt;&lt;wsp:rsid wsp:val=&quot;003B1174&quot;/&gt;&lt;wsp:rsid wsp:val=&quot;00400727&quot;/&gt;&lt;wsp:rsid wsp:val=&quot;0042710C&quot;/&gt;&lt;wsp:rsid wsp:val=&quot;004A0AF9&quot;/&gt;&lt;wsp:rsid wsp:val=&quot;004E5727&quot;/&gt;&lt;wsp:rsid wsp:val=&quot;00503BAB&quot;/&gt;&lt;wsp:rsid wsp:val=&quot;005B5D21&quot;/&gt;&lt;wsp:rsid wsp:val=&quot;005D11FD&quot;/&gt;&lt;wsp:rsid wsp:val=&quot;005D6BB1&quot;/&gt;&lt;wsp:rsid wsp:val=&quot;005F76FA&quot;/&gt;&lt;wsp:rsid wsp:val=&quot;00615A44&quot;/&gt;&lt;wsp:rsid wsp:val=&quot;006250C9&quot;/&gt;&lt;wsp:rsid wsp:val=&quot;00644DFE&quot;/&gt;&lt;wsp:rsid wsp:val=&quot;006909EC&quot;/&gt;&lt;wsp:rsid wsp:val=&quot;00691001&quot;/&gt;&lt;wsp:rsid wsp:val=&quot;006979F7&quot;/&gt;&lt;wsp:rsid wsp:val=&quot;006B354F&quot;/&gt;&lt;wsp:rsid wsp:val=&quot;007352F8&quot;/&gt;&lt;wsp:rsid wsp:val=&quot;00747DA4&quot;/&gt;&lt;wsp:rsid wsp:val=&quot;007625E7&quot;/&gt;&lt;wsp:rsid wsp:val=&quot;00764745&quot;/&gt;&lt;wsp:rsid wsp:val=&quot;00772B94&quot;/&gt;&lt;wsp:rsid wsp:val=&quot;00827CC9&quot;/&gt;&lt;wsp:rsid wsp:val=&quot;00850D6C&quot;/&gt;&lt;wsp:rsid wsp:val=&quot;008675D0&quot;/&gt;&lt;wsp:rsid wsp:val=&quot;00874954&quot;/&gt;&lt;wsp:rsid wsp:val=&quot;008A6888&quot;/&gt;&lt;wsp:rsid wsp:val=&quot;008C0FED&quot;/&gt;&lt;wsp:rsid wsp:val=&quot;008F7131&quot;/&gt;&lt;wsp:rsid wsp:val=&quot;00907ABA&quot;/&gt;&lt;wsp:rsid wsp:val=&quot;00936E9B&quot;/&gt;&lt;wsp:rsid wsp:val=&quot;00944E93&quot;/&gt;&lt;wsp:rsid wsp:val=&quot;00964710&quot;/&gt;&lt;wsp:rsid wsp:val=&quot;009730A0&quot;/&gt;&lt;wsp:rsid wsp:val=&quot;00994611&quot;/&gt;&lt;wsp:rsid wsp:val=&quot;009960C5&quot;/&gt;&lt;wsp:rsid wsp:val=&quot;009F7031&quot;/&gt;&lt;wsp:rsid wsp:val=&quot;00A662B4&quot;/&gt;&lt;wsp:rsid wsp:val=&quot;00A7317F&quot;/&gt;&lt;wsp:rsid wsp:val=&quot;00AC467F&quot;/&gt;&lt;wsp:rsid wsp:val=&quot;00AE4F2B&quot;/&gt;&lt;wsp:rsid wsp:val=&quot;00AE7E87&quot;/&gt;&lt;wsp:rsid wsp:val=&quot;00B1497B&quot;/&gt;&lt;wsp:rsid wsp:val=&quot;00B90B33&quot;/&gt;&lt;wsp:rsid wsp:val=&quot;00B94218&quot;/&gt;&lt;wsp:rsid wsp:val=&quot;00BD444E&quot;/&gt;&lt;wsp:rsid wsp:val=&quot;00C01C11&quot;/&gt;&lt;wsp:rsid wsp:val=&quot;00C04A9D&quot;/&gt;&lt;wsp:rsid wsp:val=&quot;00C5291C&quot;/&gt;&lt;wsp:rsid wsp:val=&quot;00C56880&quot;/&gt;&lt;wsp:rsid wsp:val=&quot;00C6289F&quot;/&gt;&lt;wsp:rsid wsp:val=&quot;00C64A30&quot;/&gt;&lt;wsp:rsid wsp:val=&quot;00CB2B7B&quot;/&gt;&lt;wsp:rsid wsp:val=&quot;00CC3D61&quot;/&gt;&lt;wsp:rsid wsp:val=&quot;00CD4579&quot;/&gt;&lt;wsp:rsid wsp:val=&quot;00CE2D28&quot;/&gt;&lt;wsp:rsid wsp:val=&quot;00CE4326&quot;/&gt;&lt;wsp:rsid wsp:val=&quot;00CF3F2C&quot;/&gt;&lt;wsp:rsid wsp:val=&quot;00D31212&quot;/&gt;&lt;wsp:rsid wsp:val=&quot;00D43309&quot;/&gt;&lt;wsp:rsid wsp:val=&quot;00D84DFD&quot;/&gt;&lt;wsp:rsid wsp:val=&quot;00E12696&quot;/&gt;&lt;wsp:rsid wsp:val=&quot;00E23B4D&quot;/&gt;&lt;wsp:rsid wsp:val=&quot;00E41324&quot;/&gt;&lt;wsp:rsid wsp:val=&quot;00E54E1D&quot;/&gt;&lt;wsp:rsid wsp:val=&quot;00E85444&quot;/&gt;&lt;wsp:rsid wsp:val=&quot;00EA6928&quot;/&gt;&lt;wsp:rsid wsp:val=&quot;00EC3DE8&quot;/&gt;&lt;wsp:rsid wsp:val=&quot;00EE47FA&quot;/&gt;&lt;wsp:rsid wsp:val=&quot;00F00233&quot;/&gt;&lt;wsp:rsid wsp:val=&quot;00F0299F&quot;/&gt;&lt;wsp:rsid wsp:val=&quot;00F17FA6&quot;/&gt;&lt;wsp:rsid wsp:val=&quot;00F341BA&quot;/&gt;&lt;wsp:rsid wsp:val=&quot;00F40634&quot;/&gt;&lt;wsp:rsid wsp:val=&quot;00F76534&quot;/&gt;&lt;wsp:rsid wsp:val=&quot;00F8051A&quot;/&gt;&lt;wsp:rsid wsp:val=&quot;00FB5685&quot;/&gt;&lt;wsp:rsid wsp:val=&quot;00FB655B&quot;/&gt;&lt;wsp:rsid wsp:val=&quot;00FD641C&quot;/&gt;&lt;wsp:rsid wsp:val=&quot;00FE200E&quot;/&gt;&lt;/wsp:rsids&gt;&lt;/w:docPr&gt;&lt;w:body&gt;&lt;wx:sect&gt;&lt;w:p wsp:rsidR=&quot;00000000&quot; wsp:rsidRDefault=&quot;001A606F&quot; wsp:rsidP=&quot;001A606F&quot;&gt;&lt;m:oMathPara&gt;&lt;m:oMath&gt;&lt;m:f&gt;&lt;m:f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fPr&gt;&lt;m:num&gt;&lt;m:r&gt;&lt;w:rPr&gt;&lt;w:rFonts w:ascii=&quot;Camb606ria Math&quot; w:h-ansi=&quot;瀹嬩綋&quot;/&gt;&lt;wx:font wx:val=&quot;Cambria Math&quot;/&gt;&lt;w:i/&gt;&lt;w:color w:val=&quot;000000&quot;/&gt;&lt;w:lang w:val=&quot;PT-BR&quot;/&gt;&lt;/w:rPr&gt;&lt;m:t&gt;1.3&lt;/m:t&gt;&lt;/m:r&gt;&lt;m:r&gt;&lt;m:rPr&gt;&lt;m:sty m:val=&quot;p&quot;/&gt;&lt;/m:rPr&gt;&lt;w:rPr&gt;&lt;w:rFonts w:ascii=&quot;瀹嬩綋&quot; w:h-ansi=&quot;瀹嬩綋&quot;/&gt;&lt;wx:font wx:val=&quot;瀹嬩ii=&quot;Camb606綋&quot;/&gt;&lt;w:color w:val=&quot;000000&quot;/&gt;&lt;w:lang w:val=&quot;PT-BR&quot;/&gt;&lt;/w:rPr&gt;&lt;m:t&gt;脳&lt;/m:t&gt;&lt;/m:r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mb606&lt;/m:ctrlPr&gt;&lt;/m:sSupPr&gt;&lt;m:e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10&lt;/m:t&gt;&lt;/m:r&gt;&lt;/m:e&gt;&lt;m:sup&gt;&lt;m:r&gt;&lt;m:rPr606&gt;&lt;m:sty m:val=&quot;p&quot;/&gt;&lt;/m:rPr&gt;&lt;w:rPr&gt;&lt;w:rFonts w:ascii=&quot;瀹嬩綋&quot; w:h-ansi=&quot;Times New Roman&quot;/&gt;&lt;wx:font wx:val=&quot;Times New Roman&quot;/&gt;&lt;w:color w:val=&quot;000000&quot;/&gt;&lt;w:lang w:val=&quot;PT-BR&quot;/&gt;&lt;/w:rPr&gt;&lt;m:t&gt;-&lt;/m:t&gt;&lt;/m:r&gt;&lt;m:r&gt;&lt;m:rPr&gt;&lt;m:sty m:val=&quot;p&quot;/&gt;&lt;/m:rPr&gt;&lt;w:rPr&gt;&lt;w:rFonts w:606ascii=&quot;Cambria Math&quot; w:h-ansi=&quot;瀹嬩綋&quot;/&gt;&lt;wx:font wx:val=&quot;Cambria Math&quot;/&gt;&lt;w:color w:val=&quot;000000&quot;/&gt;&lt;w:lang w:val=&quot;PT-BR&quot;/&gt;&lt;/w:rPr&gt;&lt;m:t&gt;33&lt;/m:t&gt;&lt;/m:r&gt;&lt;/m:sup&gt;&lt;/m:sSup&gt;&lt;/m:num&gt;&lt;m:den&gt;&lt;m:r&gt;&lt;w:rPr&gt;&lt;w:rFonts w:ascii=&quot;Cambria Math&quot; w:h-ansi=&quot;瀹嬩綋&quot;/&gt;&lt;wx:font wx: w:606val=&quot;Cambria Math&quot;/&gt;&lt;w:i/&gt;&lt;w:color w:val=&quot;000000&quot;/&gt;&lt;w:lang w:val=&quot;PT-BR&quot;/&gt;&lt;/w:rPr&gt;&lt;m:t&gt;1.0&lt;/m:t&gt;&lt;/m:r&gt;&lt;m:r&gt;&lt;m:rPr&gt;&lt;m:sty m:val=&quot;p&quot;/&gt;&lt;/m:rPr&gt;&lt;w:rPr&gt;&lt;w:rFonts w:ascii=&quot;瀹嬩綋&quot; w:h-ansi=&quot;瀹嬩綋&quot;/&gt;&lt;wx:font wx:val=&quot;瀹嬩綋&quot;/&gt;&lt;w:color w:val=&quot;000000&quot;/&gt;&lt;w:lang w:vwx: w:606al=&quot;PT-BR&quot;/&gt;&lt;/w:rPr&gt;&lt;m:t&gt;脳&lt;/m:t&gt;&lt;/m:r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sSupPr&gt;&lt;m:e&gt;&lt;m:r&gt;&lt;m:rPr&gt;&lt;m:606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10&lt;/m:t&gt;&lt;/m:r&gt;&lt;/m:e&gt;&lt;m:sup&gt;&lt;m:r&gt;&lt;m:rPr&gt;&lt;m:sty m:val=&quot;p&quot;/&gt;&lt;/m:rPr&gt;&lt;w:rPr&gt;&lt;w:rFon606ts w:ascii=&quot;瀹嬩綋&quot; w:h-ansi=&quot;Times New Roman&quot;/&gt;&lt;wx:font wx:val=&quot;Times New Roman&quot;/&gt;&lt;w:color w:val=&quot;000000&quot;/&gt;&lt;w:lang w:val=&quot;PT-BR&quot;/&gt;&lt;/w:rPr&gt;&lt;m:t&gt;-&lt;/m:t&gt;&lt;/m:r&gt;&lt;m:r&gt;&lt;m:rPr&gt;&lt;m:sty m:val=&quot;p&quot;/&gt;&lt;/m:rPr&gt;&lt;w:rPr&gt;&lt;w:rFonts w:ascii=&quot;Cambria Math&quot; w:h-ansi=&quot;瀹嬩綋&quot;/&gt;&lt;Fon606wx:font wx:val=&quot;Cambria Math&quot;/&gt;&lt;w:color w:val=&quot;000000&quot;/&gt;&lt;w:lang w:val=&quot;PT-BR&quot;/&gt;&lt;/w:rPr&gt;&lt;m:t&gt;42&lt;/m:t&gt;&lt;/m:r&gt;&lt;/m:sup&gt;&lt;/m:sSup&gt;&lt;/m:den&gt;&lt;/m:f&gt;&lt;m:r&gt;&lt;m:rPr&gt;&lt;m:sty m:val=&quot;p&quot;/&gt;&lt;/m:rPr&gt;&lt;w:rPr&gt;&lt;w:rFonts w:ascii=&quot;瀹嬩綋&quot; w:h-ansi=&quot;瀹嬩綋&quot;/&gt;&lt;wx:font wx:val=&quot;瀹嬩綋&quot;/&gt;&lt;/&gt;&lt;Fon606w:color w:val=&quot;000000&quot;/&gt;&lt;w:lang w:val=&quot;PT-BR&quot;/&gt;&lt;/w:rPr&gt;&lt;m:t&gt;锛?&lt;/m:t&gt;&lt;/m:r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n606:rPr&gt;&lt;m:t&gt;1.3&lt;/m:t&gt;&lt;/m:r&gt;&lt;m:r&gt;&lt;m:rPr&gt;&lt;m:sty m:val=&quot;p&quot;/&gt;&lt;/m:rPr&gt;&lt;w:rPr&gt;&lt;w:rFonts w:ascii=&quot;瀹嬩綋&quot; w:h-ansi=&quot;瀹嬩綋&quot;/&gt;&lt;wx:font wx:val=&quot;瀹嬩綋&quot;/&gt;&lt;w:color w:val=&quot;000000&quot;/&gt;&lt;w:lang w:val=&quot;PT-BR&quot;/&gt;&lt;/w:rPr&gt;&lt;m:t&gt;脳&lt;/m:t&gt;&lt;/m:r&gt;&lt;m:sSup&gt;&lt;m:sSupPr&gt;&lt;m:ctrlPr&gt;&lt;w:rPr&gt;&lt;w:&quot;/&gt;&lt;/wn606rFonts w:ascii=&quot;Cambria Math&quot; w:h-ansi=&quot;瀹嬩綋&quot;/&gt;&lt;wx:font wx:val=&quot;Cambria Math&quot;/&gt;&lt;w:color w:val=&quot;000000&quot;/&gt;&lt;w:lang w:val=&quot;PT-BR&quot;/&gt;&lt;/w:rPr&gt;&lt;/m:ctrlPr&gt;&lt;/m:sSupPr&gt;&lt;m:e&gt;&lt;m:r&gt;&lt;m:rPr&gt;&lt;m:sty m:val=&quot;p&quot;/&gt;&lt;/m:rPr&gt;&lt;w:rPr&gt;&lt;w:rFonts w:ascii=&quot;Cambria Math&quot; w:h-ansi=&quot;瀹?n606浣?/&gt;&lt;wx:font wx:val=&quot;Cambria Math&quot;/&gt;&lt;w:color w:val=&quot;000000&quot;/&gt;&lt;w:lang w:val=&quot;PT-BR&quot;/&gt;&lt;/w:rPr&gt;&lt;m:t&gt;10&lt;/m:t&gt;&lt;/m:r&gt;&lt;/m:e&gt;&lt;m:sup&gt;&lt;m:r&gt;&lt;m:rPr&gt;&lt;m:sty m:val=&quot;p&quot;/&gt;&lt;/m:rPr&gt;&lt;w:rPr&gt;&lt;w:rFonts w:ascii=&quot;Cambria Math&quot; w:h-ansi=&quot;瀹嬩綋&quot;/&gt;&lt;wx:font wx:val=&quot;Cambria Math&quot;/&gt;?n606&lt;w:color w:val=&quot;000000&quot;/&gt;&lt;w:lang w:val=&quot;PT-BR&quot;/&gt;&lt;/w:rPr&gt;&lt;m:t&gt;9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1E7F5F">
        <w:rPr>
          <w:rFonts w:ascii="宋体" w:hAnsi="宋体"/>
          <w:color w:val="000000"/>
          <w:lang w:val="pt-BR"/>
        </w:rPr>
        <w:instrText xml:space="preserve"> </w:instrText>
      </w:r>
      <w:r w:rsidRPr="001E7F5F">
        <w:rPr>
          <w:rFonts w:ascii="宋体" w:hAnsi="宋体"/>
          <w:color w:val="000000"/>
          <w:lang w:val="pt-BR"/>
        </w:rPr>
        <w:fldChar w:fldCharType="separate"/>
      </w:r>
      <w:r w:rsidRPr="001E7F5F">
        <w:pict>
          <v:shape id="_x0000_i1029" type="#_x0000_t75" style="width:119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230&quot;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7031&quot;/&gt;&lt;wsp:rsid wsp:val=&quot;00010894&quot;/&gt;&lt;wsp:rsid wsp:val=&quot;00010FD6&quot;/&gt;&lt;wsp:rsid wsp:val=&quot;000307D9&quot;/&gt;&lt;wsp:rsid wsp:val=&quot;00033E66&quot;/&gt;&lt;wsp:rsid wsp:val=&quot;00035B62&quot;/&gt;&lt;wsp:rsid wsp:val=&quot;000908DB&quot;/&gt;&lt;wsp:rsid wsp:val=&quot;000A70B3&quot;/&gt;&lt;wsp:rsid wsp:val=&quot;000B206D&quot;/&gt;&lt;wsp:rsid wsp:val=&quot;00103A89&quot;/&gt;&lt;wsp:rsid wsp:val=&quot;0012296C&quot;/&gt;&lt;wsp:rsid wsp:val=&quot;00127031&quot;/&gt;&lt;wsp:rsid wsp:val=&quot;0015333C&quot;/&gt;&lt;wsp:rsid wsp:val=&quot;00184196&quot;/&gt;&lt;wsp:rsid wsp:val=&quot;001A22BA&quot;/&gt;&lt;wsp:rsid wsp:val=&quot;001A606F&quot;/&gt;&lt;wsp:rsid wsp:val=&quot;001E31EC&quot;/&gt;&lt;wsp:rsid wsp:val=&quot;001E7F5F&quot;/&gt;&lt;wsp:rsid wsp:val=&quot;0022561B&quot;/&gt;&lt;wsp:rsid wsp:val=&quot;00261810&quot;/&gt;&lt;wsp:rsid wsp:val=&quot;00283ED3&quot;/&gt;&lt;wsp:rsid wsp:val=&quot;002B2DDA&quot;/&gt;&lt;wsp:rsid wsp:val=&quot;002F41F4&quot;/&gt;&lt;wsp:rsid wsp:val=&quot;002F46DD&quot;/&gt;&lt;wsp:rsid wsp:val=&quot;003023FE&quot;/&gt;&lt;wsp:rsid wsp:val=&quot;00303D52&quot;/&gt;&lt;wsp:rsid wsp:val=&quot;003116E7&quot;/&gt;&lt;wsp:rsid wsp:val=&quot;0032093B&quot;/&gt;&lt;wsp:rsid wsp:val=&quot;00332E38&quot;/&gt;&lt;wsp:rsid wsp:val=&quot;00363643&quot;/&gt;&lt;wsp:rsid wsp:val=&quot;003701AF&quot;/&gt;&lt;wsp:rsid wsp:val=&quot;003A2439&quot;/&gt;&lt;wsp:rsid wsp:val=&quot;003B0CF2&quot;/&gt;&lt;wsp:rsid wsp:val=&quot;003B1174&quot;/&gt;&lt;wsp:rsid wsp:val=&quot;00400727&quot;/&gt;&lt;wsp:rsid wsp:val=&quot;0042710C&quot;/&gt;&lt;wsp:rsid wsp:val=&quot;004A0AF9&quot;/&gt;&lt;wsp:rsid wsp:val=&quot;004E5727&quot;/&gt;&lt;wsp:rsid wsp:val=&quot;00503BAB&quot;/&gt;&lt;wsp:rsid wsp:val=&quot;005B5D21&quot;/&gt;&lt;wsp:rsid wsp:val=&quot;005D11FD&quot;/&gt;&lt;wsp:rsid wsp:val=&quot;005D6BB1&quot;/&gt;&lt;wsp:rsid wsp:val=&quot;005F76FA&quot;/&gt;&lt;wsp:rsid wsp:val=&quot;00615A44&quot;/&gt;&lt;wsp:rsid wsp:val=&quot;006250C9&quot;/&gt;&lt;wsp:rsid wsp:val=&quot;00644DFE&quot;/&gt;&lt;wsp:rsid wsp:val=&quot;006909EC&quot;/&gt;&lt;wsp:rsid wsp:val=&quot;00691001&quot;/&gt;&lt;wsp:rsid wsp:val=&quot;006979F7&quot;/&gt;&lt;wsp:rsid wsp:val=&quot;006B354F&quot;/&gt;&lt;wsp:rsid wsp:val=&quot;007352F8&quot;/&gt;&lt;wsp:rsid wsp:val=&quot;00747DA4&quot;/&gt;&lt;wsp:rsid wsp:val=&quot;007625E7&quot;/&gt;&lt;wsp:rsid wsp:val=&quot;00764745&quot;/&gt;&lt;wsp:rsid wsp:val=&quot;00772B94&quot;/&gt;&lt;wsp:rsid wsp:val=&quot;00827CC9&quot;/&gt;&lt;wsp:rsid wsp:val=&quot;00850D6C&quot;/&gt;&lt;wsp:rsid wsp:val=&quot;008675D0&quot;/&gt;&lt;wsp:rsid wsp:val=&quot;00874954&quot;/&gt;&lt;wsp:rsid wsp:val=&quot;008A6888&quot;/&gt;&lt;wsp:rsid wsp:val=&quot;008C0FED&quot;/&gt;&lt;wsp:rsid wsp:val=&quot;008F7131&quot;/&gt;&lt;wsp:rsid wsp:val=&quot;00907ABA&quot;/&gt;&lt;wsp:rsid wsp:val=&quot;00936E9B&quot;/&gt;&lt;wsp:rsid wsp:val=&quot;00944E93&quot;/&gt;&lt;wsp:rsid wsp:val=&quot;00964710&quot;/&gt;&lt;wsp:rsid wsp:val=&quot;009730A0&quot;/&gt;&lt;wsp:rsid wsp:val=&quot;00994611&quot;/&gt;&lt;wsp:rsid wsp:val=&quot;009960C5&quot;/&gt;&lt;wsp:rsid wsp:val=&quot;009F7031&quot;/&gt;&lt;wsp:rsid wsp:val=&quot;00A662B4&quot;/&gt;&lt;wsp:rsid wsp:val=&quot;00A7317F&quot;/&gt;&lt;wsp:rsid wsp:val=&quot;00AC467F&quot;/&gt;&lt;wsp:rsid wsp:val=&quot;00AE4F2B&quot;/&gt;&lt;wsp:rsid wsp:val=&quot;00AE7E87&quot;/&gt;&lt;wsp:rsid wsp:val=&quot;00B1497B&quot;/&gt;&lt;wsp:rsid wsp:val=&quot;00B90B33&quot;/&gt;&lt;wsp:rsid wsp:val=&quot;00B94218&quot;/&gt;&lt;wsp:rsid wsp:val=&quot;00BD444E&quot;/&gt;&lt;wsp:rsid wsp:val=&quot;00C01C11&quot;/&gt;&lt;wsp:rsid wsp:val=&quot;00C04A9D&quot;/&gt;&lt;wsp:rsid wsp:val=&quot;00C5291C&quot;/&gt;&lt;wsp:rsid wsp:val=&quot;00C56880&quot;/&gt;&lt;wsp:rsid wsp:val=&quot;00C6289F&quot;/&gt;&lt;wsp:rsid wsp:val=&quot;00C64A30&quot;/&gt;&lt;wsp:rsid wsp:val=&quot;00CB2B7B&quot;/&gt;&lt;wsp:rsid wsp:val=&quot;00CC3D61&quot;/&gt;&lt;wsp:rsid wsp:val=&quot;00CD4579&quot;/&gt;&lt;wsp:rsid wsp:val=&quot;00CE2D28&quot;/&gt;&lt;wsp:rsid wsp:val=&quot;00CE4326&quot;/&gt;&lt;wsp:rsid wsp:val=&quot;00CF3F2C&quot;/&gt;&lt;wsp:rsid wsp:val=&quot;00D31212&quot;/&gt;&lt;wsp:rsid wsp:val=&quot;00D43309&quot;/&gt;&lt;wsp:rsid wsp:val=&quot;00D84DFD&quot;/&gt;&lt;wsp:rsid wsp:val=&quot;00E12696&quot;/&gt;&lt;wsp:rsid wsp:val=&quot;00E23B4D&quot;/&gt;&lt;wsp:rsid wsp:val=&quot;00E41324&quot;/&gt;&lt;wsp:rsid wsp:val=&quot;00E54E1D&quot;/&gt;&lt;wsp:rsid wsp:val=&quot;00E85444&quot;/&gt;&lt;wsp:rsid wsp:val=&quot;00EA6928&quot;/&gt;&lt;wsp:rsid wsp:val=&quot;00EC3DE8&quot;/&gt;&lt;wsp:rsid wsp:val=&quot;00EE47FA&quot;/&gt;&lt;wsp:rsid wsp:val=&quot;00F00233&quot;/&gt;&lt;wsp:rsid wsp:val=&quot;00F0299F&quot;/&gt;&lt;wsp:rsid wsp:val=&quot;00F17FA6&quot;/&gt;&lt;wsp:rsid wsp:val=&quot;00F341BA&quot;/&gt;&lt;wsp:rsid wsp:val=&quot;00F40634&quot;/&gt;&lt;wsp:rsid wsp:val=&quot;00F76534&quot;/&gt;&lt;wsp:rsid wsp:val=&quot;00F8051A&quot;/&gt;&lt;wsp:rsid wsp:val=&quot;00FB5685&quot;/&gt;&lt;wsp:rsid wsp:val=&quot;00FB655B&quot;/&gt;&lt;wsp:rsid wsp:val=&quot;00FD641C&quot;/&gt;&lt;wsp:rsid wsp:val=&quot;00FE200E&quot;/&gt;&lt;/wsp:rsids&gt;&lt;/w:docPr&gt;&lt;w:body&gt;&lt;wx:sect&gt;&lt;w:p wsp:rsidR=&quot;00000000&quot; wsp:rsidRDefault=&quot;001A606F&quot; wsp:rsidP=&quot;001A606F&quot;&gt;&lt;m:oMathPara&gt;&lt;m:oMath&gt;&lt;m:f&gt;&lt;m:f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fPr&gt;&lt;m:num&gt;&lt;m:r&gt;&lt;w:rPr&gt;&lt;w:rFonts w:ascii=&quot;Camb606ria Math&quot; w:h-ansi=&quot;瀹嬩綋&quot;/&gt;&lt;wx:font wx:val=&quot;Cambria Math&quot;/&gt;&lt;w:i/&gt;&lt;w:color w:val=&quot;000000&quot;/&gt;&lt;w:lang w:val=&quot;PT-BR&quot;/&gt;&lt;/w:rPr&gt;&lt;m:t&gt;1.3&lt;/m:t&gt;&lt;/m:r&gt;&lt;m:r&gt;&lt;m:rPr&gt;&lt;m:sty m:val=&quot;p&quot;/&gt;&lt;/m:rPr&gt;&lt;w:rPr&gt;&lt;w:rFonts w:ascii=&quot;瀹嬩綋&quot; w:h-ansi=&quot;瀹嬩綋&quot;/&gt;&lt;wx:font wx:val=&quot;瀹嬩ii=&quot;Camb606綋&quot;/&gt;&lt;w:color w:val=&quot;000000&quot;/&gt;&lt;w:lang w:val=&quot;PT-BR&quot;/&gt;&lt;/w:rPr&gt;&lt;m:t&gt;脳&lt;/m:t&gt;&lt;/m:r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mb606&lt;/m:ctrlPr&gt;&lt;/m:sSupPr&gt;&lt;m:e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10&lt;/m:t&gt;&lt;/m:r&gt;&lt;/m:e&gt;&lt;m:sup&gt;&lt;m:r&gt;&lt;m:rPr606&gt;&lt;m:sty m:val=&quot;p&quot;/&gt;&lt;/m:rPr&gt;&lt;w:rPr&gt;&lt;w:rFonts w:ascii=&quot;瀹嬩綋&quot; w:h-ansi=&quot;Times New Roman&quot;/&gt;&lt;wx:font wx:val=&quot;Times New Roman&quot;/&gt;&lt;w:color w:val=&quot;000000&quot;/&gt;&lt;w:lang w:val=&quot;PT-BR&quot;/&gt;&lt;/w:rPr&gt;&lt;m:t&gt;-&lt;/m:t&gt;&lt;/m:r&gt;&lt;m:r&gt;&lt;m:rPr&gt;&lt;m:sty m:val=&quot;p&quot;/&gt;&lt;/m:rPr&gt;&lt;w:rPr&gt;&lt;w:rFonts w:606ascii=&quot;Cambria Math&quot; w:h-ansi=&quot;瀹嬩綋&quot;/&gt;&lt;wx:font wx:val=&quot;Cambria Math&quot;/&gt;&lt;w:color w:val=&quot;000000&quot;/&gt;&lt;w:lang w:val=&quot;PT-BR&quot;/&gt;&lt;/w:rPr&gt;&lt;m:t&gt;33&lt;/m:t&gt;&lt;/m:r&gt;&lt;/m:sup&gt;&lt;/m:sSup&gt;&lt;/m:num&gt;&lt;m:den&gt;&lt;m:r&gt;&lt;w:rPr&gt;&lt;w:rFonts w:ascii=&quot;Cambria Math&quot; w:h-ansi=&quot;瀹嬩綋&quot;/&gt;&lt;wx:font wx: w:606val=&quot;Cambria Math&quot;/&gt;&lt;w:i/&gt;&lt;w:color w:val=&quot;000000&quot;/&gt;&lt;w:lang w:val=&quot;PT-BR&quot;/&gt;&lt;/w:rPr&gt;&lt;m:t&gt;1.0&lt;/m:t&gt;&lt;/m:r&gt;&lt;m:r&gt;&lt;m:rPr&gt;&lt;m:sty m:val=&quot;p&quot;/&gt;&lt;/m:rPr&gt;&lt;w:rPr&gt;&lt;w:rFonts w:ascii=&quot;瀹嬩綋&quot; w:h-ansi=&quot;瀹嬩綋&quot;/&gt;&lt;wx:font wx:val=&quot;瀹嬩綋&quot;/&gt;&lt;w:color w:val=&quot;000000&quot;/&gt;&lt;w:lang w:vwx: w:606al=&quot;PT-BR&quot;/&gt;&lt;/w:rPr&gt;&lt;m:t&gt;脳&lt;/m:t&gt;&lt;/m:r&gt;&lt;m:sSup&gt;&lt;m:sSupPr&gt;&lt;m:ctrlPr&gt;&lt;w:rPr&gt;&lt;w:rFonts w:ascii=&quot;Cambria Math&quot; w:h-ansi=&quot;瀹嬩綋&quot;/&gt;&lt;wx:font wx:val=&quot;Cambria Math&quot;/&gt;&lt;w:color w:val=&quot;000000&quot;/&gt;&lt;w:lang w:val=&quot;PT-BR&quot;/&gt;&lt;/w:rPr&gt;&lt;/m:ctrlPr&gt;&lt;/m:sSupPr&gt;&lt;m:e&gt;&lt;m:r&gt;&lt;m:rPr&gt;&lt;m:606:sty m:val=&quot;p&quot;/&gt;&lt;/m:rPr&gt;&lt;w:rPr&gt;&lt;w:rFonts w:ascii=&quot;Cambria Math&quot; w:h-ansi=&quot;瀹嬩綋&quot;/&gt;&lt;wx:font wx:val=&quot;Cambria Math&quot;/&gt;&lt;w:color w:val=&quot;000000&quot;/&gt;&lt;w:lang w:val=&quot;PT-BR&quot;/&gt;&lt;/w:rPr&gt;&lt;m:t&gt;10&lt;/m:t&gt;&lt;/m:r&gt;&lt;/m:e&gt;&lt;m:sup&gt;&lt;m:r&gt;&lt;m:rPr&gt;&lt;m:sty m:val=&quot;p&quot;/&gt;&lt;/m:rPr&gt;&lt;w:rPr&gt;&lt;w:rFon606ts w:ascii=&quot;瀹嬩綋&quot; w:h-ansi=&quot;Times New Roman&quot;/&gt;&lt;wx:font wx:val=&quot;Times New Roman&quot;/&gt;&lt;w:color w:val=&quot;000000&quot;/&gt;&lt;w:lang w:val=&quot;PT-BR&quot;/&gt;&lt;/w:rPr&gt;&lt;m:t&gt;-&lt;/m:t&gt;&lt;/m:r&gt;&lt;m:r&gt;&lt;m:rPr&gt;&lt;m:sty m:val=&quot;p&quot;/&gt;&lt;/m:rPr&gt;&lt;w:rPr&gt;&lt;w:rFonts w:ascii=&quot;Cambria Math&quot; w:h-ansi=&quot;瀹嬩綋&quot;/&gt;&lt;Fon606wx:font wx:val=&quot;Cambria Math&quot;/&gt;&lt;w:color w:val=&quot;000000&quot;/&gt;&lt;w:lang w:val=&quot;PT-BR&quot;/&gt;&lt;/w:rPr&gt;&lt;m:t&gt;42&lt;/m:t&gt;&lt;/m:r&gt;&lt;/m:sup&gt;&lt;/m:sSup&gt;&lt;/m:den&gt;&lt;/m:f&gt;&lt;m:r&gt;&lt;m:rPr&gt;&lt;m:sty m:val=&quot;p&quot;/&gt;&lt;/m:rPr&gt;&lt;w:rPr&gt;&lt;w:rFonts w:ascii=&quot;瀹嬩綋&quot; w:h-ansi=&quot;瀹嬩綋&quot;/&gt;&lt;wx:font wx:val=&quot;瀹嬩綋&quot;/&gt;&lt;/&gt;&lt;Fon606w:color w:val=&quot;000000&quot;/&gt;&lt;w:lang w:val=&quot;PT-BR&quot;/&gt;&lt;/w:rPr&gt;&lt;m:t&gt;锛?&lt;/m:t&gt;&lt;/m:r&gt;&lt;m:r&gt;&lt;m:rPr&gt;&lt;m:sty m:val=&quot;p&quot;/&gt;&lt;/m:rPr&gt;&lt;w:rPr&gt;&lt;w:rFonts w:ascii=&quot;Cambria Math&quot; w:h-ansi=&quot;瀹嬩綋&quot;/&gt;&lt;wx:font wx:val=&quot;Cambria Math&quot;/&gt;&lt;w:color w:val=&quot;000000&quot;/&gt;&lt;w:lang w:val=&quot;PT-BR&quot;/&gt;&lt;/wn606:rPr&gt;&lt;m:t&gt;1.3&lt;/m:t&gt;&lt;/m:r&gt;&lt;m:r&gt;&lt;m:rPr&gt;&lt;m:sty m:val=&quot;p&quot;/&gt;&lt;/m:rPr&gt;&lt;w:rPr&gt;&lt;w:rFonts w:ascii=&quot;瀹嬩綋&quot; w:h-ansi=&quot;瀹嬩綋&quot;/&gt;&lt;wx:font wx:val=&quot;瀹嬩綋&quot;/&gt;&lt;w:color w:val=&quot;000000&quot;/&gt;&lt;w:lang w:val=&quot;PT-BR&quot;/&gt;&lt;/w:rPr&gt;&lt;m:t&gt;脳&lt;/m:t&gt;&lt;/m:r&gt;&lt;m:sSup&gt;&lt;m:sSupPr&gt;&lt;m:ctrlPr&gt;&lt;w:rPr&gt;&lt;w:&quot;/&gt;&lt;/wn606rFonts w:ascii=&quot;Cambria Math&quot; w:h-ansi=&quot;瀹嬩綋&quot;/&gt;&lt;wx:font wx:val=&quot;Cambria Math&quot;/&gt;&lt;w:color w:val=&quot;000000&quot;/&gt;&lt;w:lang w:val=&quot;PT-BR&quot;/&gt;&lt;/w:rPr&gt;&lt;/m:ctrlPr&gt;&lt;/m:sSupPr&gt;&lt;m:e&gt;&lt;m:r&gt;&lt;m:rPr&gt;&lt;m:sty m:val=&quot;p&quot;/&gt;&lt;/m:rPr&gt;&lt;w:rPr&gt;&lt;w:rFonts w:ascii=&quot;Cambria Math&quot; w:h-ansi=&quot;瀹?n606浣?/&gt;&lt;wx:font wx:val=&quot;Cambria Math&quot;/&gt;&lt;w:color w:val=&quot;000000&quot;/&gt;&lt;w:lang w:val=&quot;PT-BR&quot;/&gt;&lt;/w:rPr&gt;&lt;m:t&gt;10&lt;/m:t&gt;&lt;/m:r&gt;&lt;/m:e&gt;&lt;m:sup&gt;&lt;m:r&gt;&lt;m:rPr&gt;&lt;m:sty m:val=&quot;p&quot;/&gt;&lt;/m:rPr&gt;&lt;w:rPr&gt;&lt;w:rFonts w:ascii=&quot;Cambria Math&quot; w:h-ansi=&quot;瀹嬩綋&quot;/&gt;&lt;wx:font wx:val=&quot;Cambria Math&quot;/&gt;?n606&lt;w:color w:val=&quot;000000&quot;/&gt;&lt;w:lang w:val=&quot;PT-BR&quot;/&gt;&lt;/w:rPr&gt;&lt;m:t&gt;9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1E7F5F">
        <w:rPr>
          <w:rFonts w:ascii="宋体" w:hAnsi="宋体"/>
          <w:color w:val="000000"/>
          <w:lang w:val="pt-BR"/>
        </w:rPr>
        <w:fldChar w:fldCharType="end"/>
      </w:r>
    </w:p>
    <w:p w:rsidR="00A1360F" w:rsidRPr="001E7F5F" w:rsidRDefault="00A1360F" w:rsidP="00936E9B">
      <w:pPr>
        <w:spacing w:line="360" w:lineRule="auto"/>
        <w:ind w:firstLine="420"/>
        <w:rPr>
          <w:rFonts w:ascii="宋体"/>
          <w:color w:val="000000"/>
          <w:lang w:val="pt-BR"/>
        </w:rPr>
      </w:pPr>
      <w:r w:rsidRPr="001E7F5F">
        <w:rPr>
          <w:rFonts w:ascii="宋体" w:hAnsi="宋体" w:hint="eastAsia"/>
        </w:rPr>
        <w:t>当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color w:val="000000"/>
          <w:lang w:val="pt-BR"/>
        </w:rPr>
        <w:t>开始溶解时，可看作</w:t>
      </w:r>
      <w:r w:rsidRPr="001E7F5F">
        <w:rPr>
          <w:rFonts w:ascii="宋体" w:hAnsi="宋体"/>
          <w:i/>
          <w:color w:val="000000"/>
          <w:lang w:val="pt-BR"/>
        </w:rPr>
        <w:t>c</w:t>
      </w:r>
      <w:r w:rsidRPr="001E7F5F">
        <w:rPr>
          <w:rFonts w:ascii="宋体" w:hAnsi="宋体"/>
          <w:color w:val="000000"/>
          <w:lang w:val="pt-BR"/>
        </w:rPr>
        <w:t>(Al</w:t>
      </w:r>
      <w:r w:rsidRPr="001E7F5F">
        <w:rPr>
          <w:rFonts w:ascii="宋体" w:hAnsi="宋体"/>
          <w:color w:val="000000"/>
          <w:vertAlign w:val="superscript"/>
          <w:lang w:val="pt-BR"/>
        </w:rPr>
        <w:t>3</w:t>
      </w:r>
      <w:r w:rsidRPr="001E7F5F">
        <w:rPr>
          <w:rFonts w:ascii="宋体" w:hAnsi="宋体" w:hint="eastAsia"/>
          <w:color w:val="000000"/>
          <w:vertAlign w:val="superscript"/>
          <w:lang w:val="pt-BR"/>
        </w:rPr>
        <w:t>＋</w:t>
      </w:r>
      <w:r w:rsidRPr="001E7F5F">
        <w:rPr>
          <w:rFonts w:ascii="宋体" w:hAnsi="宋体"/>
          <w:color w:val="000000"/>
          <w:lang w:val="pt-BR"/>
        </w:rPr>
        <w:t>)</w:t>
      </w:r>
      <w:r w:rsidRPr="001E7F5F">
        <w:rPr>
          <w:rFonts w:ascii="宋体" w:hAnsi="宋体" w:hint="eastAsia"/>
          <w:color w:val="000000"/>
          <w:lang w:val="pt-BR"/>
        </w:rPr>
        <w:t>＝</w:t>
      </w:r>
      <w:r w:rsidRPr="001E7F5F">
        <w:rPr>
          <w:rFonts w:ascii="宋体" w:hAnsi="宋体"/>
          <w:color w:val="000000"/>
          <w:lang w:val="pt-BR"/>
        </w:rPr>
        <w:t xml:space="preserve"> 1.0</w:t>
      </w:r>
      <w:r w:rsidRPr="001E7F5F">
        <w:rPr>
          <w:rFonts w:ascii="宋体" w:hAnsi="宋体" w:hint="eastAsia"/>
          <w:color w:val="000000"/>
          <w:lang w:val="pt-BR"/>
        </w:rPr>
        <w:t>×</w:t>
      </w:r>
      <w:r w:rsidRPr="001E7F5F">
        <w:rPr>
          <w:rFonts w:ascii="宋体" w:hAnsi="宋体"/>
          <w:color w:val="000000"/>
          <w:lang w:val="pt-BR"/>
        </w:rPr>
        <w:t>10</w:t>
      </w:r>
      <w:r w:rsidRPr="001E7F5F">
        <w:rPr>
          <w:rFonts w:ascii="宋体" w:hAnsi="宋体" w:hint="eastAsia"/>
          <w:color w:val="000000"/>
          <w:vertAlign w:val="superscript"/>
          <w:lang w:val="pt-BR"/>
        </w:rPr>
        <w:t>－</w:t>
      </w:r>
      <w:r w:rsidRPr="001E7F5F">
        <w:rPr>
          <w:rFonts w:ascii="宋体" w:hAnsi="宋体"/>
          <w:color w:val="000000"/>
          <w:vertAlign w:val="superscript"/>
          <w:lang w:val="pt-BR"/>
        </w:rPr>
        <w:t xml:space="preserve">5 </w:t>
      </w:r>
      <w:r w:rsidRPr="001E7F5F">
        <w:rPr>
          <w:rFonts w:ascii="宋体" w:hAnsi="宋体"/>
          <w:szCs w:val="21"/>
          <w:lang w:val="pt-BR"/>
        </w:rPr>
        <w:t>mol</w:t>
      </w:r>
      <w:r w:rsidRPr="001E7F5F">
        <w:rPr>
          <w:rFonts w:ascii="宋体" w:hAnsi="宋体" w:hint="eastAsia"/>
          <w:szCs w:val="21"/>
          <w:lang w:val="pt-BR"/>
        </w:rPr>
        <w:t>·</w:t>
      </w:r>
      <w:r w:rsidRPr="001E7F5F">
        <w:rPr>
          <w:rFonts w:ascii="宋体" w:hAnsi="宋体"/>
          <w:szCs w:val="21"/>
          <w:lang w:val="pt-BR"/>
        </w:rPr>
        <w:t>L</w:t>
      </w:r>
      <w:r w:rsidRPr="001E7F5F">
        <w:rPr>
          <w:rFonts w:ascii="宋体" w:hAnsi="宋体" w:hint="eastAsia"/>
          <w:szCs w:val="21"/>
          <w:vertAlign w:val="superscript"/>
          <w:lang w:val="pt-BR"/>
        </w:rPr>
        <w:t>－</w:t>
      </w:r>
      <w:r w:rsidRPr="001E7F5F">
        <w:rPr>
          <w:rFonts w:ascii="宋体" w:hAnsi="宋体"/>
          <w:szCs w:val="21"/>
          <w:vertAlign w:val="superscript"/>
          <w:lang w:val="pt-BR"/>
        </w:rPr>
        <w:t>1</w:t>
      </w:r>
      <w:r w:rsidRPr="001E7F5F">
        <w:rPr>
          <w:rFonts w:ascii="宋体" w:hAnsi="宋体" w:hint="eastAsia"/>
          <w:color w:val="000000"/>
          <w:lang w:val="pt-BR"/>
        </w:rPr>
        <w:t>，代入上式计算，可得此时溶液</w:t>
      </w:r>
      <w:r w:rsidRPr="001E7F5F">
        <w:rPr>
          <w:rFonts w:ascii="宋体" w:hAnsi="宋体"/>
          <w:color w:val="000000"/>
          <w:lang w:val="pt-BR"/>
        </w:rPr>
        <w:t>pH</w:t>
      </w:r>
      <w:r w:rsidRPr="001E7F5F">
        <w:rPr>
          <w:rFonts w:ascii="宋体" w:hAnsi="宋体" w:hint="eastAsia"/>
          <w:color w:val="000000"/>
          <w:lang w:val="pt-BR"/>
        </w:rPr>
        <w:t>＝</w:t>
      </w:r>
      <w:r w:rsidRPr="001E7F5F">
        <w:rPr>
          <w:rFonts w:ascii="宋体" w:hAnsi="宋体"/>
          <w:lang w:val="pt-BR"/>
        </w:rPr>
        <w:t>4.7</w:t>
      </w:r>
      <w:r w:rsidRPr="001E7F5F">
        <w:rPr>
          <w:rFonts w:ascii="宋体" w:hAnsi="宋体" w:hint="eastAsia"/>
          <w:lang w:val="pt-BR"/>
        </w:rPr>
        <w:t>；</w:t>
      </w:r>
      <w:r w:rsidRPr="001E7F5F">
        <w:rPr>
          <w:rFonts w:ascii="宋体" w:hAnsi="宋体" w:hint="eastAsia"/>
          <w:color w:val="000000"/>
          <w:lang w:val="pt-BR"/>
        </w:rPr>
        <w:t>当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color w:val="000000"/>
          <w:lang w:val="pt-BR"/>
        </w:rPr>
        <w:t>恰好完全溶解时，</w:t>
      </w:r>
      <w:r w:rsidRPr="001E7F5F">
        <w:rPr>
          <w:rFonts w:ascii="宋体" w:hAnsi="宋体"/>
          <w:i/>
          <w:color w:val="000000"/>
          <w:lang w:val="pt-BR"/>
        </w:rPr>
        <w:t>c</w:t>
      </w:r>
      <w:r w:rsidRPr="001E7F5F">
        <w:rPr>
          <w:rFonts w:ascii="宋体" w:hAnsi="宋体"/>
          <w:color w:val="000000"/>
          <w:lang w:val="pt-BR"/>
        </w:rPr>
        <w:t>(Al</w:t>
      </w:r>
      <w:r w:rsidRPr="001E7F5F">
        <w:rPr>
          <w:rFonts w:ascii="宋体" w:hAnsi="宋体"/>
          <w:color w:val="000000"/>
          <w:vertAlign w:val="superscript"/>
          <w:lang w:val="pt-BR"/>
        </w:rPr>
        <w:t>3</w:t>
      </w:r>
      <w:r w:rsidRPr="001E7F5F">
        <w:rPr>
          <w:rFonts w:ascii="宋体" w:hAnsi="宋体" w:hint="eastAsia"/>
          <w:color w:val="000000"/>
          <w:vertAlign w:val="superscript"/>
          <w:lang w:val="pt-BR"/>
        </w:rPr>
        <w:t>＋</w:t>
      </w:r>
      <w:r w:rsidRPr="001E7F5F">
        <w:rPr>
          <w:rFonts w:ascii="宋体" w:hAnsi="宋体"/>
          <w:color w:val="000000"/>
          <w:lang w:val="pt-BR"/>
        </w:rPr>
        <w:t>)</w:t>
      </w:r>
      <w:r w:rsidRPr="001E7F5F">
        <w:rPr>
          <w:rFonts w:ascii="宋体" w:hAnsi="宋体" w:hint="eastAsia"/>
          <w:color w:val="000000"/>
          <w:lang w:val="pt-BR"/>
        </w:rPr>
        <w:t>＝</w:t>
      </w:r>
      <w:r w:rsidRPr="001E7F5F">
        <w:rPr>
          <w:rFonts w:ascii="宋体" w:hAnsi="宋体"/>
          <w:szCs w:val="21"/>
          <w:lang w:val="pt-BR"/>
        </w:rPr>
        <w:t xml:space="preserve"> </w:t>
      </w:r>
      <w:r w:rsidRPr="001E7F5F">
        <w:rPr>
          <w:rFonts w:ascii="宋体" w:hAnsi="宋体"/>
          <w:color w:val="000000"/>
          <w:lang w:val="pt-BR"/>
        </w:rPr>
        <w:t xml:space="preserve">0.1 </w:t>
      </w:r>
      <w:r w:rsidRPr="001E7F5F">
        <w:rPr>
          <w:rFonts w:ascii="宋体" w:hAnsi="宋体"/>
          <w:szCs w:val="21"/>
          <w:lang w:val="pt-BR"/>
        </w:rPr>
        <w:t>mol</w:t>
      </w:r>
      <w:r w:rsidRPr="001E7F5F">
        <w:rPr>
          <w:rFonts w:ascii="宋体" w:hAnsi="宋体" w:hint="eastAsia"/>
          <w:szCs w:val="21"/>
          <w:lang w:val="pt-BR"/>
        </w:rPr>
        <w:t>·</w:t>
      </w:r>
      <w:r w:rsidRPr="001E7F5F">
        <w:rPr>
          <w:rFonts w:ascii="宋体" w:hAnsi="宋体"/>
          <w:szCs w:val="21"/>
          <w:lang w:val="pt-BR"/>
        </w:rPr>
        <w:t>L</w:t>
      </w:r>
      <w:r w:rsidRPr="001E7F5F">
        <w:rPr>
          <w:rFonts w:ascii="宋体" w:hAnsi="宋体" w:hint="eastAsia"/>
          <w:szCs w:val="21"/>
          <w:vertAlign w:val="superscript"/>
          <w:lang w:val="pt-BR"/>
        </w:rPr>
        <w:t>－</w:t>
      </w:r>
      <w:r w:rsidRPr="001E7F5F">
        <w:rPr>
          <w:rFonts w:ascii="宋体" w:hAnsi="宋体"/>
          <w:szCs w:val="21"/>
          <w:vertAlign w:val="superscript"/>
          <w:lang w:val="pt-BR"/>
        </w:rPr>
        <w:t>1</w:t>
      </w:r>
      <w:r w:rsidRPr="001E7F5F">
        <w:rPr>
          <w:rFonts w:ascii="宋体" w:hAnsi="宋体" w:hint="eastAsia"/>
          <w:color w:val="000000"/>
          <w:lang w:val="pt-BR"/>
        </w:rPr>
        <w:t>，代入上式计算，可得此时溶液</w:t>
      </w:r>
      <w:r w:rsidRPr="001E7F5F">
        <w:rPr>
          <w:rFonts w:ascii="宋体" w:hAnsi="宋体"/>
          <w:color w:val="000000"/>
          <w:lang w:val="pt-BR"/>
        </w:rPr>
        <w:t>pH</w:t>
      </w:r>
      <w:r w:rsidRPr="001E7F5F">
        <w:rPr>
          <w:rFonts w:ascii="宋体" w:hAnsi="宋体" w:hint="eastAsia"/>
          <w:color w:val="000000"/>
          <w:lang w:val="pt-BR"/>
        </w:rPr>
        <w:t>＝</w:t>
      </w:r>
      <w:r w:rsidRPr="001E7F5F">
        <w:rPr>
          <w:rFonts w:ascii="宋体" w:hAnsi="宋体"/>
          <w:color w:val="000000"/>
          <w:lang w:val="pt-BR"/>
        </w:rPr>
        <w:t>3.4</w:t>
      </w:r>
      <w:r w:rsidRPr="001E7F5F">
        <w:rPr>
          <w:rFonts w:ascii="宋体" w:hAnsi="宋体" w:hint="eastAsia"/>
          <w:color w:val="000000"/>
          <w:lang w:val="pt-BR"/>
        </w:rPr>
        <w:t>。</w:t>
      </w:r>
    </w:p>
    <w:p w:rsidR="00A1360F" w:rsidRPr="001E7F5F" w:rsidRDefault="00A1360F" w:rsidP="00936E9B">
      <w:pPr>
        <w:spacing w:line="360" w:lineRule="auto"/>
        <w:ind w:firstLine="420"/>
        <w:rPr>
          <w:rFonts w:ascii="宋体"/>
          <w:szCs w:val="21"/>
          <w:lang w:val="pt-BR"/>
        </w:rPr>
      </w:pPr>
      <w:r w:rsidRPr="001E7F5F">
        <w:rPr>
          <w:rFonts w:ascii="宋体" w:hAnsi="宋体" w:hint="eastAsia"/>
          <w:color w:val="000000"/>
          <w:lang w:val="pt-BR"/>
        </w:rPr>
        <w:t>对于</w:t>
      </w:r>
      <w:r w:rsidRPr="001E7F5F">
        <w:rPr>
          <w:rFonts w:ascii="宋体" w:hAnsi="宋体"/>
          <w:color w:val="000000"/>
          <w:lang w:val="pt-BR"/>
        </w:rPr>
        <w:t>0.1</w:t>
      </w:r>
      <w:r w:rsidRPr="001E7F5F">
        <w:rPr>
          <w:rFonts w:ascii="宋体" w:hAnsi="宋体"/>
          <w:szCs w:val="21"/>
          <w:lang w:val="pt-BR"/>
        </w:rPr>
        <w:t xml:space="preserve"> mol</w:t>
      </w:r>
      <w:r w:rsidRPr="001E7F5F">
        <w:rPr>
          <w:rFonts w:ascii="宋体" w:hAnsi="宋体" w:hint="eastAsia"/>
          <w:szCs w:val="21"/>
          <w:lang w:val="pt-BR"/>
        </w:rPr>
        <w:t>·</w:t>
      </w:r>
      <w:r w:rsidRPr="001E7F5F">
        <w:rPr>
          <w:rFonts w:ascii="宋体" w:hAnsi="宋体"/>
          <w:szCs w:val="21"/>
          <w:lang w:val="pt-BR"/>
        </w:rPr>
        <w:t>L</w:t>
      </w:r>
      <w:r w:rsidRPr="001E7F5F">
        <w:rPr>
          <w:rFonts w:ascii="宋体" w:hAnsi="宋体" w:hint="eastAsia"/>
          <w:szCs w:val="21"/>
          <w:vertAlign w:val="superscript"/>
          <w:lang w:val="pt-BR"/>
        </w:rPr>
        <w:t>－</w:t>
      </w:r>
      <w:r w:rsidRPr="001E7F5F">
        <w:rPr>
          <w:rFonts w:ascii="宋体" w:hAnsi="宋体"/>
          <w:szCs w:val="21"/>
          <w:vertAlign w:val="superscript"/>
          <w:lang w:val="pt-BR"/>
        </w:rPr>
        <w:t>1</w:t>
      </w:r>
      <w:r w:rsidRPr="001E7F5F">
        <w:rPr>
          <w:rFonts w:ascii="宋体" w:hAnsi="宋体" w:hint="eastAsia"/>
          <w:szCs w:val="21"/>
          <w:lang w:val="pt-BR"/>
        </w:rPr>
        <w:t>的</w:t>
      </w:r>
      <w:r w:rsidRPr="001E7F5F">
        <w:rPr>
          <w:rFonts w:ascii="宋体" w:hAnsi="宋体"/>
          <w:szCs w:val="21"/>
          <w:lang w:val="pt-BR"/>
        </w:rPr>
        <w:t>CH</w:t>
      </w:r>
      <w:r w:rsidRPr="001E7F5F">
        <w:rPr>
          <w:rFonts w:ascii="宋体" w:hAnsi="宋体"/>
          <w:szCs w:val="21"/>
          <w:vertAlign w:val="subscript"/>
          <w:lang w:val="pt-BR"/>
        </w:rPr>
        <w:t>3</w:t>
      </w:r>
      <w:r w:rsidRPr="001E7F5F">
        <w:rPr>
          <w:rFonts w:ascii="宋体" w:hAnsi="宋体"/>
          <w:szCs w:val="21"/>
          <w:lang w:val="pt-BR"/>
        </w:rPr>
        <w:t>COOH</w:t>
      </w:r>
      <w:r w:rsidRPr="001E7F5F">
        <w:rPr>
          <w:rFonts w:ascii="宋体" w:hAnsi="宋体" w:hint="eastAsia"/>
          <w:szCs w:val="21"/>
          <w:lang w:val="pt-BR"/>
        </w:rPr>
        <w:t>溶液，其</w:t>
      </w:r>
      <w:r w:rsidRPr="001E7F5F">
        <w:rPr>
          <w:rFonts w:ascii="宋体" w:hAnsi="宋体"/>
          <w:i/>
          <w:lang w:val="pt-BR"/>
        </w:rPr>
        <w:t>K</w:t>
      </w:r>
      <w:r w:rsidRPr="001E7F5F">
        <w:rPr>
          <w:rFonts w:ascii="宋体" w:hAnsi="宋体"/>
          <w:i/>
          <w:vertAlign w:val="subscript"/>
          <w:lang w:val="pt-BR"/>
        </w:rPr>
        <w:t>a</w:t>
      </w:r>
      <w:r w:rsidRPr="001E7F5F">
        <w:rPr>
          <w:rFonts w:ascii="宋体" w:hAnsi="宋体" w:hint="eastAsia"/>
          <w:lang w:val="pt-BR"/>
        </w:rPr>
        <w:t>＝</w:t>
      </w:r>
      <w:r w:rsidRPr="001E7F5F">
        <w:rPr>
          <w:rFonts w:ascii="宋体" w:hAnsi="宋体"/>
          <w:lang w:val="pt-BR"/>
        </w:rPr>
        <w:t>1.8</w:t>
      </w:r>
      <w:r w:rsidRPr="001E7F5F">
        <w:rPr>
          <w:rFonts w:ascii="宋体" w:hAnsi="宋体" w:hint="eastAsia"/>
          <w:lang w:val="pt-BR"/>
        </w:rPr>
        <w:t>×</w:t>
      </w:r>
      <w:r w:rsidRPr="001E7F5F">
        <w:rPr>
          <w:rFonts w:ascii="宋体" w:hAnsi="宋体"/>
          <w:lang w:val="pt-BR"/>
        </w:rPr>
        <w:t>10</w:t>
      </w:r>
      <w:r w:rsidRPr="001E7F5F">
        <w:rPr>
          <w:rFonts w:ascii="宋体" w:hAnsi="宋体" w:hint="eastAsia"/>
          <w:vertAlign w:val="superscript"/>
          <w:lang w:val="pt-BR"/>
        </w:rPr>
        <w:t>－</w:t>
      </w:r>
      <w:r w:rsidRPr="001E7F5F">
        <w:rPr>
          <w:rFonts w:ascii="宋体" w:hAnsi="宋体"/>
          <w:vertAlign w:val="superscript"/>
          <w:lang w:val="pt-BR"/>
        </w:rPr>
        <w:t>5</w:t>
      </w:r>
      <w:r w:rsidRPr="001E7F5F">
        <w:rPr>
          <w:rFonts w:ascii="宋体" w:hAnsi="宋体" w:hint="eastAsia"/>
          <w:lang w:val="pt-BR"/>
        </w:rPr>
        <w:t>，由于</w:t>
      </w:r>
      <w:r w:rsidRPr="001E7F5F">
        <w:rPr>
          <w:rFonts w:ascii="宋体" w:hAnsi="宋体"/>
          <w:lang w:val="pt-BR"/>
        </w:rPr>
        <w:t xml:space="preserve"> </w:t>
      </w:r>
      <w:r w:rsidRPr="001E7F5F">
        <w:rPr>
          <w:rFonts w:ascii="宋体" w:hAnsi="宋体"/>
          <w:lang w:val="pt-BR"/>
        </w:rPr>
        <w:fldChar w:fldCharType="begin"/>
      </w:r>
      <w:r w:rsidRPr="001E7F5F">
        <w:rPr>
          <w:rFonts w:ascii="宋体" w:hAnsi="宋体"/>
          <w:lang w:val="pt-BR"/>
        </w:rPr>
        <w:instrText xml:space="preserve"> QUOTE </w:instrText>
      </w:r>
      <w:r w:rsidRPr="001E7F5F">
        <w:pict>
          <v:shape id="_x0000_i1030" type="#_x0000_t75" style="width:8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230&quot;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7031&quot;/&gt;&lt;wsp:rsid wsp:val=&quot;00010894&quot;/&gt;&lt;wsp:rsid wsp:val=&quot;00010FD6&quot;/&gt;&lt;wsp:rsid wsp:val=&quot;000307D9&quot;/&gt;&lt;wsp:rsid wsp:val=&quot;00033E66&quot;/&gt;&lt;wsp:rsid wsp:val=&quot;00035B62&quot;/&gt;&lt;wsp:rsid wsp:val=&quot;000908DB&quot;/&gt;&lt;wsp:rsid wsp:val=&quot;000A70B3&quot;/&gt;&lt;wsp:rsid wsp:val=&quot;000B206D&quot;/&gt;&lt;wsp:rsid wsp:val=&quot;00103A89&quot;/&gt;&lt;wsp:rsid wsp:val=&quot;0012296C&quot;/&gt;&lt;wsp:rsid wsp:val=&quot;00127031&quot;/&gt;&lt;wsp:rsid wsp:val=&quot;0015333C&quot;/&gt;&lt;wsp:rsid wsp:val=&quot;00184196&quot;/&gt;&lt;wsp:rsid wsp:val=&quot;001A22BA&quot;/&gt;&lt;wsp:rsid wsp:val=&quot;001E31EC&quot;/&gt;&lt;wsp:rsid wsp:val=&quot;001E7F5F&quot;/&gt;&lt;wsp:rsid wsp:val=&quot;0022561B&quot;/&gt;&lt;wsp:rsid wsp:val=&quot;00261810&quot;/&gt;&lt;wsp:rsid wsp:val=&quot;00283ED3&quot;/&gt;&lt;wsp:rsid wsp:val=&quot;002B2DDA&quot;/&gt;&lt;wsp:rsid wsp:val=&quot;002F41F4&quot;/&gt;&lt;wsp:rsid wsp:val=&quot;002F46DD&quot;/&gt;&lt;wsp:rsid wsp:val=&quot;003023FE&quot;/&gt;&lt;wsp:rsid wsp:val=&quot;00303D52&quot;/&gt;&lt;wsp:rsid wsp:val=&quot;003116E7&quot;/&gt;&lt;wsp:rsid wsp:val=&quot;0032093B&quot;/&gt;&lt;wsp:rsid wsp:val=&quot;00332E38&quot;/&gt;&lt;wsp:rsid wsp:val=&quot;00363643&quot;/&gt;&lt;wsp:rsid wsp:val=&quot;003701AF&quot;/&gt;&lt;wsp:rsid wsp:val=&quot;003A2439&quot;/&gt;&lt;wsp:rsid wsp:val=&quot;003B0CF2&quot;/&gt;&lt;wsp:rsid wsp:val=&quot;003B1174&quot;/&gt;&lt;wsp:rsid wsp:val=&quot;00400727&quot;/&gt;&lt;wsp:rsid wsp:val=&quot;0042710C&quot;/&gt;&lt;wsp:rsid wsp:val=&quot;004A0AF9&quot;/&gt;&lt;wsp:rsid wsp:val=&quot;004E5727&quot;/&gt;&lt;wsp:rsid wsp:val=&quot;00503BAB&quot;/&gt;&lt;wsp:rsid wsp:val=&quot;005B5D21&quot;/&gt;&lt;wsp:rsid wsp:val=&quot;005D11FD&quot;/&gt;&lt;wsp:rsid wsp:val=&quot;005D6BB1&quot;/&gt;&lt;wsp:rsid wsp:val=&quot;005F76FA&quot;/&gt;&lt;wsp:rsid wsp:val=&quot;00615A44&quot;/&gt;&lt;wsp:rsid wsp:val=&quot;006250C9&quot;/&gt;&lt;wsp:rsid wsp:val=&quot;00644DFE&quot;/&gt;&lt;wsp:rsid wsp:val=&quot;006909EC&quot;/&gt;&lt;wsp:rsid wsp:val=&quot;00691001&quot;/&gt;&lt;wsp:rsid wsp:val=&quot;006979F7&quot;/&gt;&lt;wsp:rsid wsp:val=&quot;006B354F&quot;/&gt;&lt;wsp:rsid wsp:val=&quot;007352F8&quot;/&gt;&lt;wsp:rsid wsp:val=&quot;00747DA4&quot;/&gt;&lt;wsp:rsid wsp:val=&quot;007625E7&quot;/&gt;&lt;wsp:rsid wsp:val=&quot;00764745&quot;/&gt;&lt;wsp:rsid wsp:val=&quot;00772B94&quot;/&gt;&lt;wsp:rsid wsp:val=&quot;00827CC9&quot;/&gt;&lt;wsp:rsid wsp:val=&quot;00850D6C&quot;/&gt;&lt;wsp:rsid wsp:val=&quot;008675D0&quot;/&gt;&lt;wsp:rsid wsp:val=&quot;00874954&quot;/&gt;&lt;wsp:rsid wsp:val=&quot;008A6888&quot;/&gt;&lt;wsp:rsid wsp:val=&quot;008C0FED&quot;/&gt;&lt;wsp:rsid wsp:val=&quot;008F7131&quot;/&gt;&lt;wsp:rsid wsp:val=&quot;00907ABA&quot;/&gt;&lt;wsp:rsid wsp:val=&quot;00936E9B&quot;/&gt;&lt;wsp:rsid wsp:val=&quot;00944E93&quot;/&gt;&lt;wsp:rsid wsp:val=&quot;00964710&quot;/&gt;&lt;wsp:rsid wsp:val=&quot;009730A0&quot;/&gt;&lt;wsp:rsid wsp:val=&quot;00994611&quot;/&gt;&lt;wsp:rsid wsp:val=&quot;009960C5&quot;/&gt;&lt;wsp:rsid wsp:val=&quot;009F7031&quot;/&gt;&lt;wsp:rsid wsp:val=&quot;00A662B4&quot;/&gt;&lt;wsp:rsid wsp:val=&quot;00A7317F&quot;/&gt;&lt;wsp:rsid wsp:val=&quot;00AC467F&quot;/&gt;&lt;wsp:rsid wsp:val=&quot;00AE4F2B&quot;/&gt;&lt;wsp:rsid wsp:val=&quot;00AE7E87&quot;/&gt;&lt;wsp:rsid wsp:val=&quot;00B1497B&quot;/&gt;&lt;wsp:rsid wsp:val=&quot;00B71B7A&quot;/&gt;&lt;wsp:rsid wsp:val=&quot;00B90B33&quot;/&gt;&lt;wsp:rsid wsp:val=&quot;00B94218&quot;/&gt;&lt;wsp:rsid wsp:val=&quot;00BD444E&quot;/&gt;&lt;wsp:rsid wsp:val=&quot;00C01C11&quot;/&gt;&lt;wsp:rsid wsp:val=&quot;00C04A9D&quot;/&gt;&lt;wsp:rsid wsp:val=&quot;00C5291C&quot;/&gt;&lt;wsp:rsid wsp:val=&quot;00C56880&quot;/&gt;&lt;wsp:rsid wsp:val=&quot;00C6289F&quot;/&gt;&lt;wsp:rsid wsp:val=&quot;00C64A30&quot;/&gt;&lt;wsp:rsid wsp:val=&quot;00CB2B7B&quot;/&gt;&lt;wsp:rsid wsp:val=&quot;00CC3D61&quot;/&gt;&lt;wsp:rsid wsp:val=&quot;00CD4579&quot;/&gt;&lt;wsp:rsid wsp:val=&quot;00CE2D28&quot;/&gt;&lt;wsp:rsid wsp:val=&quot;00CE4326&quot;/&gt;&lt;wsp:rsid wsp:val=&quot;00CF3F2C&quot;/&gt;&lt;wsp:rsid wsp:val=&quot;00D31212&quot;/&gt;&lt;wsp:rsid wsp:val=&quot;00D43309&quot;/&gt;&lt;wsp:rsid wsp:val=&quot;00D84DFD&quot;/&gt;&lt;wsp:rsid wsp:val=&quot;00E12696&quot;/&gt;&lt;wsp:rsid wsp:val=&quot;00E23B4D&quot;/&gt;&lt;wsp:rsid wsp:val=&quot;00E41324&quot;/&gt;&lt;wsp:rsid wsp:val=&quot;00E54E1D&quot;/&gt;&lt;wsp:rsid wsp:val=&quot;00E85444&quot;/&gt;&lt;wsp:rsid wsp:val=&quot;00EA6928&quot;/&gt;&lt;wsp:rsid wsp:val=&quot;00EC3DE8&quot;/&gt;&lt;wsp:rsid wsp:val=&quot;00EE47FA&quot;/&gt;&lt;wsp:rsid wsp:val=&quot;00F00233&quot;/&gt;&lt;wsp:rsid wsp:val=&quot;00F0299F&quot;/&gt;&lt;wsp:rsid wsp:val=&quot;00F17FA6&quot;/&gt;&lt;wsp:rsid wsp:val=&quot;00F341BA&quot;/&gt;&lt;wsp:rsid wsp:val=&quot;00F40634&quot;/&gt;&lt;wsp:rsid wsp:val=&quot;00F76534&quot;/&gt;&lt;wsp:rsid wsp:val=&quot;00F8051A&quot;/&gt;&lt;wsp:rsid wsp:val=&quot;00FB5685&quot;/&gt;&lt;wsp:rsid wsp:val=&quot;00FB655B&quot;/&gt;&lt;wsp:rsid wsp:val=&quot;00FD641C&quot;/&gt;&lt;wsp:rsid wsp:val=&quot;00FE200E&quot;/&gt;&lt;/wsp:rsids&gt;&lt;/w:docPr&gt;&lt;w:body&gt;&lt;wx:sect&gt;&lt;w:p wsp:rsidR=&quot;00000000&quot; wsp:rsidRDefault=&quot;00B71B7A&quot; wsp:rsidP=&quot;00B71B7A&quot;&gt;&lt;m:oMathPara&gt;&lt;m:oMath&gt;&lt;m:f&gt;&lt;m:fPr&gt;&lt;m:ctrlPr&gt;&lt;w:rPr&gt;&lt;w:rFonts w:ascii=&quot;Cambria Math&quot; w:h-ansi=&quot;瀹嬩綋&quot;/&gt;&lt;wx:font wx:val=&quot;Cambria Math&quot;/&gt;&lt;w:i/&gt;&lt;w:lang w:val=&quot;PT-BR&quot;/&gt;&lt;/w:rPr&gt;&lt;/m:ctrlPr&gt;&lt;/m:fPr&gt;&lt;m:num&gt;&lt;m:r&gt;&lt;w:rPr&gt;&lt;w:rFonts w:ascii=&quot;Cambria Math&quot; w:h-ansi=1B7&quot;Cambria Math&quot;/&gt;&lt;wx:font wx:val=&quot;Cambria Math&quot;/&gt;&lt;w:i/&gt;&lt;w:lang w:val=&quot;PT-BR&quot;/&gt;&lt;/w:rPr&gt;&lt;m:t&gt;c&lt;/m:t&gt;&lt;/m:r&gt;&lt;/m:num&gt;&lt;m:den&gt;&lt;m:r&gt;&lt;w:rPr&gt;&lt;w:rFonts w:ascii=&quot;Cambria Math&quot; w:h-ansi=&quot;Cambria Math&quot;/&gt;&lt;wx:font wx:val=&quot;Cambria Math&quot;/&gt;&lt;w:i/&gt;&lt;w:lang w:val=&quot;PT-BR&quot;/&gt;&lt;/w:rPr&gt;&lt;m:t&gt;K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1E7F5F">
        <w:rPr>
          <w:rFonts w:ascii="宋体" w:hAnsi="宋体"/>
          <w:lang w:val="pt-BR"/>
        </w:rPr>
        <w:instrText xml:space="preserve"> </w:instrText>
      </w:r>
      <w:r w:rsidRPr="001E7F5F">
        <w:rPr>
          <w:rFonts w:ascii="宋体" w:hAnsi="宋体"/>
          <w:lang w:val="pt-BR"/>
        </w:rPr>
        <w:fldChar w:fldCharType="separate"/>
      </w:r>
      <w:r w:rsidRPr="001E7F5F">
        <w:pict>
          <v:shape id="_x0000_i1031" type="#_x0000_t75" style="width:8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230&quot;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7031&quot;/&gt;&lt;wsp:rsid wsp:val=&quot;00010894&quot;/&gt;&lt;wsp:rsid wsp:val=&quot;00010FD6&quot;/&gt;&lt;wsp:rsid wsp:val=&quot;000307D9&quot;/&gt;&lt;wsp:rsid wsp:val=&quot;00033E66&quot;/&gt;&lt;wsp:rsid wsp:val=&quot;00035B62&quot;/&gt;&lt;wsp:rsid wsp:val=&quot;000908DB&quot;/&gt;&lt;wsp:rsid wsp:val=&quot;000A70B3&quot;/&gt;&lt;wsp:rsid wsp:val=&quot;000B206D&quot;/&gt;&lt;wsp:rsid wsp:val=&quot;00103A89&quot;/&gt;&lt;wsp:rsid wsp:val=&quot;0012296C&quot;/&gt;&lt;wsp:rsid wsp:val=&quot;00127031&quot;/&gt;&lt;wsp:rsid wsp:val=&quot;0015333C&quot;/&gt;&lt;wsp:rsid wsp:val=&quot;00184196&quot;/&gt;&lt;wsp:rsid wsp:val=&quot;001A22BA&quot;/&gt;&lt;wsp:rsid wsp:val=&quot;001E31EC&quot;/&gt;&lt;wsp:rsid wsp:val=&quot;001E7F5F&quot;/&gt;&lt;wsp:rsid wsp:val=&quot;0022561B&quot;/&gt;&lt;wsp:rsid wsp:val=&quot;00261810&quot;/&gt;&lt;wsp:rsid wsp:val=&quot;00283ED3&quot;/&gt;&lt;wsp:rsid wsp:val=&quot;002B2DDA&quot;/&gt;&lt;wsp:rsid wsp:val=&quot;002F41F4&quot;/&gt;&lt;wsp:rsid wsp:val=&quot;002F46DD&quot;/&gt;&lt;wsp:rsid wsp:val=&quot;003023FE&quot;/&gt;&lt;wsp:rsid wsp:val=&quot;00303D52&quot;/&gt;&lt;wsp:rsid wsp:val=&quot;003116E7&quot;/&gt;&lt;wsp:rsid wsp:val=&quot;0032093B&quot;/&gt;&lt;wsp:rsid wsp:val=&quot;00332E38&quot;/&gt;&lt;wsp:rsid wsp:val=&quot;00363643&quot;/&gt;&lt;wsp:rsid wsp:val=&quot;003701AF&quot;/&gt;&lt;wsp:rsid wsp:val=&quot;003A2439&quot;/&gt;&lt;wsp:rsid wsp:val=&quot;003B0CF2&quot;/&gt;&lt;wsp:rsid wsp:val=&quot;003B1174&quot;/&gt;&lt;wsp:rsid wsp:val=&quot;00400727&quot;/&gt;&lt;wsp:rsid wsp:val=&quot;0042710C&quot;/&gt;&lt;wsp:rsid wsp:val=&quot;004A0AF9&quot;/&gt;&lt;wsp:rsid wsp:val=&quot;004E5727&quot;/&gt;&lt;wsp:rsid wsp:val=&quot;00503BAB&quot;/&gt;&lt;wsp:rsid wsp:val=&quot;005B5D21&quot;/&gt;&lt;wsp:rsid wsp:val=&quot;005D11FD&quot;/&gt;&lt;wsp:rsid wsp:val=&quot;005D6BB1&quot;/&gt;&lt;wsp:rsid wsp:val=&quot;005F76FA&quot;/&gt;&lt;wsp:rsid wsp:val=&quot;00615A44&quot;/&gt;&lt;wsp:rsid wsp:val=&quot;006250C9&quot;/&gt;&lt;wsp:rsid wsp:val=&quot;00644DFE&quot;/&gt;&lt;wsp:rsid wsp:val=&quot;006909EC&quot;/&gt;&lt;wsp:rsid wsp:val=&quot;00691001&quot;/&gt;&lt;wsp:rsid wsp:val=&quot;006979F7&quot;/&gt;&lt;wsp:rsid wsp:val=&quot;006B354F&quot;/&gt;&lt;wsp:rsid wsp:val=&quot;007352F8&quot;/&gt;&lt;wsp:rsid wsp:val=&quot;00747DA4&quot;/&gt;&lt;wsp:rsid wsp:val=&quot;007625E7&quot;/&gt;&lt;wsp:rsid wsp:val=&quot;00764745&quot;/&gt;&lt;wsp:rsid wsp:val=&quot;00772B94&quot;/&gt;&lt;wsp:rsid wsp:val=&quot;00827CC9&quot;/&gt;&lt;wsp:rsid wsp:val=&quot;00850D6C&quot;/&gt;&lt;wsp:rsid wsp:val=&quot;008675D0&quot;/&gt;&lt;wsp:rsid wsp:val=&quot;00874954&quot;/&gt;&lt;wsp:rsid wsp:val=&quot;008A6888&quot;/&gt;&lt;wsp:rsid wsp:val=&quot;008C0FED&quot;/&gt;&lt;wsp:rsid wsp:val=&quot;008F7131&quot;/&gt;&lt;wsp:rsid wsp:val=&quot;00907ABA&quot;/&gt;&lt;wsp:rsid wsp:val=&quot;00936E9B&quot;/&gt;&lt;wsp:rsid wsp:val=&quot;00944E93&quot;/&gt;&lt;wsp:rsid wsp:val=&quot;00964710&quot;/&gt;&lt;wsp:rsid wsp:val=&quot;009730A0&quot;/&gt;&lt;wsp:rsid wsp:val=&quot;00994611&quot;/&gt;&lt;wsp:rsid wsp:val=&quot;009960C5&quot;/&gt;&lt;wsp:rsid wsp:val=&quot;009F7031&quot;/&gt;&lt;wsp:rsid wsp:val=&quot;00A662B4&quot;/&gt;&lt;wsp:rsid wsp:val=&quot;00A7317F&quot;/&gt;&lt;wsp:rsid wsp:val=&quot;00AC467F&quot;/&gt;&lt;wsp:rsid wsp:val=&quot;00AE4F2B&quot;/&gt;&lt;wsp:rsid wsp:val=&quot;00AE7E87&quot;/&gt;&lt;wsp:rsid wsp:val=&quot;00B1497B&quot;/&gt;&lt;wsp:rsid wsp:val=&quot;00B71B7A&quot;/&gt;&lt;wsp:rsid wsp:val=&quot;00B90B33&quot;/&gt;&lt;wsp:rsid wsp:val=&quot;00B94218&quot;/&gt;&lt;wsp:rsid wsp:val=&quot;00BD444E&quot;/&gt;&lt;wsp:rsid wsp:val=&quot;00C01C11&quot;/&gt;&lt;wsp:rsid wsp:val=&quot;00C04A9D&quot;/&gt;&lt;wsp:rsid wsp:val=&quot;00C5291C&quot;/&gt;&lt;wsp:rsid wsp:val=&quot;00C56880&quot;/&gt;&lt;wsp:rsid wsp:val=&quot;00C6289F&quot;/&gt;&lt;wsp:rsid wsp:val=&quot;00C64A30&quot;/&gt;&lt;wsp:rsid wsp:val=&quot;00CB2B7B&quot;/&gt;&lt;wsp:rsid wsp:val=&quot;00CC3D61&quot;/&gt;&lt;wsp:rsid wsp:val=&quot;00CD4579&quot;/&gt;&lt;wsp:rsid wsp:val=&quot;00CE2D28&quot;/&gt;&lt;wsp:rsid wsp:val=&quot;00CE4326&quot;/&gt;&lt;wsp:rsid wsp:val=&quot;00CF3F2C&quot;/&gt;&lt;wsp:rsid wsp:val=&quot;00D31212&quot;/&gt;&lt;wsp:rsid wsp:val=&quot;00D43309&quot;/&gt;&lt;wsp:rsid wsp:val=&quot;00D84DFD&quot;/&gt;&lt;wsp:rsid wsp:val=&quot;00E12696&quot;/&gt;&lt;wsp:rsid wsp:val=&quot;00E23B4D&quot;/&gt;&lt;wsp:rsid wsp:val=&quot;00E41324&quot;/&gt;&lt;wsp:rsid wsp:val=&quot;00E54E1D&quot;/&gt;&lt;wsp:rsid wsp:val=&quot;00E85444&quot;/&gt;&lt;wsp:rsid wsp:val=&quot;00EA6928&quot;/&gt;&lt;wsp:rsid wsp:val=&quot;00EC3DE8&quot;/&gt;&lt;wsp:rsid wsp:val=&quot;00EE47FA&quot;/&gt;&lt;wsp:rsid wsp:val=&quot;00F00233&quot;/&gt;&lt;wsp:rsid wsp:val=&quot;00F0299F&quot;/&gt;&lt;wsp:rsid wsp:val=&quot;00F17FA6&quot;/&gt;&lt;wsp:rsid wsp:val=&quot;00F341BA&quot;/&gt;&lt;wsp:rsid wsp:val=&quot;00F40634&quot;/&gt;&lt;wsp:rsid wsp:val=&quot;00F76534&quot;/&gt;&lt;wsp:rsid wsp:val=&quot;00F8051A&quot;/&gt;&lt;wsp:rsid wsp:val=&quot;00FB5685&quot;/&gt;&lt;wsp:rsid wsp:val=&quot;00FB655B&quot;/&gt;&lt;wsp:rsid wsp:val=&quot;00FD641C&quot;/&gt;&lt;wsp:rsid wsp:val=&quot;00FE200E&quot;/&gt;&lt;/wsp:rsids&gt;&lt;/w:docPr&gt;&lt;w:body&gt;&lt;wx:sect&gt;&lt;w:p wsp:rsidR=&quot;00000000&quot; wsp:rsidRDefault=&quot;00B71B7A&quot; wsp:rsidP=&quot;00B71B7A&quot;&gt;&lt;m:oMathPara&gt;&lt;m:oMath&gt;&lt;m:f&gt;&lt;m:fPr&gt;&lt;m:ctrlPr&gt;&lt;w:rPr&gt;&lt;w:rFonts w:ascii=&quot;Cambria Math&quot; w:h-ansi=&quot;瀹嬩綋&quot;/&gt;&lt;wx:font wx:val=&quot;Cambria Math&quot;/&gt;&lt;w:i/&gt;&lt;w:lang w:val=&quot;PT-BR&quot;/&gt;&lt;/w:rPr&gt;&lt;/m:ctrlPr&gt;&lt;/m:fPr&gt;&lt;m:num&gt;&lt;m:r&gt;&lt;w:rPr&gt;&lt;w:rFonts w:ascii=&quot;Cambria Math&quot; w:h-ansi=1B7&quot;Cambria Math&quot;/&gt;&lt;wx:font wx:val=&quot;Cambria Math&quot;/&gt;&lt;w:i/&gt;&lt;w:lang w:val=&quot;PT-BR&quot;/&gt;&lt;/w:rPr&gt;&lt;m:t&gt;c&lt;/m:t&gt;&lt;/m:r&gt;&lt;/m:num&gt;&lt;m:den&gt;&lt;m:r&gt;&lt;w:rPr&gt;&lt;w:rFonts w:ascii=&quot;Cambria Math&quot; w:h-ansi=&quot;Cambria Math&quot;/&gt;&lt;wx:font wx:val=&quot;Cambria Math&quot;/&gt;&lt;w:i/&gt;&lt;w:lang w:val=&quot;PT-BR&quot;/&gt;&lt;/w:rPr&gt;&lt;m:t&gt;K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1E7F5F">
        <w:rPr>
          <w:rFonts w:ascii="宋体" w:hAnsi="宋体"/>
          <w:lang w:val="pt-BR"/>
        </w:rPr>
        <w:fldChar w:fldCharType="end"/>
      </w:r>
      <w:r w:rsidRPr="001E7F5F">
        <w:rPr>
          <w:rFonts w:ascii="宋体" w:hAnsi="宋体" w:hint="eastAsia"/>
          <w:lang w:val="pt-BR"/>
        </w:rPr>
        <w:t>＞</w:t>
      </w:r>
      <w:r w:rsidRPr="001E7F5F">
        <w:rPr>
          <w:rFonts w:ascii="宋体" w:hAnsi="宋体"/>
          <w:lang w:val="pt-BR"/>
        </w:rPr>
        <w:t>400</w:t>
      </w:r>
      <w:r w:rsidRPr="001E7F5F">
        <w:rPr>
          <w:rFonts w:ascii="宋体" w:hAnsi="宋体" w:hint="eastAsia"/>
          <w:lang w:val="pt-BR"/>
        </w:rPr>
        <w:t>，则</w:t>
      </w:r>
      <w:r w:rsidRPr="001E7F5F">
        <w:rPr>
          <w:rFonts w:ascii="宋体" w:hAnsi="宋体"/>
          <w:i/>
          <w:color w:val="000000"/>
          <w:lang w:val="pt-BR"/>
        </w:rPr>
        <w:t>c</w:t>
      </w:r>
      <w:r w:rsidRPr="001E7F5F">
        <w:rPr>
          <w:rFonts w:ascii="宋体" w:hAnsi="宋体"/>
          <w:lang w:val="pt-BR"/>
        </w:rPr>
        <w:t xml:space="preserve"> (</w:t>
      </w:r>
      <w:r w:rsidRPr="001E7F5F">
        <w:rPr>
          <w:rFonts w:ascii="宋体" w:hAnsi="宋体"/>
          <w:color w:val="000000"/>
          <w:lang w:val="pt-BR"/>
        </w:rPr>
        <w:t>H</w:t>
      </w:r>
      <w:r w:rsidRPr="001E7F5F">
        <w:rPr>
          <w:rFonts w:ascii="宋体" w:hAnsi="宋体" w:hint="eastAsia"/>
          <w:color w:val="000000"/>
          <w:vertAlign w:val="superscript"/>
          <w:lang w:val="pt-BR"/>
        </w:rPr>
        <w:t>＋</w:t>
      </w:r>
      <w:r w:rsidRPr="001E7F5F">
        <w:rPr>
          <w:rFonts w:ascii="宋体" w:hAnsi="宋体"/>
          <w:lang w:val="pt-BR"/>
        </w:rPr>
        <w:t>)</w:t>
      </w:r>
      <w:r w:rsidRPr="001E7F5F">
        <w:rPr>
          <w:rFonts w:ascii="宋体" w:hAnsi="宋体" w:hint="eastAsia"/>
          <w:lang w:val="pt-BR"/>
        </w:rPr>
        <w:t>＝</w:t>
      </w:r>
      <w:r w:rsidRPr="001E7F5F">
        <w:rPr>
          <w:rFonts w:ascii="宋体" w:hAnsi="宋体"/>
          <w:lang w:val="pt-BR"/>
        </w:rPr>
        <w:fldChar w:fldCharType="begin"/>
      </w:r>
      <w:r w:rsidRPr="001E7F5F">
        <w:rPr>
          <w:rFonts w:ascii="宋体" w:hAnsi="宋体"/>
          <w:lang w:val="pt-BR"/>
        </w:rPr>
        <w:instrText xml:space="preserve"> QUOTE </w:instrText>
      </w:r>
      <w:r w:rsidRPr="001E7F5F">
        <w:pict>
          <v:shape id="_x0000_i1032" type="#_x0000_t75" style="width:33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230&quot;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7031&quot;/&gt;&lt;wsp:rsid wsp:val=&quot;00010894&quot;/&gt;&lt;wsp:rsid wsp:val=&quot;00010FD6&quot;/&gt;&lt;wsp:rsid wsp:val=&quot;000307D9&quot;/&gt;&lt;wsp:rsid wsp:val=&quot;00033E66&quot;/&gt;&lt;wsp:rsid wsp:val=&quot;00035B62&quot;/&gt;&lt;wsp:rsid wsp:val=&quot;000908DB&quot;/&gt;&lt;wsp:rsid wsp:val=&quot;000A70B3&quot;/&gt;&lt;wsp:rsid wsp:val=&quot;000B206D&quot;/&gt;&lt;wsp:rsid wsp:val=&quot;00103A89&quot;/&gt;&lt;wsp:rsid wsp:val=&quot;0012296C&quot;/&gt;&lt;wsp:rsid wsp:val=&quot;00127031&quot;/&gt;&lt;wsp:rsid wsp:val=&quot;0015333C&quot;/&gt;&lt;wsp:rsid wsp:val=&quot;00184196&quot;/&gt;&lt;wsp:rsid wsp:val=&quot;001A22BA&quot;/&gt;&lt;wsp:rsid wsp:val=&quot;001E31EC&quot;/&gt;&lt;wsp:rsid wsp:val=&quot;001E7F5F&quot;/&gt;&lt;wsp:rsid wsp:val=&quot;0022561B&quot;/&gt;&lt;wsp:rsid wsp:val=&quot;00261810&quot;/&gt;&lt;wsp:rsid wsp:val=&quot;00283ED3&quot;/&gt;&lt;wsp:rsid wsp:val=&quot;002B2DDA&quot;/&gt;&lt;wsp:rsid wsp:val=&quot;002F41F4&quot;/&gt;&lt;wsp:rsid wsp:val=&quot;002F46DD&quot;/&gt;&lt;wsp:rsid wsp:val=&quot;003023FE&quot;/&gt;&lt;wsp:rsid wsp:val=&quot;00303D52&quot;/&gt;&lt;wsp:rsid wsp:val=&quot;003116E7&quot;/&gt;&lt;wsp:rsid wsp:val=&quot;0032093B&quot;/&gt;&lt;wsp:rsid wsp:val=&quot;00332E38&quot;/&gt;&lt;wsp:rsid wsp:val=&quot;00363643&quot;/&gt;&lt;wsp:rsid wsp:val=&quot;003701AF&quot;/&gt;&lt;wsp:rsid wsp:val=&quot;003A2439&quot;/&gt;&lt;wsp:rsid wsp:val=&quot;003B0CF2&quot;/&gt;&lt;wsp:rsid wsp:val=&quot;003B1174&quot;/&gt;&lt;wsp:rsid wsp:val=&quot;00400727&quot;/&gt;&lt;wsp:rsid wsp:val=&quot;0042710C&quot;/&gt;&lt;wsp:rsid wsp:val=&quot;004A0AF9&quot;/&gt;&lt;wsp:rsid wsp:val=&quot;004E5727&quot;/&gt;&lt;wsp:rsid wsp:val=&quot;00503BAB&quot;/&gt;&lt;wsp:rsid wsp:val=&quot;005B5D21&quot;/&gt;&lt;wsp:rsid wsp:val=&quot;005D11FD&quot;/&gt;&lt;wsp:rsid wsp:val=&quot;005D6BB1&quot;/&gt;&lt;wsp:rsid wsp:val=&quot;005F76FA&quot;/&gt;&lt;wsp:rsid wsp:val=&quot;00615A44&quot;/&gt;&lt;wsp:rsid wsp:val=&quot;006250C9&quot;/&gt;&lt;wsp:rsid wsp:val=&quot;00644DFE&quot;/&gt;&lt;wsp:rsid wsp:val=&quot;006909EC&quot;/&gt;&lt;wsp:rsid wsp:val=&quot;00691001&quot;/&gt;&lt;wsp:rsid wsp:val=&quot;006979F7&quot;/&gt;&lt;wsp:rsid wsp:val=&quot;006B354F&quot;/&gt;&lt;wsp:rsid wsp:val=&quot;007352F8&quot;/&gt;&lt;wsp:rsid wsp:val=&quot;00747DA4&quot;/&gt;&lt;wsp:rsid wsp:val=&quot;007625E7&quot;/&gt;&lt;wsp:rsid wsp:val=&quot;00764745&quot;/&gt;&lt;wsp:rsid wsp:val=&quot;00772B94&quot;/&gt;&lt;wsp:rsid wsp:val=&quot;00827CC9&quot;/&gt;&lt;wsp:rsid wsp:val=&quot;00850D6C&quot;/&gt;&lt;wsp:rsid wsp:val=&quot;008675D0&quot;/&gt;&lt;wsp:rsid wsp:val=&quot;00874954&quot;/&gt;&lt;wsp:rsid wsp:val=&quot;008A6888&quot;/&gt;&lt;wsp:rsid wsp:val=&quot;008C0FED&quot;/&gt;&lt;wsp:rsid wsp:val=&quot;008F7131&quot;/&gt;&lt;wsp:rsid wsp:val=&quot;00907ABA&quot;/&gt;&lt;wsp:rsid wsp:val=&quot;00936E9B&quot;/&gt;&lt;wsp:rsid wsp:val=&quot;00944E93&quot;/&gt;&lt;wsp:rsid wsp:val=&quot;00964710&quot;/&gt;&lt;wsp:rsid wsp:val=&quot;009730A0&quot;/&gt;&lt;wsp:rsid wsp:val=&quot;00994611&quot;/&gt;&lt;wsp:rsid wsp:val=&quot;009960C5&quot;/&gt;&lt;wsp:rsid wsp:val=&quot;009F7031&quot;/&gt;&lt;wsp:rsid wsp:val=&quot;00A662B4&quot;/&gt;&lt;wsp:rsid wsp:val=&quot;00A7317F&quot;/&gt;&lt;wsp:rsid wsp:val=&quot;00AC467F&quot;/&gt;&lt;wsp:rsid wsp:val=&quot;00AE4F2B&quot;/&gt;&lt;wsp:rsid wsp:val=&quot;00AE7E87&quot;/&gt;&lt;wsp:rsid wsp:val=&quot;00B1497B&quot;/&gt;&lt;wsp:rsid wsp:val=&quot;00B90B33&quot;/&gt;&lt;wsp:rsid wsp:val=&quot;00B94218&quot;/&gt;&lt;wsp:rsid wsp:val=&quot;00BD444E&quot;/&gt;&lt;wsp:rsid wsp:val=&quot;00C01C11&quot;/&gt;&lt;wsp:rsid wsp:val=&quot;00C04A9D&quot;/&gt;&lt;wsp:rsid wsp:val=&quot;00C5291C&quot;/&gt;&lt;wsp:rsid wsp:val=&quot;00C56880&quot;/&gt;&lt;wsp:rsid wsp:val=&quot;00C6289F&quot;/&gt;&lt;wsp:rsid wsp:val=&quot;00C64A30&quot;/&gt;&lt;wsp:rsid wsp:val=&quot;00CB2B7B&quot;/&gt;&lt;wsp:rsid wsp:val=&quot;00CC3D61&quot;/&gt;&lt;wsp:rsid wsp:val=&quot;00CD4579&quot;/&gt;&lt;wsp:rsid wsp:val=&quot;00CE2D28&quot;/&gt;&lt;wsp:rsid wsp:val=&quot;00CE4326&quot;/&gt;&lt;wsp:rsid wsp:val=&quot;00CF3F2C&quot;/&gt;&lt;wsp:rsid wsp:val=&quot;00D31212&quot;/&gt;&lt;wsp:rsid wsp:val=&quot;00D43309&quot;/&gt;&lt;wsp:rsid wsp:val=&quot;00D76A89&quot;/&gt;&lt;wsp:rsid wsp:val=&quot;00D84DFD&quot;/&gt;&lt;wsp:rsid wsp:val=&quot;00E12696&quot;/&gt;&lt;wsp:rsid wsp:val=&quot;00E23B4D&quot;/&gt;&lt;wsp:rsid wsp:val=&quot;00E41324&quot;/&gt;&lt;wsp:rsid wsp:val=&quot;00E54E1D&quot;/&gt;&lt;wsp:rsid wsp:val=&quot;00E85444&quot;/&gt;&lt;wsp:rsid wsp:val=&quot;00EA6928&quot;/&gt;&lt;wsp:rsid wsp:val=&quot;00EC3DE8&quot;/&gt;&lt;wsp:rsid wsp:val=&quot;00EE47FA&quot;/&gt;&lt;wsp:rsid wsp:val=&quot;00F00233&quot;/&gt;&lt;wsp:rsid wsp:val=&quot;00F0299F&quot;/&gt;&lt;wsp:rsid wsp:val=&quot;00F17FA6&quot;/&gt;&lt;wsp:rsid wsp:val=&quot;00F341BA&quot;/&gt;&lt;wsp:rsid wsp:val=&quot;00F40634&quot;/&gt;&lt;wsp:rsid wsp:val=&quot;00F76534&quot;/&gt;&lt;wsp:rsid wsp:val=&quot;00F8051A&quot;/&gt;&lt;wsp:rsid wsp:val=&quot;00FB5685&quot;/&gt;&lt;wsp:rsid wsp:val=&quot;00FB655B&quot;/&gt;&lt;wsp:rsid wsp:val=&quot;00FD641C&quot;/&gt;&lt;wsp:rsid wsp:val=&quot;00FE200E&quot;/&gt;&lt;/wsp:rsids&gt;&lt;/w:docPr&gt;&lt;w:body&gt;&lt;wx:sect&gt;&lt;w:p wsp:rsidR=&quot;00000000&quot; wsp:rsidRDefault=&quot;00D76A89&quot; wsp:rsidP=&quot;00D76A89&quot;&gt;&lt;m:oMathPara&gt;&lt;m:oMath&gt;&lt;m:rad&gt;&lt;m:radPr&gt;&lt;m:degHide m:val=&quot;1&quot;/&gt;&lt;m:ctrlPr&gt;&lt;w:rPr&gt;&lt;w:rFonts w:ascii=&quot;Cambria Math&quot; w:h-ansi=&quot;瀹嬩綋&quot;/&gt;&lt;wx:font wx:val=&quot;Cambria Math&quot;/&gt;&lt;w:lang w:val=&quot;PT-BR&quot;/&gt;&lt;/w:rPr&gt;&lt;/m:ctrlPr&gt;&lt;/m:radPr&gt;&lt;m:deg/&gt;&lt;m:e&gt;&lt;m:sSub&gt;&lt;m:sSubPr&gt;&lt;m:ctrlP6A8r&gt;&lt;w:rPr&gt;&lt;w:rFonts w:ascii=&quot;Cambria Math&quot; w:h-ansi=&quot;瀹嬩綋&quot;/&gt;&lt;wx:font wx:val=&quot;Cambria Math&quot;/&gt;&lt;w:i/&gt;&lt;w:lang w:val=&quot;PT-BR&quot;/&gt;&lt;/w:rPr&gt;&lt;/m:ctrlPr&gt;&lt;/m:sSubPr&gt;&lt;m:e&gt;&lt;m:r&gt;&lt;w:rPr&gt;&lt;w:rFonts w:ascii=&quot;Cambria Math&quot; w:h-ansi=&quot;Cambria Math&quot;/&gt;&lt;wx:font wx:val=&quot;Cambria Mat6A8h&quot;/&gt;&lt;w:i/&gt;&lt;w:lang w:val=&quot;PT-BR&quot;/&gt;&lt;/w:rPr&gt;&lt;m:t&gt;K&lt;/m:t&gt;&lt;/m:r&gt;&lt;/m:e&gt;&lt;m:sub&gt;&lt;m:r&gt;&lt;w:rPr&gt;&lt;w:rFonts w:ascii=&quot;Cambria Math&quot; w:h-ansi=&quot;Cambria Math&quot;/&gt;&lt;wx:font wx:val=&quot;Cambria Math&quot;/&gt;&lt;w:i/&gt;&lt;w:lang w:val=&quot;PT-BR&quot;/&gt;&lt;/w:rPr&gt;&lt;m:t&gt;a&lt;/m:t&gt;&lt;/m:r&gt;&lt;/m:sub&gt;&lt;/m:sSub&gt;&lt;m:sSub&gt;&lt;m:sSubPr&gt;&lt;m:ctrlPr&gt;&lt;w:rPr&gt;&lt;w:rFonts w:ascii=&quot;Cambria Math&quot; w:h-ansi=&quot;瀹嬩綋&quot;/&gt;&lt;wx:font wx:val=&quot;Cambria Math&quot;/&gt;&lt;w:i/&gt;&lt;w:lang w:val=&quot;PT-BR&quot;/&gt;&lt;/w:rPr&gt;&lt;/m:ctrlPr&gt;&lt;/m:sSubPr&gt;&lt;m:e&gt;&lt;m:r&gt;&lt;w:rPr&gt;&lt;w:rFonts w:ascii=&quot;Cambria Math&quot; w:h-ansi=&quot;Cambria Math&quot;/&gt;&lt;wx:font wxb&gt;&lt;:val=&quot;Cambria Math&quot;/&gt;&lt;w:i/&gt;&lt;w:lang w:val=&quot;PT-BR&quot;/&gt;&lt;/w:rPr&gt;&lt;m:t&gt;c&lt;/m:t&gt;&lt;/m:r&gt;&lt;/m:e&gt;&lt;m:sub&gt;&lt;m:r&gt;&lt;w:rPr&gt;&lt;w:rFonts w:ascii=&quot;Cambria Math&quot; w:h-ansi=&quot;瀹嬩綋&quot;/&gt;&lt;wx:font wx:val=&quot;Cambria Math&quot;/&gt;&lt;w:i/&gt;&lt;w:lang w:val=&quot;PT-BR&quot;/&gt;&lt;/w:rPr&gt;&lt;m:t&gt;0&lt;/m:t&gt;&lt;/m:r&gt;&lt;/m:sub&gt;&lt;/m:sSub&gt;&lt;b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1E7F5F">
        <w:rPr>
          <w:rFonts w:ascii="宋体" w:hAnsi="宋体"/>
          <w:lang w:val="pt-BR"/>
        </w:rPr>
        <w:instrText xml:space="preserve"> </w:instrText>
      </w:r>
      <w:r w:rsidRPr="001E7F5F">
        <w:rPr>
          <w:rFonts w:ascii="宋体" w:hAnsi="宋体"/>
          <w:lang w:val="pt-BR"/>
        </w:rPr>
        <w:fldChar w:fldCharType="separate"/>
      </w:r>
      <w:r w:rsidRPr="001E7F5F">
        <w:pict>
          <v:shape id="_x0000_i1033" type="#_x0000_t75" style="width:33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230&quot;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7031&quot;/&gt;&lt;wsp:rsid wsp:val=&quot;00010894&quot;/&gt;&lt;wsp:rsid wsp:val=&quot;00010FD6&quot;/&gt;&lt;wsp:rsid wsp:val=&quot;000307D9&quot;/&gt;&lt;wsp:rsid wsp:val=&quot;00033E66&quot;/&gt;&lt;wsp:rsid wsp:val=&quot;00035B62&quot;/&gt;&lt;wsp:rsid wsp:val=&quot;000908DB&quot;/&gt;&lt;wsp:rsid wsp:val=&quot;000A70B3&quot;/&gt;&lt;wsp:rsid wsp:val=&quot;000B206D&quot;/&gt;&lt;wsp:rsid wsp:val=&quot;00103A89&quot;/&gt;&lt;wsp:rsid wsp:val=&quot;0012296C&quot;/&gt;&lt;wsp:rsid wsp:val=&quot;00127031&quot;/&gt;&lt;wsp:rsid wsp:val=&quot;0015333C&quot;/&gt;&lt;wsp:rsid wsp:val=&quot;00184196&quot;/&gt;&lt;wsp:rsid wsp:val=&quot;001A22BA&quot;/&gt;&lt;wsp:rsid wsp:val=&quot;001E31EC&quot;/&gt;&lt;wsp:rsid wsp:val=&quot;001E7F5F&quot;/&gt;&lt;wsp:rsid wsp:val=&quot;0022561B&quot;/&gt;&lt;wsp:rsid wsp:val=&quot;00261810&quot;/&gt;&lt;wsp:rsid wsp:val=&quot;00283ED3&quot;/&gt;&lt;wsp:rsid wsp:val=&quot;002B2DDA&quot;/&gt;&lt;wsp:rsid wsp:val=&quot;002F41F4&quot;/&gt;&lt;wsp:rsid wsp:val=&quot;002F46DD&quot;/&gt;&lt;wsp:rsid wsp:val=&quot;003023FE&quot;/&gt;&lt;wsp:rsid wsp:val=&quot;00303D52&quot;/&gt;&lt;wsp:rsid wsp:val=&quot;003116E7&quot;/&gt;&lt;wsp:rsid wsp:val=&quot;0032093B&quot;/&gt;&lt;wsp:rsid wsp:val=&quot;00332E38&quot;/&gt;&lt;wsp:rsid wsp:val=&quot;00363643&quot;/&gt;&lt;wsp:rsid wsp:val=&quot;003701AF&quot;/&gt;&lt;wsp:rsid wsp:val=&quot;003A2439&quot;/&gt;&lt;wsp:rsid wsp:val=&quot;003B0CF2&quot;/&gt;&lt;wsp:rsid wsp:val=&quot;003B1174&quot;/&gt;&lt;wsp:rsid wsp:val=&quot;00400727&quot;/&gt;&lt;wsp:rsid wsp:val=&quot;0042710C&quot;/&gt;&lt;wsp:rsid wsp:val=&quot;004A0AF9&quot;/&gt;&lt;wsp:rsid wsp:val=&quot;004E5727&quot;/&gt;&lt;wsp:rsid wsp:val=&quot;00503BAB&quot;/&gt;&lt;wsp:rsid wsp:val=&quot;005B5D21&quot;/&gt;&lt;wsp:rsid wsp:val=&quot;005D11FD&quot;/&gt;&lt;wsp:rsid wsp:val=&quot;005D6BB1&quot;/&gt;&lt;wsp:rsid wsp:val=&quot;005F76FA&quot;/&gt;&lt;wsp:rsid wsp:val=&quot;00615A44&quot;/&gt;&lt;wsp:rsid wsp:val=&quot;006250C9&quot;/&gt;&lt;wsp:rsid wsp:val=&quot;00644DFE&quot;/&gt;&lt;wsp:rsid wsp:val=&quot;006909EC&quot;/&gt;&lt;wsp:rsid wsp:val=&quot;00691001&quot;/&gt;&lt;wsp:rsid wsp:val=&quot;006979F7&quot;/&gt;&lt;wsp:rsid wsp:val=&quot;006B354F&quot;/&gt;&lt;wsp:rsid wsp:val=&quot;007352F8&quot;/&gt;&lt;wsp:rsid wsp:val=&quot;00747DA4&quot;/&gt;&lt;wsp:rsid wsp:val=&quot;007625E7&quot;/&gt;&lt;wsp:rsid wsp:val=&quot;00764745&quot;/&gt;&lt;wsp:rsid wsp:val=&quot;00772B94&quot;/&gt;&lt;wsp:rsid wsp:val=&quot;00827CC9&quot;/&gt;&lt;wsp:rsid wsp:val=&quot;00850D6C&quot;/&gt;&lt;wsp:rsid wsp:val=&quot;008675D0&quot;/&gt;&lt;wsp:rsid wsp:val=&quot;00874954&quot;/&gt;&lt;wsp:rsid wsp:val=&quot;008A6888&quot;/&gt;&lt;wsp:rsid wsp:val=&quot;008C0FED&quot;/&gt;&lt;wsp:rsid wsp:val=&quot;008F7131&quot;/&gt;&lt;wsp:rsid wsp:val=&quot;00907ABA&quot;/&gt;&lt;wsp:rsid wsp:val=&quot;00936E9B&quot;/&gt;&lt;wsp:rsid wsp:val=&quot;00944E93&quot;/&gt;&lt;wsp:rsid wsp:val=&quot;00964710&quot;/&gt;&lt;wsp:rsid wsp:val=&quot;009730A0&quot;/&gt;&lt;wsp:rsid wsp:val=&quot;00994611&quot;/&gt;&lt;wsp:rsid wsp:val=&quot;009960C5&quot;/&gt;&lt;wsp:rsid wsp:val=&quot;009F7031&quot;/&gt;&lt;wsp:rsid wsp:val=&quot;00A662B4&quot;/&gt;&lt;wsp:rsid wsp:val=&quot;00A7317F&quot;/&gt;&lt;wsp:rsid wsp:val=&quot;00AC467F&quot;/&gt;&lt;wsp:rsid wsp:val=&quot;00AE4F2B&quot;/&gt;&lt;wsp:rsid wsp:val=&quot;00AE7E87&quot;/&gt;&lt;wsp:rsid wsp:val=&quot;00B1497B&quot;/&gt;&lt;wsp:rsid wsp:val=&quot;00B90B33&quot;/&gt;&lt;wsp:rsid wsp:val=&quot;00B94218&quot;/&gt;&lt;wsp:rsid wsp:val=&quot;00BD444E&quot;/&gt;&lt;wsp:rsid wsp:val=&quot;00C01C11&quot;/&gt;&lt;wsp:rsid wsp:val=&quot;00C04A9D&quot;/&gt;&lt;wsp:rsid wsp:val=&quot;00C5291C&quot;/&gt;&lt;wsp:rsid wsp:val=&quot;00C56880&quot;/&gt;&lt;wsp:rsid wsp:val=&quot;00C6289F&quot;/&gt;&lt;wsp:rsid wsp:val=&quot;00C64A30&quot;/&gt;&lt;wsp:rsid wsp:val=&quot;00CB2B7B&quot;/&gt;&lt;wsp:rsid wsp:val=&quot;00CC3D61&quot;/&gt;&lt;wsp:rsid wsp:val=&quot;00CD4579&quot;/&gt;&lt;wsp:rsid wsp:val=&quot;00CE2D28&quot;/&gt;&lt;wsp:rsid wsp:val=&quot;00CE4326&quot;/&gt;&lt;wsp:rsid wsp:val=&quot;00CF3F2C&quot;/&gt;&lt;wsp:rsid wsp:val=&quot;00D31212&quot;/&gt;&lt;wsp:rsid wsp:val=&quot;00D43309&quot;/&gt;&lt;wsp:rsid wsp:val=&quot;00D76A89&quot;/&gt;&lt;wsp:rsid wsp:val=&quot;00D84DFD&quot;/&gt;&lt;wsp:rsid wsp:val=&quot;00E12696&quot;/&gt;&lt;wsp:rsid wsp:val=&quot;00E23B4D&quot;/&gt;&lt;wsp:rsid wsp:val=&quot;00E41324&quot;/&gt;&lt;wsp:rsid wsp:val=&quot;00E54E1D&quot;/&gt;&lt;wsp:rsid wsp:val=&quot;00E85444&quot;/&gt;&lt;wsp:rsid wsp:val=&quot;00EA6928&quot;/&gt;&lt;wsp:rsid wsp:val=&quot;00EC3DE8&quot;/&gt;&lt;wsp:rsid wsp:val=&quot;00EE47FA&quot;/&gt;&lt;wsp:rsid wsp:val=&quot;00F00233&quot;/&gt;&lt;wsp:rsid wsp:val=&quot;00F0299F&quot;/&gt;&lt;wsp:rsid wsp:val=&quot;00F17FA6&quot;/&gt;&lt;wsp:rsid wsp:val=&quot;00F341BA&quot;/&gt;&lt;wsp:rsid wsp:val=&quot;00F40634&quot;/&gt;&lt;wsp:rsid wsp:val=&quot;00F76534&quot;/&gt;&lt;wsp:rsid wsp:val=&quot;00F8051A&quot;/&gt;&lt;wsp:rsid wsp:val=&quot;00FB5685&quot;/&gt;&lt;wsp:rsid wsp:val=&quot;00FB655B&quot;/&gt;&lt;wsp:rsid wsp:val=&quot;00FD641C&quot;/&gt;&lt;wsp:rsid wsp:val=&quot;00FE200E&quot;/&gt;&lt;/wsp:rsids&gt;&lt;/w:docPr&gt;&lt;w:body&gt;&lt;wx:sect&gt;&lt;w:p wsp:rsidR=&quot;00000000&quot; wsp:rsidRDefault=&quot;00D76A89&quot; wsp:rsidP=&quot;00D76A89&quot;&gt;&lt;m:oMathPara&gt;&lt;m:oMath&gt;&lt;m:rad&gt;&lt;m:radPr&gt;&lt;m:degHide m:val=&quot;1&quot;/&gt;&lt;m:ctrlPr&gt;&lt;w:rPr&gt;&lt;w:rFonts w:ascii=&quot;Cambria Math&quot; w:h-ansi=&quot;瀹嬩綋&quot;/&gt;&lt;wx:font wx:val=&quot;Cambria Math&quot;/&gt;&lt;w:lang w:val=&quot;PT-BR&quot;/&gt;&lt;/w:rPr&gt;&lt;/m:ctrlPr&gt;&lt;/m:radPr&gt;&lt;m:deg/&gt;&lt;m:e&gt;&lt;m:sSub&gt;&lt;m:sSubPr&gt;&lt;m:ctrlP6A8r&gt;&lt;w:rPr&gt;&lt;w:rFonts w:ascii=&quot;Cambria Math&quot; w:h-ansi=&quot;瀹嬩綋&quot;/&gt;&lt;wx:font wx:val=&quot;Cambria Math&quot;/&gt;&lt;w:i/&gt;&lt;w:lang w:val=&quot;PT-BR&quot;/&gt;&lt;/w:rPr&gt;&lt;/m:ctrlPr&gt;&lt;/m:sSubPr&gt;&lt;m:e&gt;&lt;m:r&gt;&lt;w:rPr&gt;&lt;w:rFonts w:ascii=&quot;Cambria Math&quot; w:h-ansi=&quot;Cambria Math&quot;/&gt;&lt;wx:font wx:val=&quot;Cambria Mat6A8h&quot;/&gt;&lt;w:i/&gt;&lt;w:lang w:val=&quot;PT-BR&quot;/&gt;&lt;/w:rPr&gt;&lt;m:t&gt;K&lt;/m:t&gt;&lt;/m:r&gt;&lt;/m:e&gt;&lt;m:sub&gt;&lt;m:r&gt;&lt;w:rPr&gt;&lt;w:rFonts w:ascii=&quot;Cambria Math&quot; w:h-ansi=&quot;Cambria Math&quot;/&gt;&lt;wx:font wx:val=&quot;Cambria Math&quot;/&gt;&lt;w:i/&gt;&lt;w:lang w:val=&quot;PT-BR&quot;/&gt;&lt;/w:rPr&gt;&lt;m:t&gt;a&lt;/m:t&gt;&lt;/m:r&gt;&lt;/m:sub&gt;&lt;/m:sSub&gt;&lt;m:sSub&gt;&lt;m:sSubPr&gt;&lt;m:ctrlPr&gt;&lt;w:rPr&gt;&lt;w:rFonts w:ascii=&quot;Cambria Math&quot; w:h-ansi=&quot;瀹嬩綋&quot;/&gt;&lt;wx:font wx:val=&quot;Cambria Math&quot;/&gt;&lt;w:i/&gt;&lt;w:lang w:val=&quot;PT-BR&quot;/&gt;&lt;/w:rPr&gt;&lt;/m:ctrlPr&gt;&lt;/m:sSubPr&gt;&lt;m:e&gt;&lt;m:r&gt;&lt;w:rPr&gt;&lt;w:rFonts w:ascii=&quot;Cambria Math&quot; w:h-ansi=&quot;Cambria Math&quot;/&gt;&lt;wx:font wxb&gt;&lt;:val=&quot;Cambria Math&quot;/&gt;&lt;w:i/&gt;&lt;w:lang w:val=&quot;PT-BR&quot;/&gt;&lt;/w:rPr&gt;&lt;m:t&gt;c&lt;/m:t&gt;&lt;/m:r&gt;&lt;/m:e&gt;&lt;m:sub&gt;&lt;m:r&gt;&lt;w:rPr&gt;&lt;w:rFonts w:ascii=&quot;Cambria Math&quot; w:h-ansi=&quot;瀹嬩綋&quot;/&gt;&lt;wx:font wx:val=&quot;Cambria Math&quot;/&gt;&lt;w:i/&gt;&lt;w:lang w:val=&quot;PT-BR&quot;/&gt;&lt;/w:rPr&gt;&lt;m:t&gt;0&lt;/m:t&gt;&lt;/m:r&gt;&lt;/m:sub&gt;&lt;/m:sSub&gt;&lt;b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1E7F5F">
        <w:rPr>
          <w:rFonts w:ascii="宋体" w:hAnsi="宋体"/>
          <w:lang w:val="pt-BR"/>
        </w:rPr>
        <w:fldChar w:fldCharType="end"/>
      </w:r>
      <w:r w:rsidRPr="001E7F5F">
        <w:rPr>
          <w:rFonts w:ascii="宋体" w:hAnsi="宋体"/>
          <w:lang w:val="pt-BR"/>
        </w:rPr>
        <w:t xml:space="preserve"> </w:t>
      </w:r>
      <w:r w:rsidRPr="001E7F5F">
        <w:rPr>
          <w:rFonts w:ascii="宋体" w:hAnsi="宋体" w:hint="eastAsia"/>
          <w:lang w:val="pt-BR"/>
        </w:rPr>
        <w:t>＝</w:t>
      </w:r>
      <w:r w:rsidRPr="001E7F5F">
        <w:rPr>
          <w:rFonts w:ascii="宋体" w:hAnsi="宋体"/>
          <w:lang w:val="pt-BR"/>
        </w:rPr>
        <w:t>1.34</w:t>
      </w:r>
      <w:r w:rsidRPr="001E7F5F">
        <w:rPr>
          <w:rFonts w:ascii="宋体" w:hAnsi="宋体" w:hint="eastAsia"/>
          <w:lang w:val="pt-BR"/>
        </w:rPr>
        <w:t>×</w:t>
      </w:r>
      <w:r w:rsidRPr="001E7F5F">
        <w:rPr>
          <w:rFonts w:ascii="宋体" w:hAnsi="宋体"/>
          <w:lang w:val="pt-BR"/>
        </w:rPr>
        <w:t>10</w:t>
      </w:r>
      <w:r w:rsidRPr="001E7F5F">
        <w:rPr>
          <w:rFonts w:ascii="宋体" w:hAnsi="宋体" w:hint="eastAsia"/>
          <w:vertAlign w:val="superscript"/>
          <w:lang w:val="pt-BR"/>
        </w:rPr>
        <w:t>－</w:t>
      </w:r>
      <w:r w:rsidRPr="001E7F5F">
        <w:rPr>
          <w:rFonts w:ascii="宋体" w:hAnsi="宋体"/>
          <w:vertAlign w:val="superscript"/>
          <w:lang w:val="pt-BR"/>
        </w:rPr>
        <w:t>2</w:t>
      </w:r>
      <w:r w:rsidRPr="001E7F5F">
        <w:rPr>
          <w:rFonts w:ascii="宋体" w:hAnsi="宋体"/>
          <w:szCs w:val="21"/>
          <w:lang w:val="pt-BR"/>
        </w:rPr>
        <w:t xml:space="preserve"> mol</w:t>
      </w:r>
      <w:r w:rsidRPr="001E7F5F">
        <w:rPr>
          <w:rFonts w:ascii="宋体" w:hAnsi="宋体" w:hint="eastAsia"/>
          <w:szCs w:val="21"/>
          <w:lang w:val="pt-BR"/>
        </w:rPr>
        <w:t>·</w:t>
      </w:r>
      <w:r w:rsidRPr="001E7F5F">
        <w:rPr>
          <w:rFonts w:ascii="宋体" w:hAnsi="宋体"/>
          <w:szCs w:val="21"/>
          <w:lang w:val="pt-BR"/>
        </w:rPr>
        <w:t>L</w:t>
      </w:r>
      <w:r w:rsidRPr="001E7F5F">
        <w:rPr>
          <w:rFonts w:ascii="宋体" w:hAnsi="宋体" w:hint="eastAsia"/>
          <w:szCs w:val="21"/>
          <w:vertAlign w:val="superscript"/>
          <w:lang w:val="pt-BR"/>
        </w:rPr>
        <w:t>－</w:t>
      </w:r>
      <w:r w:rsidRPr="001E7F5F">
        <w:rPr>
          <w:rFonts w:ascii="宋体" w:hAnsi="宋体"/>
          <w:szCs w:val="21"/>
          <w:vertAlign w:val="superscript"/>
          <w:lang w:val="pt-BR"/>
        </w:rPr>
        <w:t>1</w:t>
      </w:r>
      <w:r w:rsidRPr="001E7F5F">
        <w:rPr>
          <w:rFonts w:ascii="宋体" w:hAnsi="宋体" w:hint="eastAsia"/>
          <w:lang w:val="pt-BR"/>
        </w:rPr>
        <w:t>，溶液</w:t>
      </w:r>
      <w:r w:rsidRPr="001E7F5F">
        <w:rPr>
          <w:rFonts w:ascii="宋体" w:hAnsi="宋体"/>
          <w:lang w:val="pt-BR"/>
        </w:rPr>
        <w:t>pH</w:t>
      </w:r>
      <w:r w:rsidRPr="001E7F5F">
        <w:rPr>
          <w:rFonts w:ascii="宋体" w:hAnsi="宋体" w:hint="eastAsia"/>
          <w:lang w:val="pt-BR"/>
        </w:rPr>
        <w:t>约为</w:t>
      </w:r>
      <w:r w:rsidRPr="001E7F5F">
        <w:rPr>
          <w:rFonts w:ascii="宋体" w:hAnsi="宋体"/>
          <w:lang w:val="pt-BR"/>
        </w:rPr>
        <w:t>2.9</w:t>
      </w:r>
      <w:r w:rsidRPr="001E7F5F">
        <w:rPr>
          <w:rFonts w:ascii="宋体" w:hAnsi="宋体" w:hint="eastAsia"/>
          <w:lang w:val="pt-BR"/>
        </w:rPr>
        <w:t>（＜</w:t>
      </w:r>
      <w:r w:rsidRPr="001E7F5F">
        <w:rPr>
          <w:rFonts w:ascii="宋体" w:hAnsi="宋体"/>
          <w:lang w:val="pt-BR"/>
        </w:rPr>
        <w:t>3.4</w:t>
      </w:r>
      <w:r w:rsidRPr="001E7F5F">
        <w:rPr>
          <w:rFonts w:ascii="宋体" w:hAnsi="宋体" w:hint="eastAsia"/>
          <w:lang w:val="pt-BR"/>
        </w:rPr>
        <w:t>）；而</w:t>
      </w:r>
      <w:r w:rsidRPr="001E7F5F">
        <w:rPr>
          <w:rFonts w:ascii="宋体" w:hAnsi="宋体"/>
          <w:color w:val="000000"/>
          <w:lang w:val="pt-BR"/>
        </w:rPr>
        <w:t>CO</w:t>
      </w:r>
      <w:r w:rsidRPr="001E7F5F">
        <w:rPr>
          <w:rFonts w:ascii="宋体" w:hAnsi="宋体"/>
          <w:color w:val="000000"/>
          <w:vertAlign w:val="subscript"/>
          <w:lang w:val="pt-BR"/>
        </w:rPr>
        <w:t>2</w:t>
      </w:r>
      <w:r w:rsidRPr="001E7F5F">
        <w:rPr>
          <w:rFonts w:ascii="宋体" w:hAnsi="宋体" w:hint="eastAsia"/>
          <w:color w:val="000000"/>
        </w:rPr>
        <w:t>饱和溶液</w:t>
      </w:r>
      <w:r w:rsidRPr="001E7F5F">
        <w:rPr>
          <w:rFonts w:ascii="宋体" w:hAnsi="宋体"/>
          <w:color w:val="000000"/>
          <w:lang w:val="pt-BR"/>
        </w:rPr>
        <w:t xml:space="preserve">[ </w:t>
      </w:r>
      <w:r w:rsidRPr="001E7F5F">
        <w:rPr>
          <w:rFonts w:ascii="宋体" w:hAnsi="宋体"/>
          <w:i/>
          <w:color w:val="000000"/>
          <w:lang w:val="pt-BR"/>
        </w:rPr>
        <w:t>p</w:t>
      </w:r>
      <w:r w:rsidRPr="001E7F5F">
        <w:rPr>
          <w:rFonts w:ascii="宋体" w:hAnsi="宋体" w:hint="eastAsia"/>
          <w:color w:val="000000"/>
          <w:lang w:val="pt-BR"/>
        </w:rPr>
        <w:t>（</w:t>
      </w:r>
      <w:r w:rsidRPr="001E7F5F">
        <w:rPr>
          <w:rFonts w:ascii="宋体" w:hAnsi="宋体"/>
          <w:color w:val="000000"/>
          <w:lang w:val="pt-BR"/>
        </w:rPr>
        <w:t>CO</w:t>
      </w:r>
      <w:r w:rsidRPr="001E7F5F">
        <w:rPr>
          <w:rFonts w:ascii="宋体" w:hAnsi="宋体"/>
          <w:color w:val="000000"/>
          <w:vertAlign w:val="subscript"/>
          <w:lang w:val="pt-BR"/>
        </w:rPr>
        <w:t>2</w:t>
      </w:r>
      <w:r w:rsidRPr="001E7F5F">
        <w:rPr>
          <w:rFonts w:ascii="宋体" w:hAnsi="宋体" w:hint="eastAsia"/>
          <w:color w:val="000000"/>
          <w:lang w:val="pt-BR"/>
        </w:rPr>
        <w:t>）＝</w:t>
      </w:r>
      <w:r w:rsidRPr="001E7F5F">
        <w:rPr>
          <w:rFonts w:ascii="宋体" w:hAnsi="宋体"/>
          <w:color w:val="000000"/>
          <w:lang w:val="pt-BR"/>
        </w:rPr>
        <w:t>100Kpa</w:t>
      </w:r>
      <w:r w:rsidRPr="001E7F5F">
        <w:rPr>
          <w:rFonts w:ascii="宋体" w:hAnsi="宋体" w:hint="eastAsia"/>
          <w:color w:val="000000"/>
          <w:lang w:val="pt-BR"/>
        </w:rPr>
        <w:t>时</w:t>
      </w:r>
      <w:r w:rsidRPr="001E7F5F">
        <w:rPr>
          <w:rFonts w:ascii="宋体" w:hAnsi="宋体"/>
          <w:color w:val="000000"/>
          <w:lang w:val="pt-BR"/>
        </w:rPr>
        <w:t>]</w:t>
      </w:r>
      <w:r w:rsidRPr="001E7F5F">
        <w:rPr>
          <w:rFonts w:ascii="宋体" w:hAnsi="宋体" w:hint="eastAsia"/>
          <w:color w:val="000000"/>
          <w:lang w:val="pt-BR"/>
        </w:rPr>
        <w:t>中，</w:t>
      </w:r>
      <w:r w:rsidRPr="001E7F5F">
        <w:rPr>
          <w:rFonts w:ascii="宋体" w:hAnsi="宋体" w:hint="eastAsia"/>
          <w:color w:val="000000"/>
        </w:rPr>
        <w:t>二氧化碳在水中的溶解度约为</w:t>
      </w:r>
      <w:r w:rsidRPr="001E7F5F">
        <w:rPr>
          <w:rFonts w:ascii="宋体" w:hAnsi="宋体"/>
          <w:color w:val="000000"/>
          <w:lang w:val="pt-BR"/>
        </w:rPr>
        <w:t>0.145g/100mL</w:t>
      </w:r>
      <w:r w:rsidRPr="001E7F5F">
        <w:rPr>
          <w:rFonts w:ascii="宋体" w:hAnsi="宋体" w:hint="eastAsia"/>
          <w:color w:val="000000"/>
          <w:lang w:val="pt-BR"/>
        </w:rPr>
        <w:t>，以物质的量计</w:t>
      </w:r>
      <w:r w:rsidRPr="001E7F5F">
        <w:rPr>
          <w:rFonts w:ascii="宋体" w:hAnsi="宋体"/>
          <w:color w:val="000000"/>
          <w:lang w:val="pt-BR"/>
        </w:rPr>
        <w:t>CO</w:t>
      </w:r>
      <w:r w:rsidRPr="001E7F5F">
        <w:rPr>
          <w:rFonts w:ascii="宋体" w:hAnsi="宋体"/>
          <w:color w:val="000000"/>
          <w:vertAlign w:val="subscript"/>
          <w:lang w:val="pt-BR"/>
        </w:rPr>
        <w:t>2</w:t>
      </w:r>
      <w:r w:rsidRPr="001E7F5F">
        <w:rPr>
          <w:rFonts w:ascii="宋体" w:hAnsi="宋体" w:hint="eastAsia"/>
          <w:color w:val="000000"/>
        </w:rPr>
        <w:t>溶解度约为</w:t>
      </w:r>
      <w:r w:rsidRPr="001E7F5F">
        <w:rPr>
          <w:rFonts w:ascii="宋体" w:hAnsi="宋体"/>
          <w:color w:val="000000"/>
          <w:lang w:val="pt-BR"/>
        </w:rPr>
        <w:t>0.033</w:t>
      </w:r>
      <w:r w:rsidRPr="001E7F5F">
        <w:rPr>
          <w:rFonts w:ascii="宋体" w:hAnsi="宋体"/>
          <w:szCs w:val="21"/>
          <w:lang w:val="pt-BR"/>
        </w:rPr>
        <w:t xml:space="preserve"> mol</w:t>
      </w:r>
      <w:r w:rsidRPr="001E7F5F">
        <w:rPr>
          <w:rFonts w:ascii="宋体" w:hAnsi="宋体" w:hint="eastAsia"/>
          <w:szCs w:val="21"/>
          <w:lang w:val="pt-BR"/>
        </w:rPr>
        <w:t>·</w:t>
      </w:r>
      <w:r w:rsidRPr="001E7F5F">
        <w:rPr>
          <w:rFonts w:ascii="宋体" w:hAnsi="宋体"/>
          <w:szCs w:val="21"/>
          <w:lang w:val="pt-BR"/>
        </w:rPr>
        <w:t>L</w:t>
      </w:r>
      <w:r w:rsidRPr="001E7F5F">
        <w:rPr>
          <w:rFonts w:ascii="宋体" w:hAnsi="宋体" w:hint="eastAsia"/>
          <w:szCs w:val="21"/>
          <w:vertAlign w:val="superscript"/>
          <w:lang w:val="pt-BR"/>
        </w:rPr>
        <w:t>－</w:t>
      </w:r>
      <w:r w:rsidRPr="001E7F5F">
        <w:rPr>
          <w:rFonts w:ascii="宋体" w:hAnsi="宋体"/>
          <w:szCs w:val="21"/>
          <w:vertAlign w:val="superscript"/>
          <w:lang w:val="pt-BR"/>
        </w:rPr>
        <w:t>1</w:t>
      </w:r>
      <w:r w:rsidRPr="001E7F5F">
        <w:rPr>
          <w:rFonts w:ascii="宋体" w:hAnsi="宋体" w:hint="eastAsia"/>
          <w:color w:val="000000"/>
          <w:lang w:val="pt-BR"/>
        </w:rPr>
        <w:t>，</w:t>
      </w:r>
      <w:r w:rsidRPr="001E7F5F">
        <w:rPr>
          <w:rFonts w:ascii="宋体" w:hAnsi="宋体"/>
          <w:i/>
          <w:color w:val="000000"/>
          <w:lang w:val="pt-BR"/>
        </w:rPr>
        <w:t>K</w:t>
      </w:r>
      <w:r w:rsidRPr="001E7F5F">
        <w:rPr>
          <w:rFonts w:ascii="宋体" w:hAnsi="宋体"/>
          <w:color w:val="000000"/>
          <w:vertAlign w:val="subscript"/>
          <w:lang w:val="pt-BR"/>
        </w:rPr>
        <w:t>a1</w:t>
      </w:r>
      <w:r w:rsidRPr="001E7F5F">
        <w:rPr>
          <w:rFonts w:ascii="宋体" w:hAnsi="宋体"/>
          <w:color w:val="000000"/>
          <w:lang w:val="pt-BR"/>
        </w:rPr>
        <w:t>(H</w:t>
      </w:r>
      <w:r w:rsidRPr="001E7F5F">
        <w:rPr>
          <w:rFonts w:ascii="宋体" w:hAnsi="宋体"/>
          <w:color w:val="000000"/>
          <w:vertAlign w:val="subscript"/>
          <w:lang w:val="pt-BR"/>
        </w:rPr>
        <w:t>2</w:t>
      </w:r>
      <w:r w:rsidRPr="001E7F5F">
        <w:rPr>
          <w:rFonts w:ascii="宋体" w:hAnsi="宋体"/>
          <w:color w:val="000000"/>
          <w:lang w:val="pt-BR"/>
        </w:rPr>
        <w:t>CO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/>
          <w:color w:val="000000"/>
          <w:lang w:val="pt-BR"/>
        </w:rPr>
        <w:t>)</w:t>
      </w:r>
      <w:r w:rsidRPr="001E7F5F">
        <w:rPr>
          <w:rFonts w:ascii="宋体" w:hAnsi="宋体" w:hint="eastAsia"/>
          <w:color w:val="000000"/>
          <w:lang w:val="pt-BR"/>
        </w:rPr>
        <w:t>＝</w:t>
      </w:r>
      <w:r w:rsidRPr="001E7F5F">
        <w:rPr>
          <w:rFonts w:ascii="宋体" w:hAnsi="宋体"/>
          <w:lang w:val="pt-BR"/>
        </w:rPr>
        <w:t>4</w:t>
      </w:r>
      <w:r w:rsidRPr="001E7F5F">
        <w:rPr>
          <w:rFonts w:ascii="宋体"/>
          <w:lang w:val="pt-BR"/>
        </w:rPr>
        <w:t>.</w:t>
      </w:r>
      <w:r w:rsidRPr="001E7F5F">
        <w:rPr>
          <w:rFonts w:ascii="宋体" w:hAnsi="宋体"/>
          <w:lang w:val="pt-BR"/>
        </w:rPr>
        <w:t>3</w:t>
      </w:r>
      <w:r w:rsidRPr="001E7F5F">
        <w:rPr>
          <w:rFonts w:ascii="宋体" w:hint="eastAsia"/>
          <w:lang w:val="pt-BR"/>
        </w:rPr>
        <w:t>×</w:t>
      </w:r>
      <w:r w:rsidRPr="001E7F5F">
        <w:rPr>
          <w:rFonts w:ascii="宋体" w:hAnsi="宋体"/>
          <w:lang w:val="pt-BR"/>
        </w:rPr>
        <w:t>10</w:t>
      </w:r>
      <w:r w:rsidRPr="001E7F5F">
        <w:rPr>
          <w:rFonts w:ascii="宋体" w:hAnsi="宋体" w:hint="eastAsia"/>
          <w:vertAlign w:val="superscript"/>
          <w:lang w:val="pt-BR"/>
        </w:rPr>
        <w:t>－</w:t>
      </w:r>
      <w:r w:rsidRPr="001E7F5F">
        <w:rPr>
          <w:rFonts w:ascii="宋体" w:hAnsi="宋体"/>
          <w:vertAlign w:val="superscript"/>
          <w:lang w:val="pt-BR"/>
        </w:rPr>
        <w:t>7</w:t>
      </w:r>
      <w:r w:rsidRPr="001E7F5F">
        <w:rPr>
          <w:rFonts w:ascii="宋体" w:hAnsi="宋体" w:hint="eastAsia"/>
          <w:lang w:val="pt-BR"/>
        </w:rPr>
        <w:t>，由于</w:t>
      </w:r>
      <w:r w:rsidRPr="001E7F5F">
        <w:rPr>
          <w:rFonts w:ascii="宋体" w:hAnsi="宋体"/>
          <w:lang w:val="pt-BR"/>
        </w:rPr>
        <w:t xml:space="preserve"> </w:t>
      </w:r>
      <w:r w:rsidRPr="001E7F5F">
        <w:rPr>
          <w:rFonts w:ascii="宋体" w:hAnsi="宋体"/>
          <w:lang w:val="pt-BR"/>
        </w:rPr>
        <w:fldChar w:fldCharType="begin"/>
      </w:r>
      <w:r w:rsidRPr="001E7F5F">
        <w:rPr>
          <w:rFonts w:ascii="宋体" w:hAnsi="宋体"/>
          <w:lang w:val="pt-BR"/>
        </w:rPr>
        <w:instrText xml:space="preserve"> QUOTE </w:instrText>
      </w:r>
      <w:r w:rsidRPr="001E7F5F">
        <w:pict>
          <v:shape id="_x0000_i1034" type="#_x0000_t75" style="width:8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230&quot;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7031&quot;/&gt;&lt;wsp:rsid wsp:val=&quot;00010894&quot;/&gt;&lt;wsp:rsid wsp:val=&quot;00010FD6&quot;/&gt;&lt;wsp:rsid wsp:val=&quot;000307D9&quot;/&gt;&lt;wsp:rsid wsp:val=&quot;00033E66&quot;/&gt;&lt;wsp:rsid wsp:val=&quot;00035B62&quot;/&gt;&lt;wsp:rsid wsp:val=&quot;000908DB&quot;/&gt;&lt;wsp:rsid wsp:val=&quot;000A70B3&quot;/&gt;&lt;wsp:rsid wsp:val=&quot;000B206D&quot;/&gt;&lt;wsp:rsid wsp:val=&quot;00103A89&quot;/&gt;&lt;wsp:rsid wsp:val=&quot;0012296C&quot;/&gt;&lt;wsp:rsid wsp:val=&quot;00127031&quot;/&gt;&lt;wsp:rsid wsp:val=&quot;0015333C&quot;/&gt;&lt;wsp:rsid wsp:val=&quot;00184196&quot;/&gt;&lt;wsp:rsid wsp:val=&quot;001A22BA&quot;/&gt;&lt;wsp:rsid wsp:val=&quot;001E31EC&quot;/&gt;&lt;wsp:rsid wsp:val=&quot;001E7F5F&quot;/&gt;&lt;wsp:rsid wsp:val=&quot;0022561B&quot;/&gt;&lt;wsp:rsid wsp:val=&quot;00261810&quot;/&gt;&lt;wsp:rsid wsp:val=&quot;00283ED3&quot;/&gt;&lt;wsp:rsid wsp:val=&quot;002B2DDA&quot;/&gt;&lt;wsp:rsid wsp:val=&quot;002F41F4&quot;/&gt;&lt;wsp:rsid wsp:val=&quot;002F46DD&quot;/&gt;&lt;wsp:rsid wsp:val=&quot;003023FE&quot;/&gt;&lt;wsp:rsid wsp:val=&quot;00303D52&quot;/&gt;&lt;wsp:rsid wsp:val=&quot;003116E7&quot;/&gt;&lt;wsp:rsid wsp:val=&quot;0032093B&quot;/&gt;&lt;wsp:rsid wsp:val=&quot;00332E38&quot;/&gt;&lt;wsp:rsid wsp:val=&quot;00363643&quot;/&gt;&lt;wsp:rsid wsp:val=&quot;003701AF&quot;/&gt;&lt;wsp:rsid wsp:val=&quot;003A2439&quot;/&gt;&lt;wsp:rsid wsp:val=&quot;003B0CF2&quot;/&gt;&lt;wsp:rsid wsp:val=&quot;003B1174&quot;/&gt;&lt;wsp:rsid wsp:val=&quot;00400727&quot;/&gt;&lt;wsp:rsid wsp:val=&quot;0042710C&quot;/&gt;&lt;wsp:rsid wsp:val=&quot;004A0AF9&quot;/&gt;&lt;wsp:rsid wsp:val=&quot;004E5727&quot;/&gt;&lt;wsp:rsid wsp:val=&quot;00503BAB&quot;/&gt;&lt;wsp:rsid wsp:val=&quot;005B5D21&quot;/&gt;&lt;wsp:rsid wsp:val=&quot;005D11FD&quot;/&gt;&lt;wsp:rsid wsp:val=&quot;005D6BB1&quot;/&gt;&lt;wsp:rsid wsp:val=&quot;005F76FA&quot;/&gt;&lt;wsp:rsid wsp:val=&quot;00615A44&quot;/&gt;&lt;wsp:rsid wsp:val=&quot;006250C9&quot;/&gt;&lt;wsp:rsid wsp:val=&quot;00644DFE&quot;/&gt;&lt;wsp:rsid wsp:val=&quot;006909EC&quot;/&gt;&lt;wsp:rsid wsp:val=&quot;00691001&quot;/&gt;&lt;wsp:rsid wsp:val=&quot;006979F7&quot;/&gt;&lt;wsp:rsid wsp:val=&quot;006B354F&quot;/&gt;&lt;wsp:rsid wsp:val=&quot;007352F8&quot;/&gt;&lt;wsp:rsid wsp:val=&quot;00747DA4&quot;/&gt;&lt;wsp:rsid wsp:val=&quot;007625E7&quot;/&gt;&lt;wsp:rsid wsp:val=&quot;00764745&quot;/&gt;&lt;wsp:rsid wsp:val=&quot;00772B94&quot;/&gt;&lt;wsp:rsid wsp:val=&quot;00827CC9&quot;/&gt;&lt;wsp:rsid wsp:val=&quot;00850D6C&quot;/&gt;&lt;wsp:rsid wsp:val=&quot;008675D0&quot;/&gt;&lt;wsp:rsid wsp:val=&quot;00874954&quot;/&gt;&lt;wsp:rsid wsp:val=&quot;008A6888&quot;/&gt;&lt;wsp:rsid wsp:val=&quot;008C0FED&quot;/&gt;&lt;wsp:rsid wsp:val=&quot;008F7131&quot;/&gt;&lt;wsp:rsid wsp:val=&quot;00907ABA&quot;/&gt;&lt;wsp:rsid wsp:val=&quot;00936E9B&quot;/&gt;&lt;wsp:rsid wsp:val=&quot;00944E93&quot;/&gt;&lt;wsp:rsid wsp:val=&quot;00964710&quot;/&gt;&lt;wsp:rsid wsp:val=&quot;009730A0&quot;/&gt;&lt;wsp:rsid wsp:val=&quot;00994611&quot;/&gt;&lt;wsp:rsid wsp:val=&quot;009960C5&quot;/&gt;&lt;wsp:rsid wsp:val=&quot;009F7031&quot;/&gt;&lt;wsp:rsid wsp:val=&quot;00A662B4&quot;/&gt;&lt;wsp:rsid wsp:val=&quot;00A7317F&quot;/&gt;&lt;wsp:rsid wsp:val=&quot;00AC467F&quot;/&gt;&lt;wsp:rsid wsp:val=&quot;00AE4F2B&quot;/&gt;&lt;wsp:rsid wsp:val=&quot;00AE7E87&quot;/&gt;&lt;wsp:rsid wsp:val=&quot;00B1497B&quot;/&gt;&lt;wsp:rsid wsp:val=&quot;00B90B33&quot;/&gt;&lt;wsp:rsid wsp:val=&quot;00B94218&quot;/&gt;&lt;wsp:rsid wsp:val=&quot;00BD444E&quot;/&gt;&lt;wsp:rsid wsp:val=&quot;00C01C11&quot;/&gt;&lt;wsp:rsid wsp:val=&quot;00C04A9D&quot;/&gt;&lt;wsp:rsid wsp:val=&quot;00C5291C&quot;/&gt;&lt;wsp:rsid wsp:val=&quot;00C56880&quot;/&gt;&lt;wsp:rsid wsp:val=&quot;00C6289F&quot;/&gt;&lt;wsp:rsid wsp:val=&quot;00C64A30&quot;/&gt;&lt;wsp:rsid wsp:val=&quot;00CA46B7&quot;/&gt;&lt;wsp:rsid wsp:val=&quot;00CB2B7B&quot;/&gt;&lt;wsp:rsid wsp:val=&quot;00CC3D61&quot;/&gt;&lt;wsp:rsid wsp:val=&quot;00CD4579&quot;/&gt;&lt;wsp:rsid wsp:val=&quot;00CE2D28&quot;/&gt;&lt;wsp:rsid wsp:val=&quot;00CE4326&quot;/&gt;&lt;wsp:rsid wsp:val=&quot;00CF3F2C&quot;/&gt;&lt;wsp:rsid wsp:val=&quot;00D31212&quot;/&gt;&lt;wsp:rsid wsp:val=&quot;00D43309&quot;/&gt;&lt;wsp:rsid wsp:val=&quot;00D84DFD&quot;/&gt;&lt;wsp:rsid wsp:val=&quot;00E12696&quot;/&gt;&lt;wsp:rsid wsp:val=&quot;00E23B4D&quot;/&gt;&lt;wsp:rsid wsp:val=&quot;00E41324&quot;/&gt;&lt;wsp:rsid wsp:val=&quot;00E54E1D&quot;/&gt;&lt;wsp:rsid wsp:val=&quot;00E85444&quot;/&gt;&lt;wsp:rsid wsp:val=&quot;00EA6928&quot;/&gt;&lt;wsp:rsid wsp:val=&quot;00EC3DE8&quot;/&gt;&lt;wsp:rsid wsp:val=&quot;00EE47FA&quot;/&gt;&lt;wsp:rsid wsp:val=&quot;00F00233&quot;/&gt;&lt;wsp:rsid wsp:val=&quot;00F0299F&quot;/&gt;&lt;wsp:rsid wsp:val=&quot;00F17FA6&quot;/&gt;&lt;wsp:rsid wsp:val=&quot;00F341BA&quot;/&gt;&lt;wsp:rsid wsp:val=&quot;00F40634&quot;/&gt;&lt;wsp:rsid wsp:val=&quot;00F76534&quot;/&gt;&lt;wsp:rsid wsp:val=&quot;00F8051A&quot;/&gt;&lt;wsp:rsid wsp:val=&quot;00FB5685&quot;/&gt;&lt;wsp:rsid wsp:val=&quot;00FB655B&quot;/&gt;&lt;wsp:rsid wsp:val=&quot;00FD641C&quot;/&gt;&lt;wsp:rsid wsp:val=&quot;00FE200E&quot;/&gt;&lt;/wsp:rsids&gt;&lt;/w:docPr&gt;&lt;w:body&gt;&lt;wx:sect&gt;&lt;w:p wsp:rsidR=&quot;00000000&quot; wsp:rsidRDefault=&quot;00CA46B7&quot; wsp:rsidP=&quot;00CA46B7&quot;&gt;&lt;m:oMathPara&gt;&lt;m:oMath&gt;&lt;m:f&gt;&lt;m:fPr&gt;&lt;m:ctrlPr&gt;&lt;w:rPr&gt;&lt;w:rFonts w:ascii=&quot;Cambria Math&quot; w:h-ansi=&quot;瀹嬩綋&quot;/&gt;&lt;wx:font wx:val=&quot;Cambria Math&quot;/&gt;&lt;w:i/&gt;&lt;w:lang w:val=&quot;PT-BR&quot;/&gt;&lt;/w:rPr&gt;&lt;/m:ctrlPr&gt;&lt;/m:fPr&gt;&lt;m:num&gt;&lt;m:r&gt;&lt;w:rPr&gt;&lt;w:rFonts w:ascii=&quot;Cambria Math&quot; w:h-ansi=46B&quot;Cambria Math&quot;/&gt;&lt;wx:font wx:val=&quot;Cambria Math&quot;/&gt;&lt;w:i/&gt;&lt;w:lang w:val=&quot;PT-BR&quot;/&gt;&lt;/w:rPr&gt;&lt;m:t&gt;c&lt;/m:t&gt;&lt;/m:r&gt;&lt;/m:num&gt;&lt;m:den&gt;&lt;m:r&gt;&lt;w:rPr&gt;&lt;w:rFonts w:ascii=&quot;Cambria Math&quot; w:h-ansi=&quot;Cambria Math&quot;/&gt;&lt;wx:font wx:val=&quot;Cambria Math&quot;/&gt;&lt;w:i/&gt;&lt;w:lang w:val=&quot;PT-BR&quot;/&gt;&lt;/w:rPr&gt;&lt;m:t&gt;K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1E7F5F">
        <w:rPr>
          <w:rFonts w:ascii="宋体" w:hAnsi="宋体"/>
          <w:lang w:val="pt-BR"/>
        </w:rPr>
        <w:instrText xml:space="preserve"> </w:instrText>
      </w:r>
      <w:r w:rsidRPr="001E7F5F">
        <w:rPr>
          <w:rFonts w:ascii="宋体" w:hAnsi="宋体"/>
          <w:lang w:val="pt-BR"/>
        </w:rPr>
        <w:fldChar w:fldCharType="separate"/>
      </w:r>
      <w:r w:rsidRPr="001E7F5F">
        <w:pict>
          <v:shape id="_x0000_i1035" type="#_x0000_t75" style="width:8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230&quot;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7031&quot;/&gt;&lt;wsp:rsid wsp:val=&quot;00010894&quot;/&gt;&lt;wsp:rsid wsp:val=&quot;00010FD6&quot;/&gt;&lt;wsp:rsid wsp:val=&quot;000307D9&quot;/&gt;&lt;wsp:rsid wsp:val=&quot;00033E66&quot;/&gt;&lt;wsp:rsid wsp:val=&quot;00035B62&quot;/&gt;&lt;wsp:rsid wsp:val=&quot;000908DB&quot;/&gt;&lt;wsp:rsid wsp:val=&quot;000A70B3&quot;/&gt;&lt;wsp:rsid wsp:val=&quot;000B206D&quot;/&gt;&lt;wsp:rsid wsp:val=&quot;00103A89&quot;/&gt;&lt;wsp:rsid wsp:val=&quot;0012296C&quot;/&gt;&lt;wsp:rsid wsp:val=&quot;00127031&quot;/&gt;&lt;wsp:rsid wsp:val=&quot;0015333C&quot;/&gt;&lt;wsp:rsid wsp:val=&quot;00184196&quot;/&gt;&lt;wsp:rsid wsp:val=&quot;001A22BA&quot;/&gt;&lt;wsp:rsid wsp:val=&quot;001E31EC&quot;/&gt;&lt;wsp:rsid wsp:val=&quot;001E7F5F&quot;/&gt;&lt;wsp:rsid wsp:val=&quot;0022561B&quot;/&gt;&lt;wsp:rsid wsp:val=&quot;00261810&quot;/&gt;&lt;wsp:rsid wsp:val=&quot;00283ED3&quot;/&gt;&lt;wsp:rsid wsp:val=&quot;002B2DDA&quot;/&gt;&lt;wsp:rsid wsp:val=&quot;002F41F4&quot;/&gt;&lt;wsp:rsid wsp:val=&quot;002F46DD&quot;/&gt;&lt;wsp:rsid wsp:val=&quot;003023FE&quot;/&gt;&lt;wsp:rsid wsp:val=&quot;00303D52&quot;/&gt;&lt;wsp:rsid wsp:val=&quot;003116E7&quot;/&gt;&lt;wsp:rsid wsp:val=&quot;0032093B&quot;/&gt;&lt;wsp:rsid wsp:val=&quot;00332E38&quot;/&gt;&lt;wsp:rsid wsp:val=&quot;00363643&quot;/&gt;&lt;wsp:rsid wsp:val=&quot;003701AF&quot;/&gt;&lt;wsp:rsid wsp:val=&quot;003A2439&quot;/&gt;&lt;wsp:rsid wsp:val=&quot;003B0CF2&quot;/&gt;&lt;wsp:rsid wsp:val=&quot;003B1174&quot;/&gt;&lt;wsp:rsid wsp:val=&quot;00400727&quot;/&gt;&lt;wsp:rsid wsp:val=&quot;0042710C&quot;/&gt;&lt;wsp:rsid wsp:val=&quot;004A0AF9&quot;/&gt;&lt;wsp:rsid wsp:val=&quot;004E5727&quot;/&gt;&lt;wsp:rsid wsp:val=&quot;00503BAB&quot;/&gt;&lt;wsp:rsid wsp:val=&quot;005B5D21&quot;/&gt;&lt;wsp:rsid wsp:val=&quot;005D11FD&quot;/&gt;&lt;wsp:rsid wsp:val=&quot;005D6BB1&quot;/&gt;&lt;wsp:rsid wsp:val=&quot;005F76FA&quot;/&gt;&lt;wsp:rsid wsp:val=&quot;00615A44&quot;/&gt;&lt;wsp:rsid wsp:val=&quot;006250C9&quot;/&gt;&lt;wsp:rsid wsp:val=&quot;00644DFE&quot;/&gt;&lt;wsp:rsid wsp:val=&quot;006909EC&quot;/&gt;&lt;wsp:rsid wsp:val=&quot;00691001&quot;/&gt;&lt;wsp:rsid wsp:val=&quot;006979F7&quot;/&gt;&lt;wsp:rsid wsp:val=&quot;006B354F&quot;/&gt;&lt;wsp:rsid wsp:val=&quot;007352F8&quot;/&gt;&lt;wsp:rsid wsp:val=&quot;00747DA4&quot;/&gt;&lt;wsp:rsid wsp:val=&quot;007625E7&quot;/&gt;&lt;wsp:rsid wsp:val=&quot;00764745&quot;/&gt;&lt;wsp:rsid wsp:val=&quot;00772B94&quot;/&gt;&lt;wsp:rsid wsp:val=&quot;00827CC9&quot;/&gt;&lt;wsp:rsid wsp:val=&quot;00850D6C&quot;/&gt;&lt;wsp:rsid wsp:val=&quot;008675D0&quot;/&gt;&lt;wsp:rsid wsp:val=&quot;00874954&quot;/&gt;&lt;wsp:rsid wsp:val=&quot;008A6888&quot;/&gt;&lt;wsp:rsid wsp:val=&quot;008C0FED&quot;/&gt;&lt;wsp:rsid wsp:val=&quot;008F7131&quot;/&gt;&lt;wsp:rsid wsp:val=&quot;00907ABA&quot;/&gt;&lt;wsp:rsid wsp:val=&quot;00936E9B&quot;/&gt;&lt;wsp:rsid wsp:val=&quot;00944E93&quot;/&gt;&lt;wsp:rsid wsp:val=&quot;00964710&quot;/&gt;&lt;wsp:rsid wsp:val=&quot;009730A0&quot;/&gt;&lt;wsp:rsid wsp:val=&quot;00994611&quot;/&gt;&lt;wsp:rsid wsp:val=&quot;009960C5&quot;/&gt;&lt;wsp:rsid wsp:val=&quot;009F7031&quot;/&gt;&lt;wsp:rsid wsp:val=&quot;00A662B4&quot;/&gt;&lt;wsp:rsid wsp:val=&quot;00A7317F&quot;/&gt;&lt;wsp:rsid wsp:val=&quot;00AC467F&quot;/&gt;&lt;wsp:rsid wsp:val=&quot;00AE4F2B&quot;/&gt;&lt;wsp:rsid wsp:val=&quot;00AE7E87&quot;/&gt;&lt;wsp:rsid wsp:val=&quot;00B1497B&quot;/&gt;&lt;wsp:rsid wsp:val=&quot;00B90B33&quot;/&gt;&lt;wsp:rsid wsp:val=&quot;00B94218&quot;/&gt;&lt;wsp:rsid wsp:val=&quot;00BD444E&quot;/&gt;&lt;wsp:rsid wsp:val=&quot;00C01C11&quot;/&gt;&lt;wsp:rsid wsp:val=&quot;00C04A9D&quot;/&gt;&lt;wsp:rsid wsp:val=&quot;00C5291C&quot;/&gt;&lt;wsp:rsid wsp:val=&quot;00C56880&quot;/&gt;&lt;wsp:rsid wsp:val=&quot;00C6289F&quot;/&gt;&lt;wsp:rsid wsp:val=&quot;00C64A30&quot;/&gt;&lt;wsp:rsid wsp:val=&quot;00CA46B7&quot;/&gt;&lt;wsp:rsid wsp:val=&quot;00CB2B7B&quot;/&gt;&lt;wsp:rsid wsp:val=&quot;00CC3D61&quot;/&gt;&lt;wsp:rsid wsp:val=&quot;00CD4579&quot;/&gt;&lt;wsp:rsid wsp:val=&quot;00CE2D28&quot;/&gt;&lt;wsp:rsid wsp:val=&quot;00CE4326&quot;/&gt;&lt;wsp:rsid wsp:val=&quot;00CF3F2C&quot;/&gt;&lt;wsp:rsid wsp:val=&quot;00D31212&quot;/&gt;&lt;wsp:rsid wsp:val=&quot;00D43309&quot;/&gt;&lt;wsp:rsid wsp:val=&quot;00D84DFD&quot;/&gt;&lt;wsp:rsid wsp:val=&quot;00E12696&quot;/&gt;&lt;wsp:rsid wsp:val=&quot;00E23B4D&quot;/&gt;&lt;wsp:rsid wsp:val=&quot;00E41324&quot;/&gt;&lt;wsp:rsid wsp:val=&quot;00E54E1D&quot;/&gt;&lt;wsp:rsid wsp:val=&quot;00E85444&quot;/&gt;&lt;wsp:rsid wsp:val=&quot;00EA6928&quot;/&gt;&lt;wsp:rsid wsp:val=&quot;00EC3DE8&quot;/&gt;&lt;wsp:rsid wsp:val=&quot;00EE47FA&quot;/&gt;&lt;wsp:rsid wsp:val=&quot;00F00233&quot;/&gt;&lt;wsp:rsid wsp:val=&quot;00F0299F&quot;/&gt;&lt;wsp:rsid wsp:val=&quot;00F17FA6&quot;/&gt;&lt;wsp:rsid wsp:val=&quot;00F341BA&quot;/&gt;&lt;wsp:rsid wsp:val=&quot;00F40634&quot;/&gt;&lt;wsp:rsid wsp:val=&quot;00F76534&quot;/&gt;&lt;wsp:rsid wsp:val=&quot;00F8051A&quot;/&gt;&lt;wsp:rsid wsp:val=&quot;00FB5685&quot;/&gt;&lt;wsp:rsid wsp:val=&quot;00FB655B&quot;/&gt;&lt;wsp:rsid wsp:val=&quot;00FD641C&quot;/&gt;&lt;wsp:rsid wsp:val=&quot;00FE200E&quot;/&gt;&lt;/wsp:rsids&gt;&lt;/w:docPr&gt;&lt;w:body&gt;&lt;wx:sect&gt;&lt;w:p wsp:rsidR=&quot;00000000&quot; wsp:rsidRDefault=&quot;00CA46B7&quot; wsp:rsidP=&quot;00CA46B7&quot;&gt;&lt;m:oMathPara&gt;&lt;m:oMath&gt;&lt;m:f&gt;&lt;m:fPr&gt;&lt;m:ctrlPr&gt;&lt;w:rPr&gt;&lt;w:rFonts w:ascii=&quot;Cambria Math&quot; w:h-ansi=&quot;瀹嬩綋&quot;/&gt;&lt;wx:font wx:val=&quot;Cambria Math&quot;/&gt;&lt;w:i/&gt;&lt;w:lang w:val=&quot;PT-BR&quot;/&gt;&lt;/w:rPr&gt;&lt;/m:ctrlPr&gt;&lt;/m:fPr&gt;&lt;m:num&gt;&lt;m:r&gt;&lt;w:rPr&gt;&lt;w:rFonts w:ascii=&quot;Cambria Math&quot; w:h-ansi=46B&quot;Cambria Math&quot;/&gt;&lt;wx:font wx:val=&quot;Cambria Math&quot;/&gt;&lt;w:i/&gt;&lt;w:lang w:val=&quot;PT-BR&quot;/&gt;&lt;/w:rPr&gt;&lt;m:t&gt;c&lt;/m:t&gt;&lt;/m:r&gt;&lt;/m:num&gt;&lt;m:den&gt;&lt;m:r&gt;&lt;w:rPr&gt;&lt;w:rFonts w:ascii=&quot;Cambria Math&quot; w:h-ansi=&quot;Cambria Math&quot;/&gt;&lt;wx:font wx:val=&quot;Cambria Math&quot;/&gt;&lt;w:i/&gt;&lt;w:lang w:val=&quot;PT-BR&quot;/&gt;&lt;/w:rPr&gt;&lt;m:t&gt;K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1E7F5F">
        <w:rPr>
          <w:rFonts w:ascii="宋体" w:hAnsi="宋体"/>
          <w:lang w:val="pt-BR"/>
        </w:rPr>
        <w:fldChar w:fldCharType="end"/>
      </w:r>
      <w:r w:rsidRPr="001E7F5F">
        <w:rPr>
          <w:rFonts w:ascii="宋体" w:hAnsi="宋体" w:hint="eastAsia"/>
          <w:lang w:val="pt-BR"/>
        </w:rPr>
        <w:t>＞</w:t>
      </w:r>
      <w:r w:rsidRPr="001E7F5F">
        <w:rPr>
          <w:rFonts w:ascii="宋体" w:hAnsi="宋体"/>
          <w:lang w:val="pt-BR"/>
        </w:rPr>
        <w:t>400</w:t>
      </w:r>
      <w:r w:rsidRPr="001E7F5F">
        <w:rPr>
          <w:rFonts w:ascii="宋体" w:hAnsi="宋体" w:hint="eastAsia"/>
          <w:lang w:val="pt-BR"/>
        </w:rPr>
        <w:t>，则</w:t>
      </w:r>
      <w:r w:rsidRPr="001E7F5F">
        <w:rPr>
          <w:rFonts w:ascii="宋体" w:hAnsi="宋体"/>
          <w:i/>
          <w:lang w:val="pt-BR"/>
        </w:rPr>
        <w:t>c</w:t>
      </w:r>
      <w:r w:rsidRPr="001E7F5F">
        <w:rPr>
          <w:rFonts w:ascii="宋体" w:hAnsi="宋体"/>
          <w:lang w:val="pt-BR"/>
        </w:rPr>
        <w:t>(</w:t>
      </w:r>
      <w:r w:rsidRPr="001E7F5F">
        <w:rPr>
          <w:rFonts w:ascii="宋体" w:hAnsi="宋体"/>
          <w:color w:val="000000"/>
          <w:lang w:val="pt-BR"/>
        </w:rPr>
        <w:t>H</w:t>
      </w:r>
      <w:r w:rsidRPr="001E7F5F">
        <w:rPr>
          <w:rFonts w:ascii="宋体" w:hAnsi="宋体" w:hint="eastAsia"/>
          <w:color w:val="000000"/>
          <w:vertAlign w:val="superscript"/>
          <w:lang w:val="pt-BR"/>
        </w:rPr>
        <w:t>＋</w:t>
      </w:r>
      <w:r w:rsidRPr="001E7F5F">
        <w:rPr>
          <w:rFonts w:ascii="宋体" w:hAnsi="宋体"/>
          <w:lang w:val="pt-BR"/>
        </w:rPr>
        <w:t>)</w:t>
      </w:r>
      <w:r w:rsidRPr="001E7F5F">
        <w:rPr>
          <w:rFonts w:ascii="宋体" w:hAnsi="宋体" w:hint="eastAsia"/>
          <w:lang w:val="pt-BR"/>
        </w:rPr>
        <w:t>＝</w:t>
      </w:r>
      <w:r w:rsidRPr="001E7F5F">
        <w:rPr>
          <w:rFonts w:ascii="宋体" w:hAnsi="宋体"/>
          <w:lang w:val="pt-BR"/>
        </w:rPr>
        <w:fldChar w:fldCharType="begin"/>
      </w:r>
      <w:r w:rsidRPr="001E7F5F">
        <w:rPr>
          <w:rFonts w:ascii="宋体" w:hAnsi="宋体"/>
          <w:lang w:val="pt-BR"/>
        </w:rPr>
        <w:instrText xml:space="preserve"> QUOTE </w:instrText>
      </w:r>
      <w:r w:rsidRPr="001E7F5F">
        <w:pict>
          <v:shape id="_x0000_i1036" type="#_x0000_t75" style="width:33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230&quot;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7031&quot;/&gt;&lt;wsp:rsid wsp:val=&quot;00010894&quot;/&gt;&lt;wsp:rsid wsp:val=&quot;00010FD6&quot;/&gt;&lt;wsp:rsid wsp:val=&quot;000307D9&quot;/&gt;&lt;wsp:rsid wsp:val=&quot;00033E66&quot;/&gt;&lt;wsp:rsid wsp:val=&quot;00035B62&quot;/&gt;&lt;wsp:rsid wsp:val=&quot;000908DB&quot;/&gt;&lt;wsp:rsid wsp:val=&quot;000A70B3&quot;/&gt;&lt;wsp:rsid wsp:val=&quot;000B206D&quot;/&gt;&lt;wsp:rsid wsp:val=&quot;00103A89&quot;/&gt;&lt;wsp:rsid wsp:val=&quot;0012296C&quot;/&gt;&lt;wsp:rsid wsp:val=&quot;00127031&quot;/&gt;&lt;wsp:rsid wsp:val=&quot;0015333C&quot;/&gt;&lt;wsp:rsid wsp:val=&quot;00184196&quot;/&gt;&lt;wsp:rsid wsp:val=&quot;001A22BA&quot;/&gt;&lt;wsp:rsid wsp:val=&quot;001E31EC&quot;/&gt;&lt;wsp:rsid wsp:val=&quot;001E7F5F&quot;/&gt;&lt;wsp:rsid wsp:val=&quot;0022561B&quot;/&gt;&lt;wsp:rsid wsp:val=&quot;00261810&quot;/&gt;&lt;wsp:rsid wsp:val=&quot;00283ED3&quot;/&gt;&lt;wsp:rsid wsp:val=&quot;002B2DDA&quot;/&gt;&lt;wsp:rsid wsp:val=&quot;002F41F4&quot;/&gt;&lt;wsp:rsid wsp:val=&quot;002F46DD&quot;/&gt;&lt;wsp:rsid wsp:val=&quot;003023FE&quot;/&gt;&lt;wsp:rsid wsp:val=&quot;00303D52&quot;/&gt;&lt;wsp:rsid wsp:val=&quot;003116E7&quot;/&gt;&lt;wsp:rsid wsp:val=&quot;0032093B&quot;/&gt;&lt;wsp:rsid wsp:val=&quot;00332E38&quot;/&gt;&lt;wsp:rsid wsp:val=&quot;00363643&quot;/&gt;&lt;wsp:rsid wsp:val=&quot;003701AF&quot;/&gt;&lt;wsp:rsid wsp:val=&quot;003A2439&quot;/&gt;&lt;wsp:rsid wsp:val=&quot;003B0CF2&quot;/&gt;&lt;wsp:rsid wsp:val=&quot;003B1174&quot;/&gt;&lt;wsp:rsid wsp:val=&quot;00400727&quot;/&gt;&lt;wsp:rsid wsp:val=&quot;004178CF&quot;/&gt;&lt;wsp:rsid wsp:val=&quot;0042710C&quot;/&gt;&lt;wsp:rsid wsp:val=&quot;004A0AF9&quot;/&gt;&lt;wsp:rsid wsp:val=&quot;004E5727&quot;/&gt;&lt;wsp:rsid wsp:val=&quot;00503BAB&quot;/&gt;&lt;wsp:rsid wsp:val=&quot;005B5D21&quot;/&gt;&lt;wsp:rsid wsp:val=&quot;005D11FD&quot;/&gt;&lt;wsp:rsid wsp:val=&quot;005D6BB1&quot;/&gt;&lt;wsp:rsid wsp:val=&quot;005F76FA&quot;/&gt;&lt;wsp:rsid wsp:val=&quot;00615A44&quot;/&gt;&lt;wsp:rsid wsp:val=&quot;006250C9&quot;/&gt;&lt;wsp:rsid wsp:val=&quot;00644DFE&quot;/&gt;&lt;wsp:rsid wsp:val=&quot;006909EC&quot;/&gt;&lt;wsp:rsid wsp:val=&quot;00691001&quot;/&gt;&lt;wsp:rsid wsp:val=&quot;006979F7&quot;/&gt;&lt;wsp:rsid wsp:val=&quot;006B354F&quot;/&gt;&lt;wsp:rsid wsp:val=&quot;007352F8&quot;/&gt;&lt;wsp:rsid wsp:val=&quot;00747DA4&quot;/&gt;&lt;wsp:rsid wsp:val=&quot;007625E7&quot;/&gt;&lt;wsp:rsid wsp:val=&quot;00764745&quot;/&gt;&lt;wsp:rsid wsp:val=&quot;00772B94&quot;/&gt;&lt;wsp:rsid wsp:val=&quot;00827CC9&quot;/&gt;&lt;wsp:rsid wsp:val=&quot;00850D6C&quot;/&gt;&lt;wsp:rsid wsp:val=&quot;008675D0&quot;/&gt;&lt;wsp:rsid wsp:val=&quot;00874954&quot;/&gt;&lt;wsp:rsid wsp:val=&quot;008A6888&quot;/&gt;&lt;wsp:rsid wsp:val=&quot;008C0FED&quot;/&gt;&lt;wsp:rsid wsp:val=&quot;008F7131&quot;/&gt;&lt;wsp:rsid wsp:val=&quot;00907ABA&quot;/&gt;&lt;wsp:rsid wsp:val=&quot;00936E9B&quot;/&gt;&lt;wsp:rsid wsp:val=&quot;00944E93&quot;/&gt;&lt;wsp:rsid wsp:val=&quot;00964710&quot;/&gt;&lt;wsp:rsid wsp:val=&quot;009730A0&quot;/&gt;&lt;wsp:rsid wsp:val=&quot;00994611&quot;/&gt;&lt;wsp:rsid wsp:val=&quot;009960C5&quot;/&gt;&lt;wsp:rsid wsp:val=&quot;009F7031&quot;/&gt;&lt;wsp:rsid wsp:val=&quot;00A662B4&quot;/&gt;&lt;wsp:rsid wsp:val=&quot;00A7317F&quot;/&gt;&lt;wsp:rsid wsp:val=&quot;00AC467F&quot;/&gt;&lt;wsp:rsid wsp:val=&quot;00AE4F2B&quot;/&gt;&lt;wsp:rsid wsp:val=&quot;00AE7E87&quot;/&gt;&lt;wsp:rsid wsp:val=&quot;00B1497B&quot;/&gt;&lt;wsp:rsid wsp:val=&quot;00B90B33&quot;/&gt;&lt;wsp:rsid wsp:val=&quot;00B94218&quot;/&gt;&lt;wsp:rsid wsp:val=&quot;00BD444E&quot;/&gt;&lt;wsp:rsid wsp:val=&quot;00C01C11&quot;/&gt;&lt;wsp:rsid wsp:val=&quot;00C04A9D&quot;/&gt;&lt;wsp:rsid wsp:val=&quot;00C5291C&quot;/&gt;&lt;wsp:rsid wsp:val=&quot;00C56880&quot;/&gt;&lt;wsp:rsid wsp:val=&quot;00C6289F&quot;/&gt;&lt;wsp:rsid wsp:val=&quot;00C64A30&quot;/&gt;&lt;wsp:rsid wsp:val=&quot;00CB2B7B&quot;/&gt;&lt;wsp:rsid wsp:val=&quot;00CC3D61&quot;/&gt;&lt;wsp:rsid wsp:val=&quot;00CD4579&quot;/&gt;&lt;wsp:rsid wsp:val=&quot;00CE2D28&quot;/&gt;&lt;wsp:rsid wsp:val=&quot;00CE4326&quot;/&gt;&lt;wsp:rsid wsp:val=&quot;00CF3F2C&quot;/&gt;&lt;wsp:rsid wsp:val=&quot;00D31212&quot;/&gt;&lt;wsp:rsid wsp:val=&quot;00D43309&quot;/&gt;&lt;wsp:rsid wsp:val=&quot;00D84DFD&quot;/&gt;&lt;wsp:rsid wsp:val=&quot;00E12696&quot;/&gt;&lt;wsp:rsid wsp:val=&quot;00E23B4D&quot;/&gt;&lt;wsp:rsid wsp:val=&quot;00E41324&quot;/&gt;&lt;wsp:rsid wsp:val=&quot;00E54E1D&quot;/&gt;&lt;wsp:rsid wsp:val=&quot;00E85444&quot;/&gt;&lt;wsp:rsid wsp:val=&quot;00EA6928&quot;/&gt;&lt;wsp:rsid wsp:val=&quot;00EC3DE8&quot;/&gt;&lt;wsp:rsid wsp:val=&quot;00EE47FA&quot;/&gt;&lt;wsp:rsid wsp:val=&quot;00F00233&quot;/&gt;&lt;wsp:rsid wsp:val=&quot;00F0299F&quot;/&gt;&lt;wsp:rsid wsp:val=&quot;00F17FA6&quot;/&gt;&lt;wsp:rsid wsp:val=&quot;00F341BA&quot;/&gt;&lt;wsp:rsid wsp:val=&quot;00F40634&quot;/&gt;&lt;wsp:rsid wsp:val=&quot;00F76534&quot;/&gt;&lt;wsp:rsid wsp:val=&quot;00F8051A&quot;/&gt;&lt;wsp:rsid wsp:val=&quot;00FB5685&quot;/&gt;&lt;wsp:rsid wsp:val=&quot;00FB655B&quot;/&gt;&lt;wsp:rsid wsp:val=&quot;00FD641C&quot;/&gt;&lt;wsp:rsid wsp:val=&quot;00FE200E&quot;/&gt;&lt;/wsp:rsids&gt;&lt;/w:docPr&gt;&lt;w:body&gt;&lt;wx:sect&gt;&lt;w:p wsp:rsidR=&quot;00000000&quot; wsp:rsidRDefault=&quot;004178CF&quot; wsp:rsidP=&quot;004178CF&quot;&gt;&lt;m:oMathPara&gt;&lt;m:oMath&gt;&lt;m:rad&gt;&lt;m:radPr&gt;&lt;m:degHide m:val=&quot;1&quot;/&gt;&lt;m:ctrlPr&gt;&lt;w:rPr&gt;&lt;w:rFonts w:ascii=&quot;Cambria Math&quot; w:h-ansi=&quot;瀹嬩綋&quot;/&gt;&lt;wx:font wx:val=&quot;Cambria Math&quot;/&gt;&lt;w:lang w:val=&quot;PT-BR&quot;/&gt;&lt;/w:rPr&gt;&lt;/m:ctrlPr&gt;&lt;/m:radPr&gt;&lt;m:deg/&gt;&lt;m:e&gt;&lt;m:sSub&gt;&lt;m:sSubPr&gt;&lt;m:ctrlP78Cr&gt;&lt;w:rPr&gt;&lt;w:rFonts w:ascii=&quot;Cambria Math&quot; w:h-ansi=&quot;瀹嬩綋&quot;/&gt;&lt;wx:font wx:val=&quot;Cambria Math&quot;/&gt;&lt;w:i/&gt;&lt;w:lang w:val=&quot;PT-BR&quot;/&gt;&lt;/w:rPr&gt;&lt;/m:ctrlPr&gt;&lt;/m:sSubPr&gt;&lt;m:e&gt;&lt;m:r&gt;&lt;w:rPr&gt;&lt;w:rFonts w:ascii=&quot;Cambria Math&quot; w:h-ansi=&quot;Cambria Math&quot;/&gt;&lt;wx:font wx:val=&quot;Cambria Mat78Ch&quot;/&gt;&lt;w:i/&gt;&lt;w:lang w:val=&quot;PT-BR&quot;/&gt;&lt;/w:rPr&gt;&lt;m:t&gt;K&lt;/m:t&gt;&lt;/m:r&gt;&lt;/m:e&gt;&lt;m:sub&gt;&lt;m:r&gt;&lt;w:rPr&gt;&lt;w:rFonts w:ascii=&quot;Cambria Math&quot; w:h-ansi=&quot;Cambria Math&quot;/&gt;&lt;wx:font wx:val=&quot;Cambria Math&quot;/&gt;&lt;w:i/&gt;&lt;w:lang w:val=&quot;PT-BR&quot;/&gt;&lt;/w:rPr&gt;&lt;m:t&gt;a&lt;/m:t&gt;&lt;/m:r&gt;&lt;/m:sub&gt;&lt;/m:sSub&gt;&lt;m:sSub&gt;&lt;m:sSubPr&gt;&lt;m:ctrlPr&gt;&lt;w:rPr&gt;&lt;w:rFonts w:ascii=&quot;Cambria Math&quot; w:h-ansi=&quot;瀹嬩綋&quot;/&gt;&lt;wx:font wx:val=&quot;Cambria Math&quot;/&gt;&lt;w:i/&gt;&lt;w:lang w:val=&quot;PT-BR&quot;/&gt;&lt;/w:rPr&gt;&lt;/m:ctrlPr&gt;&lt;/m:sSubPr&gt;&lt;m:e&gt;&lt;m:r&gt;&lt;w:rPr&gt;&lt;w:rFonts w:ascii=&quot;Cambria Math&quot; w:h-ansi=&quot;Cambria Math&quot;/&gt;&lt;wx:font wxb&gt;&lt;:val=&quot;Cambria Math&quot;/&gt;&lt;w:i/&gt;&lt;w:lang w:val=&quot;PT-BR&quot;/&gt;&lt;/w:rPr&gt;&lt;m:t&gt;c&lt;/m:t&gt;&lt;/m:r&gt;&lt;/m:e&gt;&lt;m:sub&gt;&lt;m:r&gt;&lt;w:rPr&gt;&lt;w:rFonts w:ascii=&quot;Cambria Math&quot; w:h-ansi=&quot;瀹嬩綋&quot;/&gt;&lt;wx:font wx:val=&quot;Cambria Math&quot;/&gt;&lt;w:i/&gt;&lt;w:lang w:val=&quot;PT-BR&quot;/&gt;&lt;/w:rPr&gt;&lt;m:t&gt;0&lt;/m:t&gt;&lt;/m:r&gt;&lt;/m:sub&gt;&lt;/m:sSub&gt;&lt;b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1E7F5F">
        <w:rPr>
          <w:rFonts w:ascii="宋体" w:hAnsi="宋体"/>
          <w:lang w:val="pt-BR"/>
        </w:rPr>
        <w:instrText xml:space="preserve"> </w:instrText>
      </w:r>
      <w:r w:rsidRPr="001E7F5F">
        <w:rPr>
          <w:rFonts w:ascii="宋体" w:hAnsi="宋体"/>
          <w:lang w:val="pt-BR"/>
        </w:rPr>
        <w:fldChar w:fldCharType="separate"/>
      </w:r>
      <w:r w:rsidRPr="001E7F5F">
        <w:pict>
          <v:shape id="_x0000_i1037" type="#_x0000_t75" style="width:33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230&quot;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7031&quot;/&gt;&lt;wsp:rsid wsp:val=&quot;00010894&quot;/&gt;&lt;wsp:rsid wsp:val=&quot;00010FD6&quot;/&gt;&lt;wsp:rsid wsp:val=&quot;000307D9&quot;/&gt;&lt;wsp:rsid wsp:val=&quot;00033E66&quot;/&gt;&lt;wsp:rsid wsp:val=&quot;00035B62&quot;/&gt;&lt;wsp:rsid wsp:val=&quot;000908DB&quot;/&gt;&lt;wsp:rsid wsp:val=&quot;000A70B3&quot;/&gt;&lt;wsp:rsid wsp:val=&quot;000B206D&quot;/&gt;&lt;wsp:rsid wsp:val=&quot;00103A89&quot;/&gt;&lt;wsp:rsid wsp:val=&quot;0012296C&quot;/&gt;&lt;wsp:rsid wsp:val=&quot;00127031&quot;/&gt;&lt;wsp:rsid wsp:val=&quot;0015333C&quot;/&gt;&lt;wsp:rsid wsp:val=&quot;00184196&quot;/&gt;&lt;wsp:rsid wsp:val=&quot;001A22BA&quot;/&gt;&lt;wsp:rsid wsp:val=&quot;001E31EC&quot;/&gt;&lt;wsp:rsid wsp:val=&quot;001E7F5F&quot;/&gt;&lt;wsp:rsid wsp:val=&quot;0022561B&quot;/&gt;&lt;wsp:rsid wsp:val=&quot;00261810&quot;/&gt;&lt;wsp:rsid wsp:val=&quot;00283ED3&quot;/&gt;&lt;wsp:rsid wsp:val=&quot;002B2DDA&quot;/&gt;&lt;wsp:rsid wsp:val=&quot;002F41F4&quot;/&gt;&lt;wsp:rsid wsp:val=&quot;002F46DD&quot;/&gt;&lt;wsp:rsid wsp:val=&quot;003023FE&quot;/&gt;&lt;wsp:rsid wsp:val=&quot;00303D52&quot;/&gt;&lt;wsp:rsid wsp:val=&quot;003116E7&quot;/&gt;&lt;wsp:rsid wsp:val=&quot;0032093B&quot;/&gt;&lt;wsp:rsid wsp:val=&quot;00332E38&quot;/&gt;&lt;wsp:rsid wsp:val=&quot;00363643&quot;/&gt;&lt;wsp:rsid wsp:val=&quot;003701AF&quot;/&gt;&lt;wsp:rsid wsp:val=&quot;003A2439&quot;/&gt;&lt;wsp:rsid wsp:val=&quot;003B0CF2&quot;/&gt;&lt;wsp:rsid wsp:val=&quot;003B1174&quot;/&gt;&lt;wsp:rsid wsp:val=&quot;00400727&quot;/&gt;&lt;wsp:rsid wsp:val=&quot;004178CF&quot;/&gt;&lt;wsp:rsid wsp:val=&quot;0042710C&quot;/&gt;&lt;wsp:rsid wsp:val=&quot;004A0AF9&quot;/&gt;&lt;wsp:rsid wsp:val=&quot;004E5727&quot;/&gt;&lt;wsp:rsid wsp:val=&quot;00503BAB&quot;/&gt;&lt;wsp:rsid wsp:val=&quot;005B5D21&quot;/&gt;&lt;wsp:rsid wsp:val=&quot;005D11FD&quot;/&gt;&lt;wsp:rsid wsp:val=&quot;005D6BB1&quot;/&gt;&lt;wsp:rsid wsp:val=&quot;005F76FA&quot;/&gt;&lt;wsp:rsid wsp:val=&quot;00615A44&quot;/&gt;&lt;wsp:rsid wsp:val=&quot;006250C9&quot;/&gt;&lt;wsp:rsid wsp:val=&quot;00644DFE&quot;/&gt;&lt;wsp:rsid wsp:val=&quot;006909EC&quot;/&gt;&lt;wsp:rsid wsp:val=&quot;00691001&quot;/&gt;&lt;wsp:rsid wsp:val=&quot;006979F7&quot;/&gt;&lt;wsp:rsid wsp:val=&quot;006B354F&quot;/&gt;&lt;wsp:rsid wsp:val=&quot;007352F8&quot;/&gt;&lt;wsp:rsid wsp:val=&quot;00747DA4&quot;/&gt;&lt;wsp:rsid wsp:val=&quot;007625E7&quot;/&gt;&lt;wsp:rsid wsp:val=&quot;00764745&quot;/&gt;&lt;wsp:rsid wsp:val=&quot;00772B94&quot;/&gt;&lt;wsp:rsid wsp:val=&quot;00827CC9&quot;/&gt;&lt;wsp:rsid wsp:val=&quot;00850D6C&quot;/&gt;&lt;wsp:rsid wsp:val=&quot;008675D0&quot;/&gt;&lt;wsp:rsid wsp:val=&quot;00874954&quot;/&gt;&lt;wsp:rsid wsp:val=&quot;008A6888&quot;/&gt;&lt;wsp:rsid wsp:val=&quot;008C0FED&quot;/&gt;&lt;wsp:rsid wsp:val=&quot;008F7131&quot;/&gt;&lt;wsp:rsid wsp:val=&quot;00907ABA&quot;/&gt;&lt;wsp:rsid wsp:val=&quot;00936E9B&quot;/&gt;&lt;wsp:rsid wsp:val=&quot;00944E93&quot;/&gt;&lt;wsp:rsid wsp:val=&quot;00964710&quot;/&gt;&lt;wsp:rsid wsp:val=&quot;009730A0&quot;/&gt;&lt;wsp:rsid wsp:val=&quot;00994611&quot;/&gt;&lt;wsp:rsid wsp:val=&quot;009960C5&quot;/&gt;&lt;wsp:rsid wsp:val=&quot;009F7031&quot;/&gt;&lt;wsp:rsid wsp:val=&quot;00A662B4&quot;/&gt;&lt;wsp:rsid wsp:val=&quot;00A7317F&quot;/&gt;&lt;wsp:rsid wsp:val=&quot;00AC467F&quot;/&gt;&lt;wsp:rsid wsp:val=&quot;00AE4F2B&quot;/&gt;&lt;wsp:rsid wsp:val=&quot;00AE7E87&quot;/&gt;&lt;wsp:rsid wsp:val=&quot;00B1497B&quot;/&gt;&lt;wsp:rsid wsp:val=&quot;00B90B33&quot;/&gt;&lt;wsp:rsid wsp:val=&quot;00B94218&quot;/&gt;&lt;wsp:rsid wsp:val=&quot;00BD444E&quot;/&gt;&lt;wsp:rsid wsp:val=&quot;00C01C11&quot;/&gt;&lt;wsp:rsid wsp:val=&quot;00C04A9D&quot;/&gt;&lt;wsp:rsid wsp:val=&quot;00C5291C&quot;/&gt;&lt;wsp:rsid wsp:val=&quot;00C56880&quot;/&gt;&lt;wsp:rsid wsp:val=&quot;00C6289F&quot;/&gt;&lt;wsp:rsid wsp:val=&quot;00C64A30&quot;/&gt;&lt;wsp:rsid wsp:val=&quot;00CB2B7B&quot;/&gt;&lt;wsp:rsid wsp:val=&quot;00CC3D61&quot;/&gt;&lt;wsp:rsid wsp:val=&quot;00CD4579&quot;/&gt;&lt;wsp:rsid wsp:val=&quot;00CE2D28&quot;/&gt;&lt;wsp:rsid wsp:val=&quot;00CE4326&quot;/&gt;&lt;wsp:rsid wsp:val=&quot;00CF3F2C&quot;/&gt;&lt;wsp:rsid wsp:val=&quot;00D31212&quot;/&gt;&lt;wsp:rsid wsp:val=&quot;00D43309&quot;/&gt;&lt;wsp:rsid wsp:val=&quot;00D84DFD&quot;/&gt;&lt;wsp:rsid wsp:val=&quot;00E12696&quot;/&gt;&lt;wsp:rsid wsp:val=&quot;00E23B4D&quot;/&gt;&lt;wsp:rsid wsp:val=&quot;00E41324&quot;/&gt;&lt;wsp:rsid wsp:val=&quot;00E54E1D&quot;/&gt;&lt;wsp:rsid wsp:val=&quot;00E85444&quot;/&gt;&lt;wsp:rsid wsp:val=&quot;00EA6928&quot;/&gt;&lt;wsp:rsid wsp:val=&quot;00EC3DE8&quot;/&gt;&lt;wsp:rsid wsp:val=&quot;00EE47FA&quot;/&gt;&lt;wsp:rsid wsp:val=&quot;00F00233&quot;/&gt;&lt;wsp:rsid wsp:val=&quot;00F0299F&quot;/&gt;&lt;wsp:rsid wsp:val=&quot;00F17FA6&quot;/&gt;&lt;wsp:rsid wsp:val=&quot;00F341BA&quot;/&gt;&lt;wsp:rsid wsp:val=&quot;00F40634&quot;/&gt;&lt;wsp:rsid wsp:val=&quot;00F76534&quot;/&gt;&lt;wsp:rsid wsp:val=&quot;00F8051A&quot;/&gt;&lt;wsp:rsid wsp:val=&quot;00FB5685&quot;/&gt;&lt;wsp:rsid wsp:val=&quot;00FB655B&quot;/&gt;&lt;wsp:rsid wsp:val=&quot;00FD641C&quot;/&gt;&lt;wsp:rsid wsp:val=&quot;00FE200E&quot;/&gt;&lt;/wsp:rsids&gt;&lt;/w:docPr&gt;&lt;w:body&gt;&lt;wx:sect&gt;&lt;w:p wsp:rsidR=&quot;00000000&quot; wsp:rsidRDefault=&quot;004178CF&quot; wsp:rsidP=&quot;004178CF&quot;&gt;&lt;m:oMathPara&gt;&lt;m:oMath&gt;&lt;m:rad&gt;&lt;m:radPr&gt;&lt;m:degHide m:val=&quot;1&quot;/&gt;&lt;m:ctrlPr&gt;&lt;w:rPr&gt;&lt;w:rFonts w:ascii=&quot;Cambria Math&quot; w:h-ansi=&quot;瀹嬩綋&quot;/&gt;&lt;wx:font wx:val=&quot;Cambria Math&quot;/&gt;&lt;w:lang w:val=&quot;PT-BR&quot;/&gt;&lt;/w:rPr&gt;&lt;/m:ctrlPr&gt;&lt;/m:radPr&gt;&lt;m:deg/&gt;&lt;m:e&gt;&lt;m:sSub&gt;&lt;m:sSubPr&gt;&lt;m:ctrlP78Cr&gt;&lt;w:rPr&gt;&lt;w:rFonts w:ascii=&quot;Cambria Math&quot; w:h-ansi=&quot;瀹嬩綋&quot;/&gt;&lt;wx:font wx:val=&quot;Cambria Math&quot;/&gt;&lt;w:i/&gt;&lt;w:lang w:val=&quot;PT-BR&quot;/&gt;&lt;/w:rPr&gt;&lt;/m:ctrlPr&gt;&lt;/m:sSubPr&gt;&lt;m:e&gt;&lt;m:r&gt;&lt;w:rPr&gt;&lt;w:rFonts w:ascii=&quot;Cambria Math&quot; w:h-ansi=&quot;Cambria Math&quot;/&gt;&lt;wx:font wx:val=&quot;Cambria Mat78Ch&quot;/&gt;&lt;w:i/&gt;&lt;w:lang w:val=&quot;PT-BR&quot;/&gt;&lt;/w:rPr&gt;&lt;m:t&gt;K&lt;/m:t&gt;&lt;/m:r&gt;&lt;/m:e&gt;&lt;m:sub&gt;&lt;m:r&gt;&lt;w:rPr&gt;&lt;w:rFonts w:ascii=&quot;Cambria Math&quot; w:h-ansi=&quot;Cambria Math&quot;/&gt;&lt;wx:font wx:val=&quot;Cambria Math&quot;/&gt;&lt;w:i/&gt;&lt;w:lang w:val=&quot;PT-BR&quot;/&gt;&lt;/w:rPr&gt;&lt;m:t&gt;a&lt;/m:t&gt;&lt;/m:r&gt;&lt;/m:sub&gt;&lt;/m:sSub&gt;&lt;m:sSub&gt;&lt;m:sSubPr&gt;&lt;m:ctrlPr&gt;&lt;w:rPr&gt;&lt;w:rFonts w:ascii=&quot;Cambria Math&quot; w:h-ansi=&quot;瀹嬩綋&quot;/&gt;&lt;wx:font wx:val=&quot;Cambria Math&quot;/&gt;&lt;w:i/&gt;&lt;w:lang w:val=&quot;PT-BR&quot;/&gt;&lt;/w:rPr&gt;&lt;/m:ctrlPr&gt;&lt;/m:sSubPr&gt;&lt;m:e&gt;&lt;m:r&gt;&lt;w:rPr&gt;&lt;w:rFonts w:ascii=&quot;Cambria Math&quot; w:h-ansi=&quot;Cambria Math&quot;/&gt;&lt;wx:font wxb&gt;&lt;:val=&quot;Cambria Math&quot;/&gt;&lt;w:i/&gt;&lt;w:lang w:val=&quot;PT-BR&quot;/&gt;&lt;/w:rPr&gt;&lt;m:t&gt;c&lt;/m:t&gt;&lt;/m:r&gt;&lt;/m:e&gt;&lt;m:sub&gt;&lt;m:r&gt;&lt;w:rPr&gt;&lt;w:rFonts w:ascii=&quot;Cambria Math&quot; w:h-ansi=&quot;瀹嬩綋&quot;/&gt;&lt;wx:font wx:val=&quot;Cambria Math&quot;/&gt;&lt;w:i/&gt;&lt;w:lang w:val=&quot;PT-BR&quot;/&gt;&lt;/w:rPr&gt;&lt;m:t&gt;0&lt;/m:t&gt;&lt;/m:r&gt;&lt;/m:sub&gt;&lt;/m:sSub&gt;&lt;b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1E7F5F">
        <w:rPr>
          <w:rFonts w:ascii="宋体" w:hAnsi="宋体"/>
          <w:lang w:val="pt-BR"/>
        </w:rPr>
        <w:fldChar w:fldCharType="end"/>
      </w:r>
      <w:r w:rsidRPr="001E7F5F">
        <w:rPr>
          <w:rFonts w:ascii="宋体" w:hAnsi="宋体"/>
          <w:lang w:val="pt-BR"/>
        </w:rPr>
        <w:t xml:space="preserve"> </w:t>
      </w:r>
      <w:r w:rsidRPr="001E7F5F">
        <w:rPr>
          <w:rFonts w:ascii="宋体" w:hAnsi="宋体" w:hint="eastAsia"/>
          <w:lang w:val="pt-BR"/>
        </w:rPr>
        <w:t>＝</w:t>
      </w:r>
      <w:r w:rsidRPr="001E7F5F">
        <w:rPr>
          <w:rFonts w:ascii="宋体" w:hAnsi="宋体"/>
          <w:lang w:val="pt-BR"/>
        </w:rPr>
        <w:t>1.19</w:t>
      </w:r>
      <w:r w:rsidRPr="001E7F5F">
        <w:rPr>
          <w:rFonts w:ascii="宋体" w:hint="eastAsia"/>
          <w:lang w:val="pt-BR"/>
        </w:rPr>
        <w:t>×</w:t>
      </w:r>
      <w:r w:rsidRPr="001E7F5F">
        <w:rPr>
          <w:rFonts w:ascii="宋体" w:hAnsi="宋体"/>
          <w:lang w:val="pt-BR"/>
        </w:rPr>
        <w:t>10</w:t>
      </w:r>
      <w:r w:rsidRPr="001E7F5F">
        <w:rPr>
          <w:rFonts w:ascii="宋体" w:hAnsi="宋体" w:hint="eastAsia"/>
          <w:vertAlign w:val="superscript"/>
          <w:lang w:val="pt-BR"/>
        </w:rPr>
        <w:t>－</w:t>
      </w:r>
      <w:r w:rsidRPr="001E7F5F">
        <w:rPr>
          <w:rFonts w:ascii="宋体" w:hAnsi="宋体"/>
          <w:vertAlign w:val="superscript"/>
          <w:lang w:val="pt-BR"/>
        </w:rPr>
        <w:t>4</w:t>
      </w:r>
      <w:r w:rsidRPr="001E7F5F">
        <w:rPr>
          <w:rFonts w:ascii="宋体" w:hAnsi="宋体"/>
          <w:szCs w:val="21"/>
          <w:lang w:val="pt-BR"/>
        </w:rPr>
        <w:t xml:space="preserve"> mol</w:t>
      </w:r>
      <w:r w:rsidRPr="001E7F5F">
        <w:rPr>
          <w:rFonts w:ascii="宋体" w:hAnsi="宋体" w:hint="eastAsia"/>
          <w:szCs w:val="21"/>
          <w:lang w:val="pt-BR"/>
        </w:rPr>
        <w:t>·</w:t>
      </w:r>
      <w:r w:rsidRPr="001E7F5F">
        <w:rPr>
          <w:rFonts w:ascii="宋体" w:hAnsi="宋体"/>
          <w:szCs w:val="21"/>
          <w:lang w:val="pt-BR"/>
        </w:rPr>
        <w:t>L</w:t>
      </w:r>
      <w:r w:rsidRPr="001E7F5F">
        <w:rPr>
          <w:rFonts w:ascii="宋体" w:hAnsi="宋体" w:hint="eastAsia"/>
          <w:szCs w:val="21"/>
          <w:vertAlign w:val="superscript"/>
          <w:lang w:val="pt-BR"/>
        </w:rPr>
        <w:t>－</w:t>
      </w:r>
      <w:r w:rsidRPr="001E7F5F">
        <w:rPr>
          <w:rFonts w:ascii="宋体" w:hAnsi="宋体"/>
          <w:szCs w:val="21"/>
          <w:vertAlign w:val="superscript"/>
          <w:lang w:val="pt-BR"/>
        </w:rPr>
        <w:t>1</w:t>
      </w:r>
      <w:r w:rsidRPr="001E7F5F">
        <w:rPr>
          <w:rFonts w:ascii="宋体" w:hAnsi="宋体" w:hint="eastAsia"/>
          <w:lang w:val="pt-BR"/>
        </w:rPr>
        <w:t>，溶液</w:t>
      </w:r>
      <w:r w:rsidRPr="001E7F5F">
        <w:rPr>
          <w:rFonts w:ascii="宋体" w:hAnsi="宋体"/>
          <w:lang w:val="pt-BR"/>
        </w:rPr>
        <w:t>pH</w:t>
      </w:r>
      <w:r w:rsidRPr="001E7F5F">
        <w:rPr>
          <w:rFonts w:ascii="宋体" w:hAnsi="宋体" w:hint="eastAsia"/>
          <w:lang w:val="pt-BR"/>
        </w:rPr>
        <w:t>约为</w:t>
      </w:r>
      <w:r w:rsidRPr="001E7F5F">
        <w:rPr>
          <w:rFonts w:ascii="宋体" w:hAnsi="宋体"/>
          <w:lang w:val="pt-BR"/>
        </w:rPr>
        <w:t>3.9</w:t>
      </w:r>
      <w:r w:rsidRPr="001E7F5F">
        <w:rPr>
          <w:rFonts w:ascii="宋体" w:hAnsi="宋体" w:hint="eastAsia"/>
          <w:lang w:val="pt-BR"/>
        </w:rPr>
        <w:t>（＜</w:t>
      </w:r>
      <w:r w:rsidRPr="001E7F5F">
        <w:rPr>
          <w:rFonts w:ascii="宋体" w:hAnsi="宋体"/>
          <w:lang w:val="pt-BR"/>
        </w:rPr>
        <w:t>4.7</w:t>
      </w:r>
      <w:r w:rsidRPr="001E7F5F">
        <w:rPr>
          <w:rFonts w:ascii="宋体" w:hAnsi="宋体" w:hint="eastAsia"/>
          <w:lang w:val="pt-BR"/>
        </w:rPr>
        <w:t>）。根据上述计算过程，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lang w:val="pt-BR"/>
        </w:rPr>
        <w:t>能完全溶于足量的</w:t>
      </w:r>
      <w:r w:rsidRPr="001E7F5F">
        <w:rPr>
          <w:rFonts w:ascii="宋体" w:hAnsi="宋体"/>
          <w:color w:val="000000"/>
          <w:lang w:val="pt-BR"/>
        </w:rPr>
        <w:t>0.1</w:t>
      </w:r>
      <w:r w:rsidRPr="001E7F5F">
        <w:rPr>
          <w:rFonts w:ascii="宋体" w:hAnsi="宋体"/>
          <w:szCs w:val="21"/>
          <w:lang w:val="pt-BR"/>
        </w:rPr>
        <w:t xml:space="preserve"> mol</w:t>
      </w:r>
      <w:r w:rsidRPr="001E7F5F">
        <w:rPr>
          <w:rFonts w:ascii="宋体" w:hAnsi="宋体" w:hint="eastAsia"/>
          <w:szCs w:val="21"/>
          <w:lang w:val="pt-BR"/>
        </w:rPr>
        <w:t>·</w:t>
      </w:r>
      <w:r w:rsidRPr="001E7F5F">
        <w:rPr>
          <w:rFonts w:ascii="宋体" w:hAnsi="宋体"/>
          <w:szCs w:val="21"/>
          <w:lang w:val="pt-BR"/>
        </w:rPr>
        <w:t>L</w:t>
      </w:r>
      <w:r w:rsidRPr="001E7F5F">
        <w:rPr>
          <w:rFonts w:ascii="宋体" w:hAnsi="宋体" w:hint="eastAsia"/>
          <w:szCs w:val="21"/>
          <w:vertAlign w:val="superscript"/>
          <w:lang w:val="pt-BR"/>
        </w:rPr>
        <w:t>－</w:t>
      </w:r>
      <w:r w:rsidRPr="001E7F5F">
        <w:rPr>
          <w:rFonts w:ascii="宋体" w:hAnsi="宋体"/>
          <w:szCs w:val="21"/>
          <w:vertAlign w:val="superscript"/>
          <w:lang w:val="pt-BR"/>
        </w:rPr>
        <w:t>1</w:t>
      </w:r>
      <w:r w:rsidRPr="001E7F5F">
        <w:rPr>
          <w:rFonts w:ascii="宋体" w:hAnsi="宋体"/>
          <w:szCs w:val="21"/>
          <w:lang w:val="pt-BR"/>
        </w:rPr>
        <w:t xml:space="preserve"> CH</w:t>
      </w:r>
      <w:r w:rsidRPr="001E7F5F">
        <w:rPr>
          <w:rFonts w:ascii="宋体" w:hAnsi="宋体"/>
          <w:szCs w:val="21"/>
          <w:vertAlign w:val="subscript"/>
          <w:lang w:val="pt-BR"/>
        </w:rPr>
        <w:t>3</w:t>
      </w:r>
      <w:r w:rsidRPr="001E7F5F">
        <w:rPr>
          <w:rFonts w:ascii="宋体" w:hAnsi="宋体"/>
          <w:szCs w:val="21"/>
          <w:lang w:val="pt-BR"/>
        </w:rPr>
        <w:t>COOH</w:t>
      </w:r>
      <w:r w:rsidRPr="001E7F5F">
        <w:rPr>
          <w:rFonts w:ascii="宋体" w:hAnsi="宋体" w:hint="eastAsia"/>
          <w:szCs w:val="21"/>
          <w:lang w:val="pt-BR"/>
        </w:rPr>
        <w:t>溶液中，也能部分溶解在饱和</w:t>
      </w:r>
      <w:r w:rsidRPr="001E7F5F">
        <w:rPr>
          <w:rFonts w:ascii="宋体" w:hAnsi="宋体"/>
          <w:color w:val="000000"/>
          <w:lang w:val="pt-BR"/>
        </w:rPr>
        <w:t>CO</w:t>
      </w:r>
      <w:r w:rsidRPr="001E7F5F">
        <w:rPr>
          <w:rFonts w:ascii="宋体" w:hAnsi="宋体"/>
          <w:color w:val="000000"/>
          <w:vertAlign w:val="subscript"/>
          <w:lang w:val="pt-BR"/>
        </w:rPr>
        <w:t>2</w:t>
      </w:r>
      <w:r w:rsidRPr="001E7F5F">
        <w:rPr>
          <w:rFonts w:ascii="宋体" w:hAnsi="宋体" w:hint="eastAsia"/>
          <w:color w:val="000000"/>
        </w:rPr>
        <w:t>溶液中</w:t>
      </w:r>
      <w:r w:rsidRPr="001E7F5F">
        <w:rPr>
          <w:rFonts w:ascii="宋体" w:hAnsi="宋体" w:hint="eastAsia"/>
          <w:szCs w:val="21"/>
          <w:lang w:val="pt-BR"/>
        </w:rPr>
        <w:t>。</w:t>
      </w:r>
    </w:p>
    <w:p w:rsidR="00A1360F" w:rsidRPr="001E7F5F" w:rsidRDefault="00A1360F" w:rsidP="00936E9B">
      <w:pPr>
        <w:spacing w:line="360" w:lineRule="auto"/>
        <w:ind w:firstLine="420"/>
        <w:rPr>
          <w:rFonts w:ascii="宋体"/>
          <w:lang w:val="pt-BR"/>
        </w:rPr>
      </w:pPr>
      <w:r w:rsidRPr="001E7F5F">
        <w:rPr>
          <w:rFonts w:ascii="宋体" w:hAnsi="宋体" w:hint="eastAsia"/>
          <w:szCs w:val="21"/>
          <w:lang w:val="pt-BR"/>
        </w:rPr>
        <w:t>理论计算说明，当弱酸水溶液中</w:t>
      </w:r>
      <w:r w:rsidRPr="001E7F5F">
        <w:rPr>
          <w:rFonts w:ascii="宋体" w:hAnsi="宋体"/>
          <w:i/>
          <w:lang w:val="pt-BR"/>
        </w:rPr>
        <w:t>c</w:t>
      </w:r>
      <w:r w:rsidRPr="001E7F5F">
        <w:rPr>
          <w:rFonts w:ascii="宋体" w:hAnsi="宋体"/>
          <w:lang w:val="pt-BR"/>
        </w:rPr>
        <w:t>(</w:t>
      </w:r>
      <w:r w:rsidRPr="001E7F5F">
        <w:rPr>
          <w:rFonts w:ascii="宋体" w:hAnsi="宋体"/>
          <w:color w:val="000000"/>
          <w:lang w:val="pt-BR"/>
        </w:rPr>
        <w:t>H</w:t>
      </w:r>
      <w:r w:rsidRPr="001E7F5F">
        <w:rPr>
          <w:rFonts w:ascii="宋体" w:hAnsi="宋体" w:hint="eastAsia"/>
          <w:color w:val="000000"/>
          <w:vertAlign w:val="superscript"/>
          <w:lang w:val="pt-BR"/>
        </w:rPr>
        <w:t>＋</w:t>
      </w:r>
      <w:r w:rsidRPr="001E7F5F">
        <w:rPr>
          <w:rFonts w:ascii="宋体" w:hAnsi="宋体"/>
          <w:lang w:val="pt-BR"/>
        </w:rPr>
        <w:t>)</w:t>
      </w:r>
      <w:r w:rsidRPr="001E7F5F">
        <w:rPr>
          <w:rFonts w:ascii="宋体" w:hAnsi="宋体" w:hint="eastAsia"/>
          <w:lang w:val="pt-BR"/>
        </w:rPr>
        <w:t>达到一定条件时，就能部分溶解甚至完全溶解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lang w:val="pt-BR"/>
        </w:rPr>
        <w:t>；而当强酸被稀释到一定程度时（</w:t>
      </w:r>
      <w:r w:rsidRPr="001E7F5F">
        <w:rPr>
          <w:rFonts w:ascii="宋体" w:hAnsi="宋体"/>
          <w:lang w:val="pt-BR"/>
        </w:rPr>
        <w:t>pH</w:t>
      </w:r>
      <w:r w:rsidRPr="001E7F5F">
        <w:rPr>
          <w:rFonts w:ascii="宋体" w:hAnsi="宋体" w:hint="eastAsia"/>
          <w:lang w:val="pt-BR"/>
        </w:rPr>
        <w:t>＞</w:t>
      </w:r>
      <w:r w:rsidRPr="001E7F5F">
        <w:rPr>
          <w:rFonts w:ascii="宋体" w:hAnsi="宋体"/>
          <w:lang w:val="pt-BR"/>
        </w:rPr>
        <w:t>4.7</w:t>
      </w:r>
      <w:r w:rsidRPr="001E7F5F">
        <w:rPr>
          <w:rFonts w:ascii="宋体" w:hAnsi="宋体" w:hint="eastAsia"/>
          <w:lang w:val="pt-BR"/>
        </w:rPr>
        <w:t>），则不能溶解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lang w:val="pt-BR"/>
        </w:rPr>
        <w:t>。利用相同的方法可以计算碱性条件下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</w:rPr>
        <w:t>开始溶解和完全溶解所需的理论</w:t>
      </w:r>
      <w:r w:rsidRPr="001E7F5F">
        <w:rPr>
          <w:rFonts w:ascii="宋体" w:hAnsi="宋体"/>
        </w:rPr>
        <w:t>pH</w:t>
      </w:r>
      <w:r w:rsidRPr="001E7F5F">
        <w:rPr>
          <w:rFonts w:ascii="宋体" w:hAnsi="宋体" w:hint="eastAsia"/>
        </w:rPr>
        <w:t>范围、部分弱碱溶液浓度与</w:t>
      </w:r>
      <w:r w:rsidRPr="001E7F5F">
        <w:rPr>
          <w:rFonts w:ascii="宋体" w:hAnsi="宋体"/>
        </w:rPr>
        <w:t>pH</w:t>
      </w:r>
      <w:r w:rsidRPr="001E7F5F">
        <w:rPr>
          <w:rFonts w:ascii="宋体" w:hAnsi="宋体" w:hint="eastAsia"/>
        </w:rPr>
        <w:t>值的关系，同样可以说明，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color w:val="000000"/>
          <w:lang w:val="pt-BR"/>
        </w:rPr>
        <w:t>能部分溶解于一定浓度的浓氨水中。</w:t>
      </w:r>
      <w:r w:rsidRPr="001E7F5F">
        <w:rPr>
          <w:rFonts w:ascii="宋体" w:hAnsi="宋体" w:hint="eastAsia"/>
          <w:szCs w:val="21"/>
          <w:lang w:val="pt-BR"/>
        </w:rPr>
        <w:t>上述结论均可以通过实验证实。</w:t>
      </w:r>
    </w:p>
    <w:p w:rsidR="00A1360F" w:rsidRPr="001E7F5F" w:rsidRDefault="00A1360F" w:rsidP="00C04A9D">
      <w:pPr>
        <w:spacing w:line="360" w:lineRule="auto"/>
        <w:rPr>
          <w:rFonts w:ascii="宋体"/>
        </w:rPr>
      </w:pPr>
      <w:r w:rsidRPr="001E7F5F">
        <w:rPr>
          <w:rFonts w:ascii="宋体"/>
        </w:rPr>
        <w:tab/>
      </w:r>
      <w:r w:rsidRPr="001E7F5F">
        <w:rPr>
          <w:rFonts w:ascii="宋体" w:hAnsi="宋体" w:hint="eastAsia"/>
        </w:rPr>
        <w:t>可见，就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</w:rPr>
        <w:t>的溶解条件而言，撇下环境与条件的任何结论或</w:t>
      </w:r>
      <w:r w:rsidRPr="001E7F5F">
        <w:rPr>
          <w:rFonts w:ascii="宋体" w:hint="eastAsia"/>
        </w:rPr>
        <w:t>“</w:t>
      </w:r>
      <w:r w:rsidRPr="001E7F5F">
        <w:rPr>
          <w:rFonts w:ascii="宋体" w:hAnsi="宋体" w:hint="eastAsia"/>
        </w:rPr>
        <w:t>规律</w:t>
      </w:r>
      <w:r w:rsidRPr="001E7F5F">
        <w:rPr>
          <w:rFonts w:ascii="宋体" w:hint="eastAsia"/>
        </w:rPr>
        <w:t>”</w:t>
      </w:r>
      <w:r w:rsidRPr="001E7F5F">
        <w:rPr>
          <w:rFonts w:ascii="宋体" w:hAnsi="宋体" w:hint="eastAsia"/>
        </w:rPr>
        <w:t>都可能存在明显的科学性错误，也毫无实际应用的价值和意义，科学的化学思维方式应当是明确沉淀的形成条件与溶解条件，结合弱电解质电离平衡和沉淀溶解平衡原理进行理论分析，根据科学计算结果判断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color w:val="000000"/>
          <w:lang w:val="pt-BR"/>
        </w:rPr>
        <w:t>的沉淀情况和溶解情况，</w:t>
      </w:r>
      <w:r w:rsidRPr="001E7F5F">
        <w:rPr>
          <w:rFonts w:ascii="宋体" w:hAnsi="宋体" w:hint="eastAsia"/>
        </w:rPr>
        <w:t>最后通过相关化学实验事实进行结论确证。</w:t>
      </w:r>
    </w:p>
    <w:p w:rsidR="00A1360F" w:rsidRPr="001E7F5F" w:rsidRDefault="00A1360F" w:rsidP="00C04A9D">
      <w:pPr>
        <w:spacing w:line="360" w:lineRule="auto"/>
        <w:rPr>
          <w:rFonts w:ascii="宋体"/>
          <w:color w:val="000000"/>
          <w:lang w:val="pt-BR"/>
        </w:rPr>
      </w:pPr>
      <w:r w:rsidRPr="001E7F5F">
        <w:rPr>
          <w:rFonts w:ascii="宋体"/>
        </w:rPr>
        <w:tab/>
      </w:r>
      <w:r w:rsidRPr="001E7F5F">
        <w:rPr>
          <w:rFonts w:ascii="宋体" w:hAnsi="宋体" w:hint="eastAsia"/>
        </w:rPr>
        <w:t>就学习而言，一个问题的解决往往伴随着一个新问题的产生，学生正是在“解决问题－－发现新问题－－研究新问题－－解决新问题”的分析过程中，不断完善自身知识结构并逐渐提高学科能力水平，这是一个波浪式前进、螺旋式上升的过程。因此，当学生深刻理解了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color w:val="000000"/>
          <w:lang w:val="pt-BR"/>
        </w:rPr>
        <w:t>的形成条件和溶解条件之后，必然会思考实际生产流程中沉铝试剂的选择，必然会对铝盐用氨水沉铝的合理性持怀疑态度，这种情况下，以科学的探究获得一个合理的解释成为消除疑惑的唯一选择。具体操作上，考虑到学生知识储备和综合能力的局限性，可以尝试将一个综合问题合理地分解为若干局部问题，化整为零，引导学生主动应用化学原理逐个击破。问题设置及目的如下表：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2835"/>
      </w:tblGrid>
      <w:tr w:rsidR="00A1360F" w:rsidRPr="001E7F5F" w:rsidTr="001E7F5F">
        <w:tc>
          <w:tcPr>
            <w:tcW w:w="5103" w:type="dxa"/>
          </w:tcPr>
          <w:p w:rsidR="00A1360F" w:rsidRPr="001E7F5F" w:rsidRDefault="00A1360F" w:rsidP="001E7F5F">
            <w:pPr>
              <w:spacing w:line="360" w:lineRule="auto"/>
              <w:jc w:val="center"/>
              <w:rPr>
                <w:rFonts w:ascii="宋体"/>
                <w:lang w:val="pt-BR"/>
              </w:rPr>
            </w:pPr>
            <w:r w:rsidRPr="001E7F5F">
              <w:rPr>
                <w:rFonts w:ascii="宋体" w:hAnsi="宋体" w:hint="eastAsia"/>
                <w:lang w:val="pt-BR"/>
              </w:rPr>
              <w:t>问题设置</w:t>
            </w:r>
          </w:p>
        </w:tc>
        <w:tc>
          <w:tcPr>
            <w:tcW w:w="2835" w:type="dxa"/>
          </w:tcPr>
          <w:p w:rsidR="00A1360F" w:rsidRPr="001E7F5F" w:rsidRDefault="00A1360F" w:rsidP="001E7F5F">
            <w:pPr>
              <w:spacing w:line="360" w:lineRule="auto"/>
              <w:jc w:val="center"/>
              <w:rPr>
                <w:rFonts w:ascii="宋体"/>
                <w:lang w:val="pt-BR"/>
              </w:rPr>
            </w:pPr>
            <w:r w:rsidRPr="001E7F5F">
              <w:rPr>
                <w:rFonts w:ascii="宋体" w:hAnsi="宋体" w:hint="eastAsia"/>
                <w:lang w:val="pt-BR"/>
              </w:rPr>
              <w:t>设问目的</w:t>
            </w:r>
          </w:p>
        </w:tc>
      </w:tr>
      <w:tr w:rsidR="00A1360F" w:rsidRPr="001E7F5F" w:rsidTr="001E7F5F">
        <w:tc>
          <w:tcPr>
            <w:tcW w:w="5103" w:type="dxa"/>
          </w:tcPr>
          <w:p w:rsidR="00A1360F" w:rsidRPr="001E7F5F" w:rsidRDefault="00A1360F" w:rsidP="001E7F5F">
            <w:pPr>
              <w:spacing w:line="360" w:lineRule="auto"/>
              <w:rPr>
                <w:rFonts w:ascii="宋体"/>
                <w:lang w:val="pt-BR"/>
              </w:rPr>
            </w:pPr>
            <w:r w:rsidRPr="001E7F5F">
              <w:rPr>
                <w:rFonts w:ascii="宋体" w:hAnsi="宋体" w:hint="eastAsia"/>
                <w:color w:val="000000"/>
                <w:lang w:val="pt-BR"/>
              </w:rPr>
              <w:t>分别计算稀氨水（以</w:t>
            </w:r>
            <w:r w:rsidRPr="001E7F5F">
              <w:rPr>
                <w:rFonts w:ascii="宋体" w:hAnsi="宋体"/>
                <w:color w:val="000000"/>
                <w:lang w:val="pt-BR"/>
              </w:rPr>
              <w:t xml:space="preserve">1 </w:t>
            </w:r>
            <w:r w:rsidRPr="001E7F5F">
              <w:rPr>
                <w:rFonts w:ascii="宋体" w:hAnsi="宋体"/>
                <w:szCs w:val="21"/>
                <w:lang w:val="pt-BR"/>
              </w:rPr>
              <w:t>mol</w:t>
            </w:r>
            <w:r w:rsidRPr="001E7F5F">
              <w:rPr>
                <w:rFonts w:ascii="宋体" w:hAnsi="宋体" w:hint="eastAsia"/>
                <w:szCs w:val="21"/>
                <w:lang w:val="pt-BR"/>
              </w:rPr>
              <w:t>·</w:t>
            </w:r>
            <w:r w:rsidRPr="001E7F5F">
              <w:rPr>
                <w:rFonts w:ascii="宋体" w:hAnsi="宋体"/>
                <w:szCs w:val="21"/>
                <w:lang w:val="pt-BR"/>
              </w:rPr>
              <w:t>L</w:t>
            </w:r>
            <w:r w:rsidRPr="001E7F5F">
              <w:rPr>
                <w:rFonts w:ascii="宋体" w:hAnsi="宋体" w:hint="eastAsia"/>
                <w:szCs w:val="21"/>
                <w:vertAlign w:val="superscript"/>
                <w:lang w:val="pt-BR"/>
              </w:rPr>
              <w:t>－</w:t>
            </w:r>
            <w:r w:rsidRPr="001E7F5F">
              <w:rPr>
                <w:rFonts w:ascii="宋体" w:hAnsi="宋体"/>
                <w:szCs w:val="21"/>
                <w:vertAlign w:val="superscript"/>
                <w:lang w:val="pt-BR"/>
              </w:rPr>
              <w:t>1</w:t>
            </w:r>
            <w:r w:rsidRPr="001E7F5F">
              <w:rPr>
                <w:rFonts w:ascii="宋体" w:hAnsi="宋体" w:hint="eastAsia"/>
                <w:color w:val="000000"/>
                <w:lang w:val="pt-BR"/>
              </w:rPr>
              <w:t>为例）、浓氨水（约</w:t>
            </w:r>
            <w:r w:rsidRPr="001E7F5F">
              <w:rPr>
                <w:rFonts w:ascii="宋体" w:hAnsi="宋体"/>
                <w:color w:val="000000"/>
                <w:lang w:val="pt-BR"/>
              </w:rPr>
              <w:t xml:space="preserve">15 </w:t>
            </w:r>
            <w:r w:rsidRPr="001E7F5F">
              <w:rPr>
                <w:rFonts w:ascii="宋体" w:hAnsi="宋体"/>
                <w:szCs w:val="21"/>
                <w:lang w:val="pt-BR"/>
              </w:rPr>
              <w:t>mol</w:t>
            </w:r>
            <w:r w:rsidRPr="001E7F5F">
              <w:rPr>
                <w:rFonts w:ascii="宋体" w:hAnsi="宋体" w:hint="eastAsia"/>
                <w:szCs w:val="21"/>
                <w:lang w:val="pt-BR"/>
              </w:rPr>
              <w:t>·</w:t>
            </w:r>
            <w:r w:rsidRPr="001E7F5F">
              <w:rPr>
                <w:rFonts w:ascii="宋体" w:hAnsi="宋体"/>
                <w:szCs w:val="21"/>
                <w:lang w:val="pt-BR"/>
              </w:rPr>
              <w:t>L</w:t>
            </w:r>
            <w:r w:rsidRPr="001E7F5F">
              <w:rPr>
                <w:rFonts w:ascii="宋体" w:hAnsi="宋体" w:hint="eastAsia"/>
                <w:szCs w:val="21"/>
                <w:vertAlign w:val="superscript"/>
                <w:lang w:val="pt-BR"/>
              </w:rPr>
              <w:t>－</w:t>
            </w:r>
            <w:r w:rsidRPr="001E7F5F">
              <w:rPr>
                <w:rFonts w:ascii="宋体" w:hAnsi="宋体"/>
                <w:szCs w:val="21"/>
                <w:vertAlign w:val="superscript"/>
                <w:lang w:val="pt-BR"/>
              </w:rPr>
              <w:t>1</w:t>
            </w:r>
            <w:r w:rsidRPr="001E7F5F">
              <w:rPr>
                <w:rFonts w:ascii="宋体" w:hAnsi="宋体" w:hint="eastAsia"/>
                <w:color w:val="000000"/>
                <w:lang w:val="pt-BR"/>
              </w:rPr>
              <w:t>）中</w:t>
            </w:r>
            <w:r w:rsidRPr="001E7F5F">
              <w:rPr>
                <w:rFonts w:ascii="宋体" w:hAnsi="宋体"/>
                <w:color w:val="000000"/>
                <w:lang w:val="pt-BR"/>
              </w:rPr>
              <w:t>OH</w:t>
            </w:r>
            <w:r w:rsidRPr="001E7F5F">
              <w:rPr>
                <w:rFonts w:ascii="宋体" w:hAnsi="宋体" w:hint="eastAsia"/>
                <w:szCs w:val="21"/>
                <w:vertAlign w:val="superscript"/>
                <w:lang w:val="pt-BR"/>
              </w:rPr>
              <w:t>－</w:t>
            </w:r>
            <w:r w:rsidRPr="001E7F5F">
              <w:rPr>
                <w:rFonts w:ascii="宋体" w:hAnsi="宋体" w:hint="eastAsia"/>
                <w:color w:val="000000"/>
                <w:lang w:val="pt-BR"/>
              </w:rPr>
              <w:t>的浓度（</w:t>
            </w:r>
            <w:r w:rsidRPr="001E7F5F">
              <w:rPr>
                <w:rFonts w:ascii="宋体" w:hAnsi="宋体"/>
                <w:szCs w:val="21"/>
                <w:lang w:val="pt-BR"/>
              </w:rPr>
              <w:t>mol</w:t>
            </w:r>
            <w:r w:rsidRPr="001E7F5F">
              <w:rPr>
                <w:rFonts w:ascii="宋体" w:hAnsi="宋体" w:hint="eastAsia"/>
                <w:szCs w:val="21"/>
                <w:lang w:val="pt-BR"/>
              </w:rPr>
              <w:t>·</w:t>
            </w:r>
            <w:r w:rsidRPr="001E7F5F">
              <w:rPr>
                <w:rFonts w:ascii="宋体" w:hAnsi="宋体"/>
                <w:szCs w:val="21"/>
                <w:lang w:val="pt-BR"/>
              </w:rPr>
              <w:t>L</w:t>
            </w:r>
            <w:r w:rsidRPr="001E7F5F">
              <w:rPr>
                <w:rFonts w:ascii="宋体" w:hAnsi="宋体" w:hint="eastAsia"/>
                <w:szCs w:val="21"/>
                <w:vertAlign w:val="superscript"/>
                <w:lang w:val="pt-BR"/>
              </w:rPr>
              <w:t>－</w:t>
            </w:r>
            <w:r w:rsidRPr="001E7F5F">
              <w:rPr>
                <w:rFonts w:ascii="宋体" w:hAnsi="宋体"/>
                <w:szCs w:val="21"/>
                <w:vertAlign w:val="superscript"/>
                <w:lang w:val="pt-BR"/>
              </w:rPr>
              <w:t>1</w:t>
            </w:r>
            <w:r w:rsidRPr="001E7F5F">
              <w:rPr>
                <w:rFonts w:ascii="宋体" w:hAnsi="宋体" w:hint="eastAsia"/>
                <w:color w:val="000000"/>
                <w:lang w:val="pt-BR"/>
              </w:rPr>
              <w:t>）；</w:t>
            </w:r>
          </w:p>
        </w:tc>
        <w:tc>
          <w:tcPr>
            <w:tcW w:w="2835" w:type="dxa"/>
          </w:tcPr>
          <w:p w:rsidR="00A1360F" w:rsidRPr="001E7F5F" w:rsidRDefault="00A1360F" w:rsidP="001E7F5F">
            <w:pPr>
              <w:spacing w:line="360" w:lineRule="auto"/>
              <w:rPr>
                <w:rFonts w:ascii="宋体"/>
                <w:lang w:val="pt-BR"/>
              </w:rPr>
            </w:pPr>
            <w:r w:rsidRPr="001E7F5F">
              <w:rPr>
                <w:rFonts w:ascii="宋体" w:hAnsi="宋体" w:hint="eastAsia"/>
                <w:lang w:val="pt-BR"/>
              </w:rPr>
              <w:t>理解电离平衡，掌握电离常数相关计算；</w:t>
            </w:r>
          </w:p>
        </w:tc>
      </w:tr>
      <w:tr w:rsidR="00A1360F" w:rsidRPr="001E7F5F" w:rsidTr="001E7F5F">
        <w:trPr>
          <w:trHeight w:val="891"/>
        </w:trPr>
        <w:tc>
          <w:tcPr>
            <w:tcW w:w="5103" w:type="dxa"/>
            <w:tcBorders>
              <w:bottom w:val="single" w:sz="4" w:space="0" w:color="auto"/>
            </w:tcBorders>
          </w:tcPr>
          <w:p w:rsidR="00A1360F" w:rsidRPr="001E7F5F" w:rsidRDefault="00A1360F" w:rsidP="001E7F5F">
            <w:pPr>
              <w:spacing w:line="360" w:lineRule="auto"/>
              <w:rPr>
                <w:rFonts w:ascii="宋体"/>
                <w:lang w:val="pt-BR"/>
              </w:rPr>
            </w:pPr>
            <w:r w:rsidRPr="001E7F5F">
              <w:rPr>
                <w:rFonts w:ascii="宋体" w:hAnsi="宋体" w:hint="eastAsia"/>
                <w:color w:val="000000"/>
                <w:lang w:val="pt-BR"/>
              </w:rPr>
              <w:t>分别计算</w:t>
            </w:r>
            <w:r w:rsidRPr="001E7F5F">
              <w:rPr>
                <w:rFonts w:ascii="宋体" w:hAnsi="宋体"/>
                <w:color w:val="000000"/>
                <w:lang w:val="pt-BR"/>
              </w:rPr>
              <w:t>Al(OH)</w:t>
            </w:r>
            <w:r w:rsidRPr="001E7F5F">
              <w:rPr>
                <w:rFonts w:ascii="宋体" w:hAnsi="宋体"/>
                <w:color w:val="000000"/>
                <w:vertAlign w:val="subscript"/>
                <w:lang w:val="pt-BR"/>
              </w:rPr>
              <w:t>3</w:t>
            </w:r>
            <w:r w:rsidRPr="001E7F5F">
              <w:rPr>
                <w:rFonts w:ascii="宋体" w:hAnsi="宋体" w:hint="eastAsia"/>
                <w:color w:val="000000"/>
                <w:lang w:val="pt-BR"/>
              </w:rPr>
              <w:t>在稀氨水（以</w:t>
            </w:r>
            <w:r w:rsidRPr="001E7F5F">
              <w:rPr>
                <w:rFonts w:ascii="宋体" w:hAnsi="宋体"/>
                <w:color w:val="000000"/>
                <w:lang w:val="pt-BR"/>
              </w:rPr>
              <w:t xml:space="preserve">1 </w:t>
            </w:r>
            <w:r w:rsidRPr="001E7F5F">
              <w:rPr>
                <w:rFonts w:ascii="宋体" w:hAnsi="宋体"/>
                <w:szCs w:val="21"/>
                <w:lang w:val="pt-BR"/>
              </w:rPr>
              <w:t>mol</w:t>
            </w:r>
            <w:r w:rsidRPr="001E7F5F">
              <w:rPr>
                <w:rFonts w:ascii="宋体" w:hAnsi="宋体" w:hint="eastAsia"/>
                <w:szCs w:val="21"/>
                <w:lang w:val="pt-BR"/>
              </w:rPr>
              <w:t>·</w:t>
            </w:r>
            <w:r w:rsidRPr="001E7F5F">
              <w:rPr>
                <w:rFonts w:ascii="宋体" w:hAnsi="宋体"/>
                <w:szCs w:val="21"/>
                <w:lang w:val="pt-BR"/>
              </w:rPr>
              <w:t>L</w:t>
            </w:r>
            <w:r w:rsidRPr="001E7F5F">
              <w:rPr>
                <w:rFonts w:ascii="宋体" w:hAnsi="宋体" w:hint="eastAsia"/>
                <w:szCs w:val="21"/>
                <w:vertAlign w:val="superscript"/>
                <w:lang w:val="pt-BR"/>
              </w:rPr>
              <w:t>－</w:t>
            </w:r>
            <w:r w:rsidRPr="001E7F5F">
              <w:rPr>
                <w:rFonts w:ascii="宋体" w:hAnsi="宋体"/>
                <w:szCs w:val="21"/>
                <w:vertAlign w:val="superscript"/>
                <w:lang w:val="pt-BR"/>
              </w:rPr>
              <w:t>1</w:t>
            </w:r>
            <w:r w:rsidRPr="001E7F5F">
              <w:rPr>
                <w:rFonts w:ascii="宋体" w:hAnsi="宋体" w:hint="eastAsia"/>
                <w:color w:val="000000"/>
                <w:lang w:val="pt-BR"/>
              </w:rPr>
              <w:t>为例）、浓氨水（约</w:t>
            </w:r>
            <w:r w:rsidRPr="001E7F5F">
              <w:rPr>
                <w:rFonts w:ascii="宋体" w:hAnsi="宋体"/>
                <w:color w:val="000000"/>
                <w:lang w:val="pt-BR"/>
              </w:rPr>
              <w:t xml:space="preserve">15 </w:t>
            </w:r>
            <w:r w:rsidRPr="001E7F5F">
              <w:rPr>
                <w:rFonts w:ascii="宋体" w:hAnsi="宋体"/>
                <w:szCs w:val="21"/>
                <w:lang w:val="pt-BR"/>
              </w:rPr>
              <w:t>mol</w:t>
            </w:r>
            <w:r w:rsidRPr="001E7F5F">
              <w:rPr>
                <w:rFonts w:ascii="宋体" w:hAnsi="宋体" w:hint="eastAsia"/>
                <w:szCs w:val="21"/>
                <w:lang w:val="pt-BR"/>
              </w:rPr>
              <w:t>·</w:t>
            </w:r>
            <w:r w:rsidRPr="001E7F5F">
              <w:rPr>
                <w:rFonts w:ascii="宋体" w:hAnsi="宋体"/>
                <w:szCs w:val="21"/>
                <w:lang w:val="pt-BR"/>
              </w:rPr>
              <w:t>L</w:t>
            </w:r>
            <w:r w:rsidRPr="001E7F5F">
              <w:rPr>
                <w:rFonts w:ascii="宋体" w:hAnsi="宋体" w:hint="eastAsia"/>
                <w:szCs w:val="21"/>
                <w:vertAlign w:val="superscript"/>
                <w:lang w:val="pt-BR"/>
              </w:rPr>
              <w:t>－</w:t>
            </w:r>
            <w:r w:rsidRPr="001E7F5F">
              <w:rPr>
                <w:rFonts w:ascii="宋体" w:hAnsi="宋体"/>
                <w:szCs w:val="21"/>
                <w:vertAlign w:val="superscript"/>
                <w:lang w:val="pt-BR"/>
              </w:rPr>
              <w:t>1</w:t>
            </w:r>
            <w:r w:rsidRPr="001E7F5F">
              <w:rPr>
                <w:rFonts w:ascii="宋体" w:hAnsi="宋体" w:hint="eastAsia"/>
                <w:color w:val="000000"/>
                <w:lang w:val="pt-BR"/>
              </w:rPr>
              <w:t>）中的溶解度（</w:t>
            </w:r>
            <w:r w:rsidRPr="001E7F5F">
              <w:rPr>
                <w:rFonts w:ascii="宋体" w:hAnsi="宋体"/>
                <w:szCs w:val="21"/>
                <w:lang w:val="pt-BR"/>
              </w:rPr>
              <w:t>mol</w:t>
            </w:r>
            <w:r w:rsidRPr="001E7F5F">
              <w:rPr>
                <w:rFonts w:ascii="宋体" w:hAnsi="宋体" w:hint="eastAsia"/>
                <w:szCs w:val="21"/>
                <w:lang w:val="pt-BR"/>
              </w:rPr>
              <w:t>·</w:t>
            </w:r>
            <w:r w:rsidRPr="001E7F5F">
              <w:rPr>
                <w:rFonts w:ascii="宋体" w:hAnsi="宋体"/>
                <w:szCs w:val="21"/>
                <w:lang w:val="pt-BR"/>
              </w:rPr>
              <w:t>L</w:t>
            </w:r>
            <w:r w:rsidRPr="001E7F5F">
              <w:rPr>
                <w:rFonts w:ascii="宋体" w:hAnsi="宋体" w:hint="eastAsia"/>
                <w:szCs w:val="21"/>
                <w:vertAlign w:val="superscript"/>
                <w:lang w:val="pt-BR"/>
              </w:rPr>
              <w:t>－</w:t>
            </w:r>
            <w:r w:rsidRPr="001E7F5F">
              <w:rPr>
                <w:rFonts w:ascii="宋体" w:hAnsi="宋体"/>
                <w:szCs w:val="21"/>
                <w:vertAlign w:val="superscript"/>
                <w:lang w:val="pt-BR"/>
              </w:rPr>
              <w:t>1</w:t>
            </w:r>
            <w:r w:rsidRPr="001E7F5F">
              <w:rPr>
                <w:rFonts w:ascii="宋体" w:hAnsi="宋体" w:hint="eastAsia"/>
                <w:color w:val="000000"/>
                <w:lang w:val="pt-BR"/>
              </w:rPr>
              <w:t>）；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360F" w:rsidRPr="001E7F5F" w:rsidRDefault="00A1360F" w:rsidP="001E7F5F">
            <w:pPr>
              <w:spacing w:line="360" w:lineRule="auto"/>
              <w:rPr>
                <w:rFonts w:ascii="宋体"/>
                <w:lang w:val="pt-BR"/>
              </w:rPr>
            </w:pPr>
            <w:r w:rsidRPr="001E7F5F">
              <w:rPr>
                <w:rFonts w:ascii="宋体" w:hAnsi="宋体" w:hint="eastAsia"/>
                <w:lang w:val="pt-BR"/>
              </w:rPr>
              <w:t>理解沉淀溶解平衡，掌握溶度积常数相关计算；</w:t>
            </w:r>
          </w:p>
        </w:tc>
      </w:tr>
      <w:tr w:rsidR="00A1360F" w:rsidRPr="001E7F5F" w:rsidTr="001E7F5F">
        <w:trPr>
          <w:trHeight w:val="69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1360F" w:rsidRPr="001E7F5F" w:rsidRDefault="00A1360F" w:rsidP="001E7F5F">
            <w:pPr>
              <w:spacing w:line="360" w:lineRule="auto"/>
              <w:rPr>
                <w:rFonts w:ascii="宋体"/>
                <w:color w:val="000000"/>
                <w:lang w:val="pt-BR"/>
              </w:rPr>
            </w:pPr>
            <w:r w:rsidRPr="001E7F5F">
              <w:rPr>
                <w:rFonts w:ascii="宋体" w:hAnsi="宋体" w:hint="eastAsia"/>
                <w:color w:val="000000"/>
                <w:lang w:val="pt-BR"/>
              </w:rPr>
              <w:t>比较</w:t>
            </w:r>
            <w:r w:rsidRPr="001E7F5F">
              <w:rPr>
                <w:rFonts w:ascii="宋体" w:hAnsi="宋体" w:hint="eastAsia"/>
                <w:color w:val="000000"/>
              </w:rPr>
              <w:t>：</w:t>
            </w:r>
            <w:r w:rsidRPr="001E7F5F">
              <w:rPr>
                <w:rFonts w:ascii="宋体" w:hAnsi="宋体" w:hint="eastAsia"/>
                <w:color w:val="000000"/>
                <w:lang w:val="pt-BR"/>
              </w:rPr>
              <w:t>将</w:t>
            </w:r>
            <w:r w:rsidRPr="001E7F5F">
              <w:rPr>
                <w:rFonts w:ascii="宋体" w:hAnsi="宋体"/>
                <w:color w:val="000000"/>
                <w:lang w:val="pt-BR"/>
              </w:rPr>
              <w:t>Al(OH)</w:t>
            </w:r>
            <w:r w:rsidRPr="001E7F5F">
              <w:rPr>
                <w:rFonts w:ascii="宋体" w:hAnsi="宋体"/>
                <w:color w:val="000000"/>
                <w:vertAlign w:val="subscript"/>
                <w:lang w:val="pt-BR"/>
              </w:rPr>
              <w:t>3</w:t>
            </w:r>
            <w:r w:rsidRPr="001E7F5F">
              <w:rPr>
                <w:rFonts w:ascii="宋体" w:hAnsi="宋体" w:hint="eastAsia"/>
                <w:color w:val="000000"/>
                <w:lang w:val="pt-BR"/>
              </w:rPr>
              <w:t>加入</w:t>
            </w:r>
            <w:r w:rsidRPr="001E7F5F">
              <w:rPr>
                <w:rFonts w:ascii="宋体" w:hAnsi="宋体"/>
                <w:color w:val="000000"/>
                <w:lang w:val="pt-BR"/>
              </w:rPr>
              <w:t xml:space="preserve">1 </w:t>
            </w:r>
            <w:r w:rsidRPr="001E7F5F">
              <w:rPr>
                <w:rFonts w:ascii="宋体" w:hAnsi="宋体"/>
                <w:szCs w:val="21"/>
                <w:lang w:val="pt-BR"/>
              </w:rPr>
              <w:t>mol</w:t>
            </w:r>
            <w:r w:rsidRPr="001E7F5F">
              <w:rPr>
                <w:rFonts w:ascii="宋体" w:hAnsi="宋体" w:hint="eastAsia"/>
                <w:szCs w:val="21"/>
                <w:lang w:val="pt-BR"/>
              </w:rPr>
              <w:t>·</w:t>
            </w:r>
            <w:r w:rsidRPr="001E7F5F">
              <w:rPr>
                <w:rFonts w:ascii="宋体" w:hAnsi="宋体"/>
                <w:szCs w:val="21"/>
                <w:lang w:val="pt-BR"/>
              </w:rPr>
              <w:t>L</w:t>
            </w:r>
            <w:r w:rsidRPr="001E7F5F">
              <w:rPr>
                <w:rFonts w:ascii="宋体" w:hAnsi="宋体" w:hint="eastAsia"/>
                <w:szCs w:val="21"/>
                <w:vertAlign w:val="superscript"/>
                <w:lang w:val="pt-BR"/>
              </w:rPr>
              <w:t>－</w:t>
            </w:r>
            <w:r w:rsidRPr="001E7F5F">
              <w:rPr>
                <w:rFonts w:ascii="宋体" w:hAnsi="宋体"/>
                <w:szCs w:val="21"/>
                <w:vertAlign w:val="superscript"/>
                <w:lang w:val="pt-BR"/>
              </w:rPr>
              <w:t>1</w:t>
            </w:r>
            <w:r w:rsidRPr="001E7F5F">
              <w:rPr>
                <w:rFonts w:ascii="宋体" w:hAnsi="宋体" w:hint="eastAsia"/>
                <w:szCs w:val="21"/>
                <w:lang w:val="pt-BR"/>
              </w:rPr>
              <w:t>的</w:t>
            </w:r>
            <w:r w:rsidRPr="001E7F5F">
              <w:rPr>
                <w:rFonts w:ascii="宋体" w:hAnsi="宋体" w:hint="eastAsia"/>
                <w:color w:val="000000"/>
                <w:lang w:val="pt-BR"/>
              </w:rPr>
              <w:t>稀氨水中与在铝盐溶液中加入</w:t>
            </w:r>
            <w:r w:rsidRPr="001E7F5F">
              <w:rPr>
                <w:rFonts w:ascii="宋体" w:hAnsi="宋体"/>
                <w:color w:val="000000"/>
                <w:lang w:val="pt-BR"/>
              </w:rPr>
              <w:t xml:space="preserve">1 </w:t>
            </w:r>
            <w:r w:rsidRPr="001E7F5F">
              <w:rPr>
                <w:rFonts w:ascii="宋体" w:hAnsi="宋体"/>
                <w:szCs w:val="21"/>
                <w:lang w:val="pt-BR"/>
              </w:rPr>
              <w:t>mol</w:t>
            </w:r>
            <w:r w:rsidRPr="001E7F5F">
              <w:rPr>
                <w:rFonts w:ascii="宋体" w:hAnsi="宋体" w:hint="eastAsia"/>
                <w:szCs w:val="21"/>
                <w:lang w:val="pt-BR"/>
              </w:rPr>
              <w:t>·</w:t>
            </w:r>
            <w:r w:rsidRPr="001E7F5F">
              <w:rPr>
                <w:rFonts w:ascii="宋体" w:hAnsi="宋体"/>
                <w:szCs w:val="21"/>
                <w:lang w:val="pt-BR"/>
              </w:rPr>
              <w:t>L</w:t>
            </w:r>
            <w:r w:rsidRPr="001E7F5F">
              <w:rPr>
                <w:rFonts w:ascii="宋体" w:hAnsi="宋体" w:hint="eastAsia"/>
                <w:szCs w:val="21"/>
                <w:vertAlign w:val="superscript"/>
                <w:lang w:val="pt-BR"/>
              </w:rPr>
              <w:t>－</w:t>
            </w:r>
            <w:r w:rsidRPr="001E7F5F">
              <w:rPr>
                <w:rFonts w:ascii="宋体" w:hAnsi="宋体"/>
                <w:szCs w:val="21"/>
                <w:vertAlign w:val="superscript"/>
                <w:lang w:val="pt-BR"/>
              </w:rPr>
              <w:t>1</w:t>
            </w:r>
            <w:r w:rsidRPr="001E7F5F">
              <w:rPr>
                <w:rFonts w:ascii="宋体" w:hAnsi="宋体" w:hint="eastAsia"/>
                <w:szCs w:val="21"/>
                <w:lang w:val="pt-BR"/>
              </w:rPr>
              <w:t>的</w:t>
            </w:r>
            <w:r w:rsidRPr="001E7F5F">
              <w:rPr>
                <w:rFonts w:ascii="宋体" w:hAnsi="宋体" w:hint="eastAsia"/>
                <w:color w:val="000000"/>
                <w:lang w:val="pt-BR"/>
              </w:rPr>
              <w:t>稀氨水的区别。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360F" w:rsidRPr="001E7F5F" w:rsidRDefault="00A1360F" w:rsidP="001E7F5F">
            <w:pPr>
              <w:spacing w:line="360" w:lineRule="auto"/>
              <w:rPr>
                <w:rFonts w:ascii="宋体"/>
                <w:lang w:val="pt-BR"/>
              </w:rPr>
            </w:pPr>
            <w:r w:rsidRPr="001E7F5F">
              <w:rPr>
                <w:rFonts w:ascii="宋体" w:hAnsi="宋体" w:hint="eastAsia"/>
                <w:lang w:val="pt-BR"/>
              </w:rPr>
              <w:t>理解电离平衡和沉淀溶解平衡的移动原理；</w:t>
            </w:r>
          </w:p>
        </w:tc>
      </w:tr>
      <w:tr w:rsidR="00A1360F" w:rsidRPr="001E7F5F" w:rsidTr="001E7F5F">
        <w:trPr>
          <w:trHeight w:val="866"/>
        </w:trPr>
        <w:tc>
          <w:tcPr>
            <w:tcW w:w="5103" w:type="dxa"/>
            <w:tcBorders>
              <w:top w:val="single" w:sz="4" w:space="0" w:color="auto"/>
            </w:tcBorders>
          </w:tcPr>
          <w:p w:rsidR="00A1360F" w:rsidRPr="001E7F5F" w:rsidRDefault="00A1360F" w:rsidP="001E7F5F">
            <w:pPr>
              <w:spacing w:line="360" w:lineRule="auto"/>
              <w:rPr>
                <w:rFonts w:ascii="宋体"/>
                <w:color w:val="000000"/>
                <w:lang w:val="pt-BR"/>
              </w:rPr>
            </w:pPr>
            <w:r w:rsidRPr="001E7F5F">
              <w:rPr>
                <w:rFonts w:ascii="宋体" w:hAnsi="宋体" w:hint="eastAsia"/>
                <w:color w:val="000000"/>
                <w:lang w:val="pt-BR"/>
              </w:rPr>
              <w:t>从工业生产实际讨论沉铝试剂的选择、沉铝试剂的浓度和生产条件的控制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1360F" w:rsidRPr="001E7F5F" w:rsidRDefault="00A1360F" w:rsidP="001E7F5F">
            <w:pPr>
              <w:spacing w:line="360" w:lineRule="auto"/>
              <w:rPr>
                <w:rFonts w:ascii="宋体"/>
                <w:lang w:val="pt-BR"/>
              </w:rPr>
            </w:pPr>
            <w:r w:rsidRPr="001E7F5F">
              <w:rPr>
                <w:rFonts w:ascii="宋体" w:hAnsi="宋体" w:hint="eastAsia"/>
                <w:lang w:val="pt-BR"/>
              </w:rPr>
              <w:t>综合分析与应用</w:t>
            </w:r>
          </w:p>
        </w:tc>
      </w:tr>
    </w:tbl>
    <w:p w:rsidR="00A1360F" w:rsidRPr="001E7F5F" w:rsidRDefault="00A1360F" w:rsidP="000307D9">
      <w:pPr>
        <w:spacing w:line="360" w:lineRule="auto"/>
        <w:ind w:firstLine="420"/>
        <w:rPr>
          <w:rFonts w:ascii="宋体"/>
          <w:color w:val="000000"/>
          <w:lang w:val="pt-BR"/>
        </w:rPr>
      </w:pPr>
      <w:r w:rsidRPr="001E7F5F">
        <w:rPr>
          <w:rFonts w:ascii="宋体" w:hAnsi="宋体" w:hint="eastAsia"/>
        </w:rPr>
        <w:t>分析结果表明，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color w:val="000000"/>
          <w:lang w:val="pt-BR"/>
        </w:rPr>
        <w:t>在浓氨水中的溶解度原本就不大（微溶），</w:t>
      </w:r>
      <w:r w:rsidRPr="001E7F5F">
        <w:rPr>
          <w:rFonts w:ascii="宋体" w:hAnsi="宋体" w:hint="eastAsia"/>
        </w:rPr>
        <w:t>实际生产过程中可以综合各方面因素选择合适的氨水浓度，再加上沉铝过程中氨水反应后产生大量的</w:t>
      </w:r>
      <w:r w:rsidRPr="001E7F5F">
        <w:rPr>
          <w:rFonts w:ascii="宋体" w:hAnsi="宋体"/>
        </w:rPr>
        <w:t>NH</w:t>
      </w:r>
      <w:r w:rsidRPr="001E7F5F">
        <w:rPr>
          <w:rFonts w:ascii="宋体" w:hAnsi="宋体"/>
          <w:vertAlign w:val="subscript"/>
        </w:rPr>
        <w:t>4</w:t>
      </w:r>
      <w:r w:rsidRPr="001E7F5F">
        <w:rPr>
          <w:rFonts w:ascii="宋体" w:hAnsi="宋体" w:hint="eastAsia"/>
          <w:color w:val="000000"/>
          <w:vertAlign w:val="superscript"/>
          <w:lang w:val="pt-BR"/>
        </w:rPr>
        <w:t>＋</w:t>
      </w:r>
      <w:r w:rsidRPr="001E7F5F">
        <w:rPr>
          <w:rFonts w:ascii="宋体" w:hAnsi="宋体" w:hint="eastAsia"/>
          <w:color w:val="000000"/>
          <w:lang w:val="pt-BR"/>
        </w:rPr>
        <w:t>抑制了</w:t>
      </w:r>
      <w:r w:rsidRPr="001E7F5F">
        <w:rPr>
          <w:rFonts w:ascii="宋体" w:hAnsi="宋体"/>
          <w:color w:val="000000"/>
          <w:lang w:val="pt-BR"/>
        </w:rPr>
        <w:t>NH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color w:val="000000"/>
          <w:lang w:val="pt-BR"/>
        </w:rPr>
        <w:t>·</w:t>
      </w:r>
      <w:r w:rsidRPr="001E7F5F">
        <w:rPr>
          <w:rFonts w:ascii="宋体" w:hAnsi="宋体"/>
          <w:color w:val="000000"/>
          <w:lang w:val="pt-BR"/>
        </w:rPr>
        <w:t>H</w:t>
      </w:r>
      <w:r w:rsidRPr="001E7F5F">
        <w:rPr>
          <w:rFonts w:ascii="宋体" w:hAnsi="宋体"/>
          <w:color w:val="000000"/>
          <w:vertAlign w:val="subscript"/>
          <w:lang w:val="pt-BR"/>
        </w:rPr>
        <w:t>2</w:t>
      </w:r>
      <w:r w:rsidRPr="001E7F5F">
        <w:rPr>
          <w:rFonts w:ascii="宋体" w:hAnsi="宋体"/>
          <w:color w:val="000000"/>
          <w:lang w:val="pt-BR"/>
        </w:rPr>
        <w:t>O</w:t>
      </w:r>
      <w:r w:rsidRPr="001E7F5F">
        <w:rPr>
          <w:rFonts w:ascii="宋体" w:hAnsi="宋体" w:hint="eastAsia"/>
          <w:color w:val="000000"/>
          <w:lang w:val="pt-BR"/>
        </w:rPr>
        <w:t>的电离，因而沉铝过程中</w:t>
      </w:r>
      <w:r w:rsidRPr="001E7F5F">
        <w:rPr>
          <w:rFonts w:ascii="宋体" w:hAnsi="宋体"/>
          <w:color w:val="000000"/>
          <w:lang w:val="pt-BR"/>
        </w:rPr>
        <w:t>Al(OH)</w:t>
      </w:r>
      <w:r w:rsidRPr="001E7F5F">
        <w:rPr>
          <w:rFonts w:ascii="宋体" w:hAnsi="宋体"/>
          <w:color w:val="000000"/>
          <w:vertAlign w:val="subscript"/>
          <w:lang w:val="pt-BR"/>
        </w:rPr>
        <w:t>3</w:t>
      </w:r>
      <w:r w:rsidRPr="001E7F5F">
        <w:rPr>
          <w:rFonts w:ascii="宋体" w:hAnsi="宋体" w:hint="eastAsia"/>
          <w:color w:val="000000"/>
          <w:lang w:val="pt-BR"/>
        </w:rPr>
        <w:t>的溶解程度其实相当小，完全可以忽略。</w:t>
      </w:r>
    </w:p>
    <w:p w:rsidR="00A1360F" w:rsidRPr="001E7F5F" w:rsidRDefault="00A1360F" w:rsidP="000307D9">
      <w:pPr>
        <w:spacing w:line="360" w:lineRule="auto"/>
        <w:ind w:firstLine="420"/>
        <w:rPr>
          <w:rFonts w:ascii="宋体"/>
        </w:rPr>
      </w:pPr>
      <w:r w:rsidRPr="001E7F5F">
        <w:rPr>
          <w:rFonts w:ascii="宋体" w:hAnsi="宋体" w:hint="eastAsia"/>
          <w:color w:val="000000"/>
          <w:lang w:val="pt-BR"/>
        </w:rPr>
        <w:t>在这一系列问题的分析过程中，化学原理和化学方法仅仅是工具，决定解决什么问题、选择什么工具、怎么使用工具的，是学习者的自主原发动机，解决问题的过程是学习者的独立行为，学习者获得的能力，不再是简单的重复和机械的再现，而是融合了学科经验、人生积累的高级加工与综合应用能力，是影响学习者终身学习能力与个人发展成就的重要因素。</w:t>
      </w:r>
      <w:r w:rsidRPr="001E7F5F">
        <w:rPr>
          <w:rFonts w:ascii="宋体" w:hAnsi="宋体" w:hint="eastAsia"/>
        </w:rPr>
        <w:t>由此可见，化学学科基本素养的培养是在循序渐进、环环相扣的问题研究过程中，重点培养学生研究问题和解决问题的方法和能力，培养学生利用化学原理和化学实验研究化学问题的能力与习惯。优秀的化学思维品质和良好的思维习惯才是化学学科素养的核心。</w:t>
      </w:r>
    </w:p>
    <w:p w:rsidR="00A1360F" w:rsidRPr="001E7F5F" w:rsidRDefault="00A1360F">
      <w:pPr>
        <w:spacing w:line="360" w:lineRule="auto"/>
        <w:rPr>
          <w:rFonts w:ascii="宋体"/>
        </w:rPr>
      </w:pPr>
    </w:p>
    <w:sectPr w:rsidR="00A1360F" w:rsidRPr="001E7F5F" w:rsidSect="002F46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057" w:h="1530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0F" w:rsidRDefault="00A1360F" w:rsidP="005B5D21">
      <w:r>
        <w:separator/>
      </w:r>
    </w:p>
  </w:endnote>
  <w:endnote w:type="continuationSeparator" w:id="0">
    <w:p w:rsidR="00A1360F" w:rsidRDefault="00A1360F" w:rsidP="005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0F" w:rsidRDefault="00A136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0F" w:rsidRDefault="00A136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0F" w:rsidRDefault="00A13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0F" w:rsidRDefault="00A1360F" w:rsidP="005B5D21">
      <w:r>
        <w:separator/>
      </w:r>
    </w:p>
  </w:footnote>
  <w:footnote w:type="continuationSeparator" w:id="0">
    <w:p w:rsidR="00A1360F" w:rsidRDefault="00A1360F" w:rsidP="005B5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0F" w:rsidRDefault="00A136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0F" w:rsidRDefault="00A1360F" w:rsidP="00682362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0F" w:rsidRDefault="00A13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31"/>
    <w:rsid w:val="00010894"/>
    <w:rsid w:val="00010FD6"/>
    <w:rsid w:val="000307D9"/>
    <w:rsid w:val="00033E66"/>
    <w:rsid w:val="00035B62"/>
    <w:rsid w:val="000908DB"/>
    <w:rsid w:val="000A70B3"/>
    <w:rsid w:val="000B206D"/>
    <w:rsid w:val="00103A89"/>
    <w:rsid w:val="0012296C"/>
    <w:rsid w:val="00127031"/>
    <w:rsid w:val="0015333C"/>
    <w:rsid w:val="00184196"/>
    <w:rsid w:val="001A22BA"/>
    <w:rsid w:val="001E31EC"/>
    <w:rsid w:val="001E7F5F"/>
    <w:rsid w:val="0022561B"/>
    <w:rsid w:val="00261810"/>
    <w:rsid w:val="00283ED3"/>
    <w:rsid w:val="002B2DDA"/>
    <w:rsid w:val="002F41F4"/>
    <w:rsid w:val="002F46DD"/>
    <w:rsid w:val="003023FE"/>
    <w:rsid w:val="00303D52"/>
    <w:rsid w:val="003116E7"/>
    <w:rsid w:val="0032093B"/>
    <w:rsid w:val="00332E38"/>
    <w:rsid w:val="00363643"/>
    <w:rsid w:val="003701AF"/>
    <w:rsid w:val="003A2439"/>
    <w:rsid w:val="003B0CF2"/>
    <w:rsid w:val="003B1174"/>
    <w:rsid w:val="00400727"/>
    <w:rsid w:val="0042710C"/>
    <w:rsid w:val="00490412"/>
    <w:rsid w:val="004A0AF9"/>
    <w:rsid w:val="004E5727"/>
    <w:rsid w:val="00503BAB"/>
    <w:rsid w:val="005B5D21"/>
    <w:rsid w:val="005D11FD"/>
    <w:rsid w:val="005D6BB1"/>
    <w:rsid w:val="005F76FA"/>
    <w:rsid w:val="00615A44"/>
    <w:rsid w:val="006250C9"/>
    <w:rsid w:val="00644DFE"/>
    <w:rsid w:val="00682362"/>
    <w:rsid w:val="006909EC"/>
    <w:rsid w:val="00691001"/>
    <w:rsid w:val="006979F7"/>
    <w:rsid w:val="006B354F"/>
    <w:rsid w:val="007352F8"/>
    <w:rsid w:val="00747DA4"/>
    <w:rsid w:val="007625E7"/>
    <w:rsid w:val="00764745"/>
    <w:rsid w:val="00772B94"/>
    <w:rsid w:val="00827CC9"/>
    <w:rsid w:val="00850D6C"/>
    <w:rsid w:val="008675D0"/>
    <w:rsid w:val="00874954"/>
    <w:rsid w:val="008A6888"/>
    <w:rsid w:val="008C0FED"/>
    <w:rsid w:val="008F7131"/>
    <w:rsid w:val="00907ABA"/>
    <w:rsid w:val="00936E9B"/>
    <w:rsid w:val="00944E93"/>
    <w:rsid w:val="00964710"/>
    <w:rsid w:val="009730A0"/>
    <w:rsid w:val="00994611"/>
    <w:rsid w:val="009960C5"/>
    <w:rsid w:val="009F7031"/>
    <w:rsid w:val="00A1360F"/>
    <w:rsid w:val="00A662B4"/>
    <w:rsid w:val="00A7317F"/>
    <w:rsid w:val="00AC467F"/>
    <w:rsid w:val="00AE4F2B"/>
    <w:rsid w:val="00AE7E87"/>
    <w:rsid w:val="00B1497B"/>
    <w:rsid w:val="00B90B33"/>
    <w:rsid w:val="00B94218"/>
    <w:rsid w:val="00BD444E"/>
    <w:rsid w:val="00C01C11"/>
    <w:rsid w:val="00C04A9D"/>
    <w:rsid w:val="00C5291C"/>
    <w:rsid w:val="00C56880"/>
    <w:rsid w:val="00C6289F"/>
    <w:rsid w:val="00C64A30"/>
    <w:rsid w:val="00CB2B7B"/>
    <w:rsid w:val="00CC3D61"/>
    <w:rsid w:val="00CD4579"/>
    <w:rsid w:val="00CE2D28"/>
    <w:rsid w:val="00CE4326"/>
    <w:rsid w:val="00CF3F2C"/>
    <w:rsid w:val="00D31212"/>
    <w:rsid w:val="00D43309"/>
    <w:rsid w:val="00D84DFD"/>
    <w:rsid w:val="00E12696"/>
    <w:rsid w:val="00E23B4D"/>
    <w:rsid w:val="00E41324"/>
    <w:rsid w:val="00E54E1D"/>
    <w:rsid w:val="00E85444"/>
    <w:rsid w:val="00EA6928"/>
    <w:rsid w:val="00EC3DE8"/>
    <w:rsid w:val="00EE47FA"/>
    <w:rsid w:val="00F00233"/>
    <w:rsid w:val="00F0299F"/>
    <w:rsid w:val="00F17FA6"/>
    <w:rsid w:val="00F341BA"/>
    <w:rsid w:val="00F40634"/>
    <w:rsid w:val="00F76534"/>
    <w:rsid w:val="00F8051A"/>
    <w:rsid w:val="00FB5685"/>
    <w:rsid w:val="00FB655B"/>
    <w:rsid w:val="00FD641C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0F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FD6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AC467F"/>
    <w:rPr>
      <w:color w:val="808080"/>
    </w:rPr>
  </w:style>
  <w:style w:type="paragraph" w:styleId="Header">
    <w:name w:val="header"/>
    <w:basedOn w:val="Normal"/>
    <w:link w:val="HeaderChar"/>
    <w:uiPriority w:val="99"/>
    <w:rsid w:val="005B5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5D21"/>
    <w:rPr>
      <w:sz w:val="18"/>
    </w:rPr>
  </w:style>
  <w:style w:type="paragraph" w:styleId="Footer">
    <w:name w:val="footer"/>
    <w:basedOn w:val="Normal"/>
    <w:link w:val="FooterChar"/>
    <w:uiPriority w:val="99"/>
    <w:rsid w:val="005B5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5D21"/>
    <w:rPr>
      <w:sz w:val="18"/>
    </w:rPr>
  </w:style>
  <w:style w:type="table" w:styleId="TableGrid">
    <w:name w:val="Table Grid"/>
    <w:basedOn w:val="TableNormal"/>
    <w:uiPriority w:val="99"/>
    <w:rsid w:val="006250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389</Words>
  <Characters>2219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从氢氧化铝的溶解谈中学化学素养养成</dc:title>
  <dc:subject/>
  <dc:creator>Administrator</dc:creator>
  <cp:keywords/>
  <dc:description/>
  <cp:lastModifiedBy>Windows 用户</cp:lastModifiedBy>
  <cp:revision>2</cp:revision>
  <cp:lastPrinted>2016-06-06T02:59:00Z</cp:lastPrinted>
  <dcterms:created xsi:type="dcterms:W3CDTF">2016-07-06T02:22:00Z</dcterms:created>
  <dcterms:modified xsi:type="dcterms:W3CDTF">2016-07-06T02:22:00Z</dcterms:modified>
</cp:coreProperties>
</file>